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94" w:rsidRDefault="00693994" w:rsidP="009852F8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 </w:t>
      </w:r>
    </w:p>
    <w:p w:rsidR="007C6736" w:rsidRPr="007C6736" w:rsidRDefault="007C6736" w:rsidP="007C6736">
      <w:pPr>
        <w:keepNext/>
        <w:pBdr>
          <w:bottom w:val="single" w:sz="48" w:space="1" w:color="auto"/>
        </w:pBdr>
        <w:spacing w:after="0" w:line="240" w:lineRule="auto"/>
        <w:ind w:left="6237" w:right="482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nb-NO"/>
        </w:rPr>
      </w:pPr>
      <w:bookmarkStart w:id="0" w:name="_Toc512322630"/>
      <w:r>
        <w:rPr>
          <w:rFonts w:ascii="Times New Roman" w:eastAsia="Times New Roman" w:hAnsi="Times New Roman" w:cs="Times New Roman"/>
          <w:b/>
          <w:sz w:val="32"/>
          <w:szCs w:val="20"/>
          <w:lang w:eastAsia="nb-NO"/>
        </w:rPr>
        <w:t>Beredskapsplan</w:t>
      </w:r>
      <w:bookmarkEnd w:id="0"/>
    </w:p>
    <w:p w:rsidR="007C6736" w:rsidRPr="007C6736" w:rsidRDefault="007C6736" w:rsidP="007C673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7C6736" w:rsidRPr="007C6736" w:rsidRDefault="007C6736" w:rsidP="007C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2694"/>
        <w:gridCol w:w="567"/>
      </w:tblGrid>
      <w:tr w:rsidR="007C6736" w:rsidRPr="007C6736" w:rsidTr="007C6736">
        <w:trPr>
          <w:trHeight w:val="340"/>
        </w:trPr>
        <w:tc>
          <w:tcPr>
            <w:tcW w:w="1701" w:type="dxa"/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bookmarkStart w:id="1" w:name="Mottaker" w:colFirst="1" w:colLast="1"/>
            <w:bookmarkStart w:id="2" w:name="Dato" w:colFirst="3" w:colLast="3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Utarbeidet av</w:t>
            </w:r>
            <w:r w:rsidRPr="007C67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: </w:t>
            </w:r>
          </w:p>
        </w:tc>
        <w:tc>
          <w:tcPr>
            <w:tcW w:w="4536" w:type="dxa"/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2694" w:type="dxa"/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7C67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Dato: </w:t>
            </w:r>
          </w:p>
        </w:tc>
        <w:tc>
          <w:tcPr>
            <w:tcW w:w="567" w:type="dxa"/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tr w:rsidR="007C6736" w:rsidRPr="007C6736" w:rsidTr="007C6736">
        <w:trPr>
          <w:trHeight w:hRule="exact" w:val="340"/>
        </w:trPr>
        <w:tc>
          <w:tcPr>
            <w:tcW w:w="1701" w:type="dxa"/>
            <w:tcBorders>
              <w:bottom w:val="single" w:sz="4" w:space="0" w:color="auto"/>
            </w:tcBorders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6736" w:rsidRPr="007C6736" w:rsidRDefault="007C6736" w:rsidP="007C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bookmarkEnd w:id="1"/>
      <w:bookmarkEnd w:id="2"/>
    </w:tbl>
    <w:p w:rsidR="007C6736" w:rsidRPr="007C6736" w:rsidRDefault="007C6736" w:rsidP="007C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4400E3" w:rsidRDefault="004400E3" w:rsidP="009852F8">
      <w:pPr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:rsidR="004400E3" w:rsidRPr="004400E3" w:rsidRDefault="004400E3" w:rsidP="009852F8">
      <w:pPr>
        <w:rPr>
          <w:rFonts w:asciiTheme="majorHAnsi" w:hAnsiTheme="majorHAnsi" w:cstheme="majorHAnsi"/>
          <w:b/>
          <w:caps/>
          <w:color w:val="333333"/>
          <w:sz w:val="24"/>
          <w:szCs w:val="20"/>
          <w:shd w:val="clear" w:color="auto" w:fill="FFFFFF"/>
        </w:rPr>
      </w:pPr>
      <w:r w:rsidRPr="004400E3">
        <w:rPr>
          <w:rFonts w:asciiTheme="majorHAnsi" w:hAnsiTheme="majorHAnsi" w:cstheme="majorHAnsi"/>
          <w:b/>
          <w:caps/>
          <w:color w:val="333333"/>
          <w:sz w:val="24"/>
          <w:szCs w:val="20"/>
          <w:shd w:val="clear" w:color="auto" w:fill="FFFFFF"/>
        </w:rPr>
        <w:t xml:space="preserve">Beredskapsplan for </w:t>
      </w:r>
      <w:proofErr w:type="gramStart"/>
      <w:r w:rsidR="007C6736">
        <w:rPr>
          <w:rFonts w:asciiTheme="majorHAnsi" w:hAnsiTheme="majorHAnsi" w:cstheme="majorHAnsi"/>
          <w:b/>
          <w:caps/>
          <w:color w:val="333333"/>
          <w:sz w:val="24"/>
          <w:szCs w:val="20"/>
          <w:shd w:val="clear" w:color="auto" w:fill="FFFFFF"/>
        </w:rPr>
        <w:t>…</w:t>
      </w:r>
      <w:r w:rsidR="00D52069">
        <w:rPr>
          <w:rFonts w:asciiTheme="majorHAnsi" w:hAnsiTheme="majorHAnsi" w:cstheme="majorHAnsi"/>
          <w:b/>
          <w:caps/>
          <w:color w:val="333333"/>
          <w:sz w:val="24"/>
          <w:szCs w:val="20"/>
          <w:shd w:val="clear" w:color="auto" w:fill="FFFFFF"/>
        </w:rPr>
        <w:t>………………………………………………………………….</w:t>
      </w:r>
      <w:proofErr w:type="gramEnd"/>
    </w:p>
    <w:p w:rsidR="004400E3" w:rsidRDefault="004400E3" w:rsidP="004400E3">
      <w:pPr>
        <w:rPr>
          <w:sz w:val="24"/>
          <w:szCs w:val="24"/>
        </w:rPr>
      </w:pPr>
      <w:r>
        <w:rPr>
          <w:sz w:val="24"/>
          <w:szCs w:val="24"/>
        </w:rPr>
        <w:t>Beredskapsplanen skal legge til rette for et godt beredskapsarbeid i barnehagene, og være et godt redskap dersom uønskede hendelser skjer.</w:t>
      </w:r>
    </w:p>
    <w:p w:rsidR="004400E3" w:rsidRPr="00395383" w:rsidRDefault="004400E3" w:rsidP="004400E3">
      <w:pPr>
        <w:rPr>
          <w:b/>
          <w:color w:val="FF0000"/>
          <w:sz w:val="24"/>
          <w:szCs w:val="24"/>
        </w:rPr>
      </w:pPr>
      <w:r w:rsidRPr="00395383">
        <w:rPr>
          <w:b/>
          <w:color w:val="FF0000"/>
          <w:sz w:val="24"/>
          <w:szCs w:val="24"/>
        </w:rPr>
        <w:t>Beredskapsplanen skal gjennomgås jevnlig og minimum en gang pr. år.</w:t>
      </w:r>
    </w:p>
    <w:p w:rsidR="004400E3" w:rsidRDefault="004400E3" w:rsidP="004400E3">
      <w:pPr>
        <w:rPr>
          <w:sz w:val="24"/>
          <w:szCs w:val="24"/>
        </w:rPr>
      </w:pPr>
      <w:r>
        <w:rPr>
          <w:sz w:val="24"/>
          <w:szCs w:val="24"/>
        </w:rPr>
        <w:t>Alle ansatte skal bekrefte at de har gjort seg kjent med innholdet i beredskapsplanen.</w:t>
      </w:r>
    </w:p>
    <w:p w:rsidR="004400E3" w:rsidRPr="004400E3" w:rsidRDefault="004400E3" w:rsidP="004400E3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 w:rsidRPr="004400E3">
        <w:rPr>
          <w:rFonts w:asciiTheme="majorHAnsi" w:eastAsia="Calibri" w:hAnsiTheme="majorHAnsi" w:cstheme="majorHAnsi"/>
          <w:b/>
          <w:sz w:val="24"/>
          <w:szCs w:val="28"/>
        </w:rPr>
        <w:t>Nødetatene</w:t>
      </w:r>
    </w:p>
    <w:tbl>
      <w:tblPr>
        <w:tblStyle w:val="Tabellrutenett1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949"/>
        <w:gridCol w:w="1822"/>
      </w:tblGrid>
      <w:tr w:rsidR="004400E3" w:rsidRPr="004400E3" w:rsidTr="00822D18">
        <w:trPr>
          <w:trHeight w:val="402"/>
        </w:trPr>
        <w:tc>
          <w:tcPr>
            <w:tcW w:w="1949" w:type="dxa"/>
            <w:shd w:val="clear" w:color="auto" w:fill="E5B8B7" w:themeFill="accent2" w:themeFillTint="66"/>
            <w:vAlign w:val="center"/>
          </w:tcPr>
          <w:p w:rsidR="004400E3" w:rsidRPr="007C6736" w:rsidRDefault="004400E3" w:rsidP="007C6736">
            <w:pPr>
              <w:pStyle w:val="Faktatekst"/>
              <w:rPr>
                <w:rFonts w:eastAsia="Calibri"/>
                <w:b/>
                <w:sz w:val="20"/>
              </w:rPr>
            </w:pPr>
            <w:r w:rsidRPr="007C6736">
              <w:rPr>
                <w:rFonts w:eastAsia="Calibri"/>
                <w:b/>
                <w:sz w:val="20"/>
              </w:rPr>
              <w:t>Brann</w:t>
            </w:r>
          </w:p>
        </w:tc>
        <w:tc>
          <w:tcPr>
            <w:tcW w:w="1822" w:type="dxa"/>
            <w:shd w:val="clear" w:color="auto" w:fill="E5B8B7" w:themeFill="accent2" w:themeFillTint="66"/>
            <w:vAlign w:val="center"/>
          </w:tcPr>
          <w:p w:rsidR="004400E3" w:rsidRPr="007C6736" w:rsidRDefault="004400E3" w:rsidP="007C6736">
            <w:pPr>
              <w:pStyle w:val="Faktatekst"/>
              <w:rPr>
                <w:rFonts w:eastAsia="Calibri"/>
                <w:b/>
                <w:sz w:val="20"/>
              </w:rPr>
            </w:pPr>
            <w:r w:rsidRPr="007C6736">
              <w:rPr>
                <w:rFonts w:eastAsia="Calibri"/>
                <w:b/>
                <w:sz w:val="20"/>
              </w:rPr>
              <w:t>110</w:t>
            </w:r>
          </w:p>
        </w:tc>
      </w:tr>
      <w:tr w:rsidR="004400E3" w:rsidRPr="004400E3" w:rsidTr="00822D18">
        <w:trPr>
          <w:trHeight w:val="435"/>
        </w:trPr>
        <w:tc>
          <w:tcPr>
            <w:tcW w:w="1949" w:type="dxa"/>
            <w:shd w:val="clear" w:color="auto" w:fill="E5B8B7" w:themeFill="accent2" w:themeFillTint="66"/>
            <w:vAlign w:val="center"/>
          </w:tcPr>
          <w:p w:rsidR="004400E3" w:rsidRPr="007C6736" w:rsidRDefault="004400E3" w:rsidP="007C6736">
            <w:pPr>
              <w:pStyle w:val="Faktatekst"/>
              <w:rPr>
                <w:rFonts w:eastAsia="Calibri"/>
                <w:b/>
                <w:sz w:val="20"/>
              </w:rPr>
            </w:pPr>
            <w:r w:rsidRPr="007C6736">
              <w:rPr>
                <w:rFonts w:eastAsia="Calibri"/>
                <w:b/>
                <w:sz w:val="20"/>
              </w:rPr>
              <w:t>Ambulanse</w:t>
            </w:r>
          </w:p>
        </w:tc>
        <w:tc>
          <w:tcPr>
            <w:tcW w:w="1822" w:type="dxa"/>
            <w:shd w:val="clear" w:color="auto" w:fill="E5B8B7" w:themeFill="accent2" w:themeFillTint="66"/>
            <w:vAlign w:val="center"/>
          </w:tcPr>
          <w:p w:rsidR="004400E3" w:rsidRPr="007C6736" w:rsidRDefault="004400E3" w:rsidP="007C6736">
            <w:pPr>
              <w:pStyle w:val="Faktatekst"/>
              <w:rPr>
                <w:rFonts w:eastAsia="Calibri"/>
                <w:b/>
                <w:sz w:val="20"/>
              </w:rPr>
            </w:pPr>
            <w:r w:rsidRPr="007C6736">
              <w:rPr>
                <w:rFonts w:eastAsia="Calibri"/>
                <w:b/>
                <w:sz w:val="20"/>
              </w:rPr>
              <w:t>113</w:t>
            </w:r>
          </w:p>
        </w:tc>
      </w:tr>
      <w:tr w:rsidR="004400E3" w:rsidRPr="004400E3" w:rsidTr="00822D18">
        <w:trPr>
          <w:trHeight w:val="396"/>
        </w:trPr>
        <w:tc>
          <w:tcPr>
            <w:tcW w:w="1949" w:type="dxa"/>
            <w:shd w:val="clear" w:color="auto" w:fill="E5B8B7" w:themeFill="accent2" w:themeFillTint="66"/>
            <w:vAlign w:val="center"/>
          </w:tcPr>
          <w:p w:rsidR="004400E3" w:rsidRPr="007C6736" w:rsidRDefault="004400E3" w:rsidP="007C6736">
            <w:pPr>
              <w:pStyle w:val="Faktatekst"/>
              <w:rPr>
                <w:rFonts w:eastAsia="Calibri"/>
                <w:b/>
                <w:sz w:val="20"/>
              </w:rPr>
            </w:pPr>
            <w:r w:rsidRPr="007C6736">
              <w:rPr>
                <w:rFonts w:eastAsia="Calibri"/>
                <w:b/>
                <w:sz w:val="20"/>
              </w:rPr>
              <w:t>Politi</w:t>
            </w:r>
          </w:p>
        </w:tc>
        <w:tc>
          <w:tcPr>
            <w:tcW w:w="1822" w:type="dxa"/>
            <w:shd w:val="clear" w:color="auto" w:fill="E5B8B7" w:themeFill="accent2" w:themeFillTint="66"/>
            <w:vAlign w:val="center"/>
          </w:tcPr>
          <w:p w:rsidR="004400E3" w:rsidRPr="007C6736" w:rsidRDefault="004400E3" w:rsidP="007C6736">
            <w:pPr>
              <w:pStyle w:val="Faktatekst"/>
              <w:rPr>
                <w:rFonts w:eastAsia="Calibri"/>
                <w:b/>
                <w:sz w:val="20"/>
              </w:rPr>
            </w:pPr>
            <w:r w:rsidRPr="007C6736">
              <w:rPr>
                <w:rFonts w:eastAsia="Calibri"/>
                <w:b/>
                <w:sz w:val="20"/>
              </w:rPr>
              <w:t>112</w:t>
            </w:r>
          </w:p>
        </w:tc>
      </w:tr>
    </w:tbl>
    <w:p w:rsidR="00ED5748" w:rsidRPr="00ED5748" w:rsidRDefault="007C6736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>
        <w:rPr>
          <w:sz w:val="24"/>
          <w:szCs w:val="24"/>
        </w:rPr>
        <w:br/>
      </w:r>
      <w:r w:rsidR="00ED5748" w:rsidRPr="00ED5748">
        <w:rPr>
          <w:rFonts w:asciiTheme="majorHAnsi" w:eastAsia="Calibri" w:hAnsiTheme="majorHAnsi" w:cstheme="majorHAnsi"/>
          <w:b/>
          <w:sz w:val="24"/>
          <w:szCs w:val="28"/>
        </w:rPr>
        <w:t>Andre viktige telefonnummer</w:t>
      </w:r>
    </w:p>
    <w:tbl>
      <w:tblPr>
        <w:tblStyle w:val="Tabellrutenett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19"/>
        <w:gridCol w:w="2139"/>
        <w:gridCol w:w="2282"/>
        <w:gridCol w:w="2028"/>
      </w:tblGrid>
      <w:tr w:rsidR="00ED5748" w:rsidRPr="00ED5748" w:rsidTr="007C6736">
        <w:trPr>
          <w:trHeight w:val="475"/>
        </w:trPr>
        <w:tc>
          <w:tcPr>
            <w:tcW w:w="2819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Giftinformasjon</w:t>
            </w:r>
          </w:p>
        </w:tc>
        <w:tc>
          <w:tcPr>
            <w:tcW w:w="2139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22 59 13 00</w:t>
            </w:r>
          </w:p>
        </w:tc>
        <w:tc>
          <w:tcPr>
            <w:tcW w:w="2282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IKT - drift</w:t>
            </w:r>
          </w:p>
        </w:tc>
        <w:tc>
          <w:tcPr>
            <w:tcW w:w="2028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ED5748" w:rsidTr="007C6736">
        <w:trPr>
          <w:trHeight w:val="482"/>
        </w:trPr>
        <w:tc>
          <w:tcPr>
            <w:tcW w:w="2819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Barnevernsvakten</w:t>
            </w:r>
          </w:p>
        </w:tc>
        <w:tc>
          <w:tcPr>
            <w:tcW w:w="2139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22 70 55 80</w:t>
            </w:r>
          </w:p>
        </w:tc>
        <w:tc>
          <w:tcPr>
            <w:tcW w:w="2282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Arbeidstilsynet</w:t>
            </w:r>
          </w:p>
        </w:tc>
        <w:tc>
          <w:tcPr>
            <w:tcW w:w="2028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73 19 97 00</w:t>
            </w:r>
          </w:p>
        </w:tc>
      </w:tr>
      <w:tr w:rsidR="00ED5748" w:rsidRPr="00ED5748" w:rsidTr="007C6736">
        <w:trPr>
          <w:trHeight w:val="489"/>
        </w:trPr>
        <w:tc>
          <w:tcPr>
            <w:tcW w:w="2819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Vaktsentral vann/avløp</w:t>
            </w:r>
          </w:p>
        </w:tc>
        <w:tc>
          <w:tcPr>
            <w:tcW w:w="2139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23 44 09 00</w:t>
            </w:r>
          </w:p>
        </w:tc>
        <w:tc>
          <w:tcPr>
            <w:tcW w:w="2282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Alternativ transport</w:t>
            </w:r>
          </w:p>
        </w:tc>
        <w:tc>
          <w:tcPr>
            <w:tcW w:w="2028" w:type="dxa"/>
            <w:shd w:val="clear" w:color="auto" w:fill="FFFFCC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</w:tbl>
    <w:p w:rsidR="00ED5748" w:rsidRPr="000B0FDB" w:rsidRDefault="007C6736" w:rsidP="000B0FDB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>
        <w:rPr>
          <w:rFonts w:asciiTheme="majorHAnsi" w:eastAsia="Calibri" w:hAnsiTheme="majorHAnsi" w:cstheme="majorHAnsi"/>
          <w:b/>
          <w:sz w:val="24"/>
          <w:szCs w:val="28"/>
        </w:rPr>
        <w:br/>
      </w:r>
      <w:r w:rsidR="00ED5748" w:rsidRPr="000B0FDB">
        <w:rPr>
          <w:rFonts w:asciiTheme="majorHAnsi" w:eastAsia="Calibri" w:hAnsiTheme="majorHAnsi" w:cstheme="majorHAnsi"/>
          <w:b/>
          <w:sz w:val="24"/>
          <w:szCs w:val="28"/>
        </w:rPr>
        <w:t>Evakuering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ED5748">
        <w:rPr>
          <w:rFonts w:asciiTheme="majorHAnsi" w:eastAsia="Calibri" w:hAnsiTheme="majorHAnsi" w:cstheme="majorHAnsi"/>
          <w:sz w:val="24"/>
          <w:szCs w:val="24"/>
        </w:rPr>
        <w:t xml:space="preserve">Hver barnehage skal gjøre avtale med en nærliggende barnehage, skole, </w:t>
      </w:r>
      <w:proofErr w:type="spellStart"/>
      <w:r w:rsidRPr="00ED5748">
        <w:rPr>
          <w:rFonts w:asciiTheme="majorHAnsi" w:eastAsia="Calibri" w:hAnsiTheme="majorHAnsi" w:cstheme="majorHAnsi"/>
          <w:sz w:val="24"/>
          <w:szCs w:val="24"/>
        </w:rPr>
        <w:t>el.l</w:t>
      </w:r>
      <w:proofErr w:type="spellEnd"/>
      <w:r w:rsidRPr="00ED5748">
        <w:rPr>
          <w:rFonts w:asciiTheme="majorHAnsi" w:eastAsia="Calibri" w:hAnsiTheme="majorHAnsi" w:cstheme="majorHAnsi"/>
          <w:sz w:val="24"/>
          <w:szCs w:val="24"/>
        </w:rPr>
        <w:t>. hvor man kan evakuere til ved behov.</w:t>
      </w:r>
    </w:p>
    <w:tbl>
      <w:tblPr>
        <w:tblStyle w:val="Tabellrutenet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D5748" w:rsidRPr="007C6736" w:rsidTr="007C6736">
        <w:trPr>
          <w:trHeight w:val="480"/>
        </w:trPr>
        <w:tc>
          <w:tcPr>
            <w:tcW w:w="365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Alternativt sted for evakuering</w:t>
            </w:r>
          </w:p>
        </w:tc>
        <w:tc>
          <w:tcPr>
            <w:tcW w:w="5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480"/>
        </w:trPr>
        <w:tc>
          <w:tcPr>
            <w:tcW w:w="365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 xml:space="preserve">Kontaktperson </w:t>
            </w:r>
          </w:p>
        </w:tc>
        <w:tc>
          <w:tcPr>
            <w:tcW w:w="5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480"/>
        </w:trPr>
        <w:tc>
          <w:tcPr>
            <w:tcW w:w="365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 xml:space="preserve">Telefon </w:t>
            </w:r>
          </w:p>
        </w:tc>
        <w:tc>
          <w:tcPr>
            <w:tcW w:w="5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</w:tbl>
    <w:p w:rsidR="007C6736" w:rsidRDefault="007C6736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>
        <w:rPr>
          <w:rFonts w:asciiTheme="majorHAnsi" w:eastAsia="Calibri" w:hAnsiTheme="majorHAnsi" w:cstheme="majorHAnsi"/>
          <w:b/>
          <w:sz w:val="24"/>
          <w:szCs w:val="28"/>
        </w:rPr>
        <w:br/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 w:rsidRPr="00ED5748">
        <w:rPr>
          <w:rFonts w:asciiTheme="majorHAnsi" w:eastAsia="Calibri" w:hAnsiTheme="majorHAnsi" w:cstheme="majorHAnsi"/>
          <w:b/>
          <w:sz w:val="24"/>
          <w:szCs w:val="28"/>
        </w:rPr>
        <w:lastRenderedPageBreak/>
        <w:t>Varslingsliste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ED5748">
        <w:rPr>
          <w:rFonts w:asciiTheme="majorHAnsi" w:eastAsia="Calibri" w:hAnsiTheme="majorHAnsi" w:cstheme="majorHAnsi"/>
          <w:sz w:val="24"/>
          <w:szCs w:val="24"/>
        </w:rPr>
        <w:t>Varsling følger linjen. Ved kriser og ulykker skal bydelsdirektør varsle Byrådsavdeling for oppvekst og kunnskap (OVK) som har det overordnede ansvar for beredskap i barnehagene.</w:t>
      </w:r>
    </w:p>
    <w:tbl>
      <w:tblPr>
        <w:tblStyle w:val="Tabellrutenet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0"/>
        <w:gridCol w:w="3842"/>
        <w:gridCol w:w="2167"/>
      </w:tblGrid>
      <w:tr w:rsidR="00ED5748" w:rsidRPr="007C6736" w:rsidTr="007C6736">
        <w:trPr>
          <w:trHeight w:val="281"/>
        </w:trPr>
        <w:tc>
          <w:tcPr>
            <w:tcW w:w="3240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Kontaktperson</w:t>
            </w:r>
          </w:p>
        </w:tc>
        <w:tc>
          <w:tcPr>
            <w:tcW w:w="3842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Stilling</w:t>
            </w:r>
          </w:p>
        </w:tc>
        <w:tc>
          <w:tcPr>
            <w:tcW w:w="2167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Mobil</w:t>
            </w:r>
          </w:p>
        </w:tc>
      </w:tr>
      <w:tr w:rsidR="00ED5748" w:rsidRPr="007C6736" w:rsidTr="007C6736">
        <w:trPr>
          <w:trHeight w:val="281"/>
        </w:trPr>
        <w:tc>
          <w:tcPr>
            <w:tcW w:w="324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Bente T Fagerli</w:t>
            </w:r>
          </w:p>
        </w:tc>
        <w:tc>
          <w:tcPr>
            <w:tcW w:w="384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Kommunaldirektør OVK</w:t>
            </w:r>
          </w:p>
        </w:tc>
        <w:tc>
          <w:tcPr>
            <w:tcW w:w="216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95 14 25 06</w:t>
            </w:r>
          </w:p>
        </w:tc>
      </w:tr>
      <w:tr w:rsidR="00ED5748" w:rsidRPr="007C6736" w:rsidTr="007C6736">
        <w:trPr>
          <w:trHeight w:val="281"/>
        </w:trPr>
        <w:tc>
          <w:tcPr>
            <w:tcW w:w="324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4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Bydelsdirektør</w:t>
            </w:r>
          </w:p>
        </w:tc>
        <w:tc>
          <w:tcPr>
            <w:tcW w:w="216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1"/>
        </w:trPr>
        <w:tc>
          <w:tcPr>
            <w:tcW w:w="324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4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6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1"/>
        </w:trPr>
        <w:tc>
          <w:tcPr>
            <w:tcW w:w="324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4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6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1"/>
        </w:trPr>
        <w:tc>
          <w:tcPr>
            <w:tcW w:w="324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4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6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1"/>
        </w:trPr>
        <w:tc>
          <w:tcPr>
            <w:tcW w:w="324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4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6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1"/>
        </w:trPr>
        <w:tc>
          <w:tcPr>
            <w:tcW w:w="324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4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6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</w:tbl>
    <w:p w:rsidR="00ED5748" w:rsidRPr="00ED5748" w:rsidRDefault="007C6736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>
        <w:rPr>
          <w:rFonts w:asciiTheme="majorHAnsi" w:eastAsia="Calibri" w:hAnsiTheme="majorHAnsi" w:cstheme="majorHAnsi"/>
          <w:b/>
          <w:sz w:val="24"/>
          <w:szCs w:val="28"/>
        </w:rPr>
        <w:br/>
      </w:r>
      <w:r w:rsidR="00ED5748" w:rsidRPr="00ED5748">
        <w:rPr>
          <w:rFonts w:asciiTheme="majorHAnsi" w:eastAsia="Calibri" w:hAnsiTheme="majorHAnsi" w:cstheme="majorHAnsi"/>
          <w:b/>
          <w:sz w:val="24"/>
          <w:szCs w:val="28"/>
        </w:rPr>
        <w:t>Beredskapsgruppe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ED5748">
        <w:rPr>
          <w:rFonts w:asciiTheme="majorHAnsi" w:eastAsia="Calibri" w:hAnsiTheme="majorHAnsi" w:cstheme="majorHAnsi"/>
          <w:sz w:val="24"/>
          <w:szCs w:val="24"/>
        </w:rPr>
        <w:t>Hver enkelt barnehage skal ha en beredskapsgruppe. Beredskapsgruppen bør som et minimum bestå av styrer, verneombud og brannansvarlig i barnehagen.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3195"/>
        <w:gridCol w:w="3789"/>
        <w:gridCol w:w="2137"/>
      </w:tblGrid>
      <w:tr w:rsidR="00ED5748" w:rsidRPr="007C6736" w:rsidTr="007C6736">
        <w:trPr>
          <w:trHeight w:val="274"/>
        </w:trPr>
        <w:tc>
          <w:tcPr>
            <w:tcW w:w="3195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Navn</w:t>
            </w:r>
          </w:p>
        </w:tc>
        <w:tc>
          <w:tcPr>
            <w:tcW w:w="3789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Stilling</w:t>
            </w:r>
          </w:p>
        </w:tc>
        <w:tc>
          <w:tcPr>
            <w:tcW w:w="2137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Telefon</w:t>
            </w:r>
          </w:p>
        </w:tc>
      </w:tr>
      <w:tr w:rsidR="00ED5748" w:rsidRPr="007C6736" w:rsidTr="007C6736">
        <w:trPr>
          <w:trHeight w:val="274"/>
        </w:trPr>
        <w:tc>
          <w:tcPr>
            <w:tcW w:w="319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789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3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74"/>
        </w:trPr>
        <w:tc>
          <w:tcPr>
            <w:tcW w:w="319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789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3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74"/>
        </w:trPr>
        <w:tc>
          <w:tcPr>
            <w:tcW w:w="319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789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3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74"/>
        </w:trPr>
        <w:tc>
          <w:tcPr>
            <w:tcW w:w="319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789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3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74"/>
        </w:trPr>
        <w:tc>
          <w:tcPr>
            <w:tcW w:w="319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789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13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</w:tbl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ED5748">
        <w:rPr>
          <w:rFonts w:asciiTheme="majorHAnsi" w:eastAsia="Calibri" w:hAnsiTheme="majorHAnsi" w:cstheme="majorHAnsi"/>
          <w:b/>
          <w:sz w:val="24"/>
          <w:szCs w:val="24"/>
        </w:rPr>
        <w:t>Oppgaver for beredskapsgruppas medlemmer ved krisesituasjoner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D5748" w:rsidRPr="007C6736" w:rsidTr="007C6736">
        <w:trPr>
          <w:trHeight w:val="289"/>
        </w:trPr>
        <w:tc>
          <w:tcPr>
            <w:tcW w:w="3085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Navn</w:t>
            </w:r>
          </w:p>
        </w:tc>
        <w:tc>
          <w:tcPr>
            <w:tcW w:w="6127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Oppgave/ansvarlig</w:t>
            </w:r>
          </w:p>
        </w:tc>
      </w:tr>
      <w:tr w:rsidR="00ED5748" w:rsidRPr="007C6736" w:rsidTr="007C6736">
        <w:trPr>
          <w:trHeight w:val="289"/>
        </w:trPr>
        <w:tc>
          <w:tcPr>
            <w:tcW w:w="308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612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9"/>
        </w:trPr>
        <w:tc>
          <w:tcPr>
            <w:tcW w:w="308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612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9"/>
        </w:trPr>
        <w:tc>
          <w:tcPr>
            <w:tcW w:w="308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612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9"/>
        </w:trPr>
        <w:tc>
          <w:tcPr>
            <w:tcW w:w="308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612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289"/>
        </w:trPr>
        <w:tc>
          <w:tcPr>
            <w:tcW w:w="308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6127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</w:tbl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 w:rsidRPr="00ED5748">
        <w:rPr>
          <w:rFonts w:asciiTheme="majorHAnsi" w:eastAsia="Calibri" w:hAnsiTheme="majorHAnsi" w:cstheme="majorHAnsi"/>
          <w:b/>
          <w:sz w:val="24"/>
          <w:szCs w:val="28"/>
        </w:rPr>
        <w:t>Tiltaksliste for ansatte ved alvorlige hendelser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ED5748">
        <w:rPr>
          <w:rFonts w:asciiTheme="majorHAnsi" w:eastAsia="Calibri" w:hAnsiTheme="majorHAnsi" w:cstheme="majorHAnsi"/>
          <w:sz w:val="24"/>
          <w:szCs w:val="24"/>
        </w:rPr>
        <w:t>Hver enkelt barnehage skal utarbeide tiltaksliste (konkrete tiltak) for ansatte og barn ved alvorlige hendelse. Denne skal være basert på lokale forhold.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  <w:r w:rsidRPr="00ED5748">
        <w:rPr>
          <w:rFonts w:asciiTheme="majorHAnsi" w:eastAsia="Calibri" w:hAnsiTheme="majorHAnsi" w:cstheme="majorHAnsi"/>
          <w:i/>
          <w:sz w:val="20"/>
          <w:szCs w:val="20"/>
        </w:rPr>
        <w:t>Flere tiltak kan fylles inn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2520"/>
        <w:gridCol w:w="1703"/>
        <w:gridCol w:w="1560"/>
        <w:gridCol w:w="1845"/>
        <w:gridCol w:w="1582"/>
      </w:tblGrid>
      <w:tr w:rsidR="00ED5748" w:rsidRPr="007C6736" w:rsidTr="007C6736">
        <w:trPr>
          <w:trHeight w:val="4"/>
        </w:trPr>
        <w:tc>
          <w:tcPr>
            <w:tcW w:w="2520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Tiltak</w:t>
            </w:r>
          </w:p>
        </w:tc>
        <w:tc>
          <w:tcPr>
            <w:tcW w:w="1703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Ansvarlig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Tlf.</w:t>
            </w:r>
          </w:p>
        </w:tc>
        <w:tc>
          <w:tcPr>
            <w:tcW w:w="1845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Gjøremål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Rutine</w:t>
            </w:r>
          </w:p>
        </w:tc>
      </w:tr>
      <w:tr w:rsidR="00ED5748" w:rsidRPr="007C6736" w:rsidTr="00576903">
        <w:trPr>
          <w:trHeight w:val="395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Ring politi</w:t>
            </w: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576903">
        <w:trPr>
          <w:trHeight w:val="415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Ring lege/ambulanse</w:t>
            </w: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576903">
        <w:trPr>
          <w:trHeight w:val="705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Ring bydelens kriseledelse</w:t>
            </w: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576903">
        <w:trPr>
          <w:trHeight w:val="417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lastRenderedPageBreak/>
              <w:t>Ytterligere varsling</w:t>
            </w: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576903">
        <w:trPr>
          <w:trHeight w:val="422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Føre loggbok</w:t>
            </w: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576903">
        <w:trPr>
          <w:trHeight w:val="698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Kontakte den skaddes foresatte</w:t>
            </w: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576903">
        <w:trPr>
          <w:trHeight w:val="693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  <w:r w:rsidRPr="007C6736">
              <w:rPr>
                <w:rFonts w:eastAsia="Calibri"/>
                <w:sz w:val="20"/>
              </w:rPr>
              <w:t>Informasjon/ mediekontakt</w:t>
            </w: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4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7C6736" w:rsidTr="007C6736">
        <w:trPr>
          <w:trHeight w:val="4"/>
        </w:trPr>
        <w:tc>
          <w:tcPr>
            <w:tcW w:w="252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ED5748" w:rsidRPr="007C6736" w:rsidRDefault="00ED5748" w:rsidP="007C6736">
            <w:pPr>
              <w:pStyle w:val="Faktatekst"/>
              <w:rPr>
                <w:rFonts w:eastAsia="Calibri"/>
                <w:sz w:val="20"/>
              </w:rPr>
            </w:pPr>
          </w:p>
        </w:tc>
      </w:tr>
    </w:tbl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8"/>
        </w:rPr>
      </w:pPr>
      <w:r w:rsidRPr="00ED5748">
        <w:rPr>
          <w:rFonts w:asciiTheme="majorHAnsi" w:eastAsia="Calibri" w:hAnsiTheme="majorHAnsi" w:cstheme="majorHAnsi"/>
          <w:b/>
          <w:sz w:val="24"/>
          <w:szCs w:val="28"/>
        </w:rPr>
        <w:t>Bydelens kriseledelse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ED5748">
        <w:rPr>
          <w:rFonts w:asciiTheme="majorHAnsi" w:eastAsia="Calibri" w:hAnsiTheme="majorHAnsi" w:cstheme="majorHAnsi"/>
          <w:sz w:val="24"/>
          <w:szCs w:val="24"/>
        </w:rPr>
        <w:t xml:space="preserve">Bydelens kriseteam skal være en ressursgruppe som bistår </w:t>
      </w:r>
      <w:r w:rsidR="001824A9">
        <w:rPr>
          <w:rFonts w:asciiTheme="majorHAnsi" w:eastAsia="Calibri" w:hAnsiTheme="majorHAnsi" w:cstheme="majorHAnsi"/>
          <w:sz w:val="24"/>
          <w:szCs w:val="24"/>
        </w:rPr>
        <w:t xml:space="preserve">når en krisesituasjon oppstår  </w:t>
      </w:r>
      <w:r w:rsidR="001824A9">
        <w:rPr>
          <w:rFonts w:asciiTheme="majorHAnsi" w:eastAsia="Calibri" w:hAnsiTheme="majorHAnsi" w:cstheme="majorHAnsi"/>
          <w:sz w:val="24"/>
          <w:szCs w:val="24"/>
        </w:rPr>
        <w:br/>
      </w:r>
      <w:r w:rsidRPr="00ED5748">
        <w:rPr>
          <w:rFonts w:asciiTheme="majorHAnsi" w:eastAsia="Calibri" w:hAnsiTheme="majorHAnsi" w:cstheme="majorHAnsi"/>
          <w:sz w:val="24"/>
          <w:szCs w:val="24"/>
        </w:rPr>
        <w:t>(jfr. Forskrifter til Lov om helsemessig og sosial beredskap).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ED5748">
        <w:rPr>
          <w:rFonts w:asciiTheme="majorHAnsi" w:eastAsia="Calibri" w:hAnsiTheme="majorHAnsi" w:cstheme="majorHAnsi"/>
          <w:b/>
          <w:sz w:val="24"/>
          <w:szCs w:val="24"/>
        </w:rPr>
        <w:t>Ansvarlig for å kalle inn kriseledelsen:</w:t>
      </w:r>
      <w:r w:rsidRPr="00ED5748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</w:t>
      </w: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3082"/>
        <w:gridCol w:w="3857"/>
        <w:gridCol w:w="2309"/>
      </w:tblGrid>
      <w:tr w:rsidR="00ED5748" w:rsidRPr="00576903" w:rsidTr="00576903">
        <w:trPr>
          <w:trHeight w:val="353"/>
        </w:trPr>
        <w:tc>
          <w:tcPr>
            <w:tcW w:w="3082" w:type="dxa"/>
            <w:shd w:val="clear" w:color="auto" w:fill="A6A6A6" w:themeFill="background1" w:themeFillShade="A6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  <w:r w:rsidRPr="00576903">
              <w:rPr>
                <w:rFonts w:eastAsia="Calibri"/>
                <w:sz w:val="20"/>
              </w:rPr>
              <w:t>Navn</w:t>
            </w:r>
          </w:p>
        </w:tc>
        <w:tc>
          <w:tcPr>
            <w:tcW w:w="3857" w:type="dxa"/>
            <w:shd w:val="clear" w:color="auto" w:fill="A6A6A6" w:themeFill="background1" w:themeFillShade="A6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  <w:r w:rsidRPr="00576903">
              <w:rPr>
                <w:rFonts w:eastAsia="Calibri"/>
                <w:sz w:val="20"/>
              </w:rPr>
              <w:t>Stilling</w:t>
            </w:r>
          </w:p>
        </w:tc>
        <w:tc>
          <w:tcPr>
            <w:tcW w:w="2309" w:type="dxa"/>
            <w:shd w:val="clear" w:color="auto" w:fill="A6A6A6" w:themeFill="background1" w:themeFillShade="A6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  <w:r w:rsidRPr="00576903">
              <w:rPr>
                <w:rFonts w:eastAsia="Calibri"/>
                <w:sz w:val="20"/>
              </w:rPr>
              <w:t>Tlf.</w:t>
            </w: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  <w:tr w:rsidR="00ED5748" w:rsidRPr="00576903" w:rsidTr="00576903">
        <w:trPr>
          <w:trHeight w:val="353"/>
        </w:trPr>
        <w:tc>
          <w:tcPr>
            <w:tcW w:w="3082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3857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  <w:tc>
          <w:tcPr>
            <w:tcW w:w="2309" w:type="dxa"/>
            <w:vAlign w:val="center"/>
          </w:tcPr>
          <w:p w:rsidR="00ED5748" w:rsidRPr="00576903" w:rsidRDefault="00ED5748" w:rsidP="00576903">
            <w:pPr>
              <w:pStyle w:val="Faktatekst"/>
              <w:rPr>
                <w:rFonts w:eastAsia="Calibri"/>
                <w:sz w:val="20"/>
              </w:rPr>
            </w:pPr>
          </w:p>
        </w:tc>
      </w:tr>
    </w:tbl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D5748" w:rsidRP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ED5748">
        <w:rPr>
          <w:rFonts w:asciiTheme="majorHAnsi" w:eastAsia="Calibri" w:hAnsiTheme="majorHAnsi" w:cstheme="majorHAnsi"/>
          <w:b/>
          <w:sz w:val="24"/>
          <w:szCs w:val="24"/>
        </w:rPr>
        <w:t>Kriseledelsens oppgaver:</w:t>
      </w:r>
    </w:p>
    <w:p w:rsidR="00ED5748" w:rsidRDefault="00ED5748" w:rsidP="00ED5748">
      <w:pPr>
        <w:spacing w:after="20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ED5748">
        <w:rPr>
          <w:rFonts w:asciiTheme="majorHAnsi" w:eastAsia="Calibri" w:hAnsiTheme="majorHAnsi" w:cstheme="majorHAnsi"/>
          <w:i/>
          <w:sz w:val="20"/>
          <w:szCs w:val="20"/>
        </w:rPr>
        <w:t>Her kan hver enkelt bydel definere kriseledelsens oppgaver</w:t>
      </w:r>
    </w:p>
    <w:p w:rsidR="00D52069" w:rsidRDefault="00D52069" w:rsidP="00ED5748">
      <w:pPr>
        <w:spacing w:after="20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D52069" w:rsidRPr="00D52069" w:rsidRDefault="00D52069" w:rsidP="00ED5748">
      <w:pPr>
        <w:spacing w:after="200" w:line="276" w:lineRule="auto"/>
        <w:rPr>
          <w:rFonts w:asciiTheme="majorHAnsi" w:eastAsia="Calibri" w:hAnsiTheme="majorHAnsi" w:cstheme="majorHAnsi"/>
          <w:b/>
          <w:i/>
          <w:sz w:val="20"/>
          <w:szCs w:val="20"/>
        </w:rPr>
      </w:pPr>
    </w:p>
    <w:p w:rsidR="00D52069" w:rsidRPr="00D52069" w:rsidRDefault="00D52069" w:rsidP="00ED5748">
      <w:pPr>
        <w:spacing w:after="200" w:line="276" w:lineRule="auto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D52069">
        <w:rPr>
          <w:rFonts w:asciiTheme="majorHAnsi" w:eastAsia="Calibri" w:hAnsiTheme="majorHAnsi" w:cstheme="majorHAnsi"/>
          <w:b/>
          <w:i/>
          <w:sz w:val="20"/>
          <w:szCs w:val="20"/>
        </w:rPr>
        <w:t>Forslaget til beredskapsplan er veiledende og kan tilpasses hver enkelt bydel/barnehage.</w:t>
      </w:r>
      <w:bookmarkStart w:id="3" w:name="_GoBack"/>
      <w:bookmarkEnd w:id="3"/>
    </w:p>
    <w:p w:rsidR="00ED5748" w:rsidRPr="00ED5748" w:rsidRDefault="00ED5748" w:rsidP="00ED57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D5748" w:rsidRDefault="00ED5748" w:rsidP="004400E3">
      <w:pPr>
        <w:rPr>
          <w:sz w:val="24"/>
          <w:szCs w:val="24"/>
        </w:rPr>
      </w:pPr>
    </w:p>
    <w:p w:rsidR="004400E3" w:rsidRPr="004400E3" w:rsidRDefault="004400E3" w:rsidP="009852F8">
      <w:pPr>
        <w:rPr>
          <w:rFonts w:asciiTheme="majorHAnsi" w:hAnsiTheme="majorHAnsi" w:cstheme="majorHAnsi"/>
          <w:b/>
          <w:caps/>
          <w:sz w:val="22"/>
          <w:lang w:eastAsia="nb-NO"/>
        </w:rPr>
        <w:sectPr w:rsidR="004400E3" w:rsidRPr="004400E3" w:rsidSect="00F0038C">
          <w:headerReference w:type="first" r:id="rId10"/>
          <w:pgSz w:w="11906" w:h="16838"/>
          <w:pgMar w:top="1244" w:right="1247" w:bottom="1276" w:left="1247" w:header="425" w:footer="425" w:gutter="0"/>
          <w:cols w:space="708"/>
          <w:titlePg/>
          <w:docGrid w:linePitch="360"/>
        </w:sectPr>
      </w:pPr>
    </w:p>
    <w:p w:rsidR="000F2EF4" w:rsidRDefault="00386CB9" w:rsidP="00C12F20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537987D" wp14:editId="30E1BE6A">
                <wp:simplePos x="0" y="0"/>
                <wp:positionH relativeFrom="page">
                  <wp:posOffset>486888</wp:posOffset>
                </wp:positionH>
                <wp:positionV relativeFrom="page">
                  <wp:posOffset>2244436</wp:posOffset>
                </wp:positionV>
                <wp:extent cx="6317673" cy="0"/>
                <wp:effectExtent l="0" t="0" r="26035" b="19050"/>
                <wp:wrapNone/>
                <wp:docPr id="302" name="Rett linj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7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302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8.35pt,176.75pt" to="535.8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" strokecolor="gray [1629]" strokeweight=".5pt">
                <v:stroke joinstyle="miter"/>
                <w10:wrap anchorx="page" anchory="page"/>
              </v:line>
            </w:pict>
          </mc:Fallback>
        </mc:AlternateContent>
      </w:r>
    </w:p>
    <w:sectPr w:rsidR="000F2EF4" w:rsidSect="001D5505">
      <w:headerReference w:type="default" r:id="rId11"/>
      <w:footerReference w:type="default" r:id="rId12"/>
      <w:pgSz w:w="11906" w:h="16838"/>
      <w:pgMar w:top="3519" w:right="1247" w:bottom="1588" w:left="1247" w:header="425" w:footer="425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67" w:rsidRDefault="00314567" w:rsidP="00975BFF">
      <w:pPr>
        <w:spacing w:after="0" w:line="240" w:lineRule="auto"/>
      </w:pPr>
      <w:r>
        <w:separator/>
      </w:r>
    </w:p>
  </w:endnote>
  <w:endnote w:type="continuationSeparator" w:id="0">
    <w:p w:rsidR="00314567" w:rsidRDefault="00314567" w:rsidP="0097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F8" w:rsidRDefault="009852F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13B904" wp14:editId="29ADB94D">
              <wp:simplePos x="0" y="0"/>
              <wp:positionH relativeFrom="page">
                <wp:align>center</wp:align>
              </wp:positionH>
              <wp:positionV relativeFrom="page">
                <wp:posOffset>10081260</wp:posOffset>
              </wp:positionV>
              <wp:extent cx="6552000" cy="0"/>
              <wp:effectExtent l="0" t="0" r="20320" b="19050"/>
              <wp:wrapNone/>
              <wp:docPr id="14" name="Rett linj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14" o:spid="_x0000_s1026" style="position:absolute;z-index:25167769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93.8pt" to="515.9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" strokecolor="gray [1629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67" w:rsidRDefault="00314567" w:rsidP="00975BFF">
      <w:pPr>
        <w:spacing w:after="0" w:line="240" w:lineRule="auto"/>
      </w:pPr>
      <w:r>
        <w:separator/>
      </w:r>
    </w:p>
  </w:footnote>
  <w:footnote w:type="continuationSeparator" w:id="0">
    <w:p w:rsidR="00314567" w:rsidRDefault="00314567" w:rsidP="0097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9852F8" w:rsidTr="009852F8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:rsidR="009852F8" w:rsidRDefault="009852F8" w:rsidP="009852F8">
          <w:pPr>
            <w:pStyle w:val="Topptekst"/>
            <w:rPr>
              <w:sz w:val="32"/>
            </w:rPr>
          </w:pPr>
          <w:bookmarkStart w:id="4" w:name="Topp_logo" w:colFirst="0" w:colLast="0"/>
          <w:r>
            <w:rPr>
              <w:noProof/>
              <w:sz w:val="32"/>
              <w:lang w:eastAsia="nb-NO"/>
            </w:rPr>
            <w:drawing>
              <wp:inline distT="0" distB="0" distL="0" distR="0" wp14:anchorId="5D535424" wp14:editId="60CFE169">
                <wp:extent cx="772160" cy="904240"/>
                <wp:effectExtent l="19050" t="0" r="8890" b="0"/>
                <wp:docPr id="354" name="Pictur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32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0" allowOverlap="1" wp14:anchorId="22076E69" wp14:editId="12236FE3">
                    <wp:simplePos x="0" y="0"/>
                    <wp:positionH relativeFrom="column">
                      <wp:posOffset>835025</wp:posOffset>
                    </wp:positionH>
                    <wp:positionV relativeFrom="paragraph">
                      <wp:posOffset>17780</wp:posOffset>
                    </wp:positionV>
                    <wp:extent cx="0" cy="991870"/>
                    <wp:effectExtent l="6350" t="8255" r="12700" b="9525"/>
                    <wp:wrapNone/>
                    <wp:docPr id="35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8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.4pt" to="65.7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WGFAIAACk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" o:allowincell="f" strokeweight=".5pt"/>
                </w:pict>
              </mc:Fallback>
            </mc:AlternateContent>
          </w:r>
        </w:p>
      </w:tc>
      <w:tc>
        <w:tcPr>
          <w:tcW w:w="85" w:type="dxa"/>
        </w:tcPr>
        <w:p w:rsidR="009852F8" w:rsidRDefault="009852F8" w:rsidP="009852F8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:rsidR="009852F8" w:rsidRDefault="009852F8" w:rsidP="009852F8">
          <w:pPr>
            <w:pStyle w:val="Topptekst"/>
            <w:rPr>
              <w:sz w:val="32"/>
            </w:rPr>
          </w:pPr>
        </w:p>
      </w:tc>
    </w:tr>
    <w:tr w:rsidR="009852F8" w:rsidTr="009852F8">
      <w:trPr>
        <w:cantSplit/>
        <w:trHeight w:hRule="exact" w:val="380"/>
      </w:trPr>
      <w:tc>
        <w:tcPr>
          <w:tcW w:w="1378" w:type="dxa"/>
          <w:vMerge/>
        </w:tcPr>
        <w:p w:rsidR="009852F8" w:rsidRDefault="009852F8" w:rsidP="009852F8">
          <w:pPr>
            <w:pStyle w:val="Topptekst"/>
            <w:spacing w:before="40"/>
            <w:rPr>
              <w:sz w:val="32"/>
            </w:rPr>
          </w:pPr>
          <w:bookmarkStart w:id="5" w:name="T1" w:colFirst="2" w:colLast="2"/>
          <w:bookmarkEnd w:id="4"/>
        </w:p>
      </w:tc>
      <w:tc>
        <w:tcPr>
          <w:tcW w:w="85" w:type="dxa"/>
        </w:tcPr>
        <w:p w:rsidR="009852F8" w:rsidRDefault="009852F8" w:rsidP="009852F8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:rsidR="009852F8" w:rsidRDefault="009852F8" w:rsidP="009852F8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9852F8" w:rsidTr="009852F8">
      <w:trPr>
        <w:cantSplit/>
      </w:trPr>
      <w:tc>
        <w:tcPr>
          <w:tcW w:w="1378" w:type="dxa"/>
          <w:vMerge/>
        </w:tcPr>
        <w:p w:rsidR="009852F8" w:rsidRDefault="009852F8" w:rsidP="009852F8">
          <w:pPr>
            <w:pStyle w:val="Topptekst"/>
            <w:rPr>
              <w:b/>
              <w:sz w:val="32"/>
            </w:rPr>
          </w:pPr>
          <w:bookmarkStart w:id="6" w:name="T2" w:colFirst="2" w:colLast="2"/>
          <w:bookmarkEnd w:id="5"/>
        </w:p>
      </w:tc>
      <w:tc>
        <w:tcPr>
          <w:tcW w:w="85" w:type="dxa"/>
        </w:tcPr>
        <w:p w:rsidR="009852F8" w:rsidRDefault="009852F8" w:rsidP="009852F8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:rsidR="009852F8" w:rsidRDefault="009852F8" w:rsidP="009852F8">
          <w:pPr>
            <w:pStyle w:val="Topptekst"/>
            <w:rPr>
              <w:b/>
              <w:sz w:val="32"/>
            </w:rPr>
          </w:pPr>
        </w:p>
      </w:tc>
    </w:tr>
    <w:tr w:rsidR="009852F8" w:rsidTr="009852F8">
      <w:trPr>
        <w:cantSplit/>
        <w:trHeight w:hRule="exact" w:val="480"/>
      </w:trPr>
      <w:tc>
        <w:tcPr>
          <w:tcW w:w="1378" w:type="dxa"/>
          <w:vMerge/>
        </w:tcPr>
        <w:p w:rsidR="009852F8" w:rsidRDefault="009852F8" w:rsidP="009852F8">
          <w:pPr>
            <w:pStyle w:val="Topptekst"/>
            <w:spacing w:before="120"/>
            <w:rPr>
              <w:sz w:val="32"/>
            </w:rPr>
          </w:pPr>
          <w:bookmarkStart w:id="7" w:name="T3" w:colFirst="2" w:colLast="2"/>
          <w:bookmarkEnd w:id="6"/>
        </w:p>
      </w:tc>
      <w:tc>
        <w:tcPr>
          <w:tcW w:w="85" w:type="dxa"/>
        </w:tcPr>
        <w:p w:rsidR="009852F8" w:rsidRDefault="009852F8" w:rsidP="009852F8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:rsidR="009852F8" w:rsidRDefault="009852F8" w:rsidP="009852F8">
          <w:pPr>
            <w:pStyle w:val="Topptekst"/>
            <w:spacing w:before="120"/>
            <w:rPr>
              <w:sz w:val="32"/>
            </w:rPr>
          </w:pPr>
        </w:p>
      </w:tc>
    </w:tr>
    <w:bookmarkEnd w:id="7"/>
  </w:tbl>
  <w:p w:rsidR="009852F8" w:rsidRDefault="009852F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F8" w:rsidRDefault="009852F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8720" behindDoc="1" locked="0" layoutInCell="1" allowOverlap="1" wp14:anchorId="550AA5D6" wp14:editId="1488E4E7">
          <wp:simplePos x="791737" y="267629"/>
          <wp:positionH relativeFrom="page">
            <wp:align>left</wp:align>
          </wp:positionH>
          <wp:positionV relativeFrom="page">
            <wp:align>top</wp:align>
          </wp:positionV>
          <wp:extent cx="1393200" cy="1249200"/>
          <wp:effectExtent l="0" t="0" r="0" b="8255"/>
          <wp:wrapNone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rosjyremal-for-Word-OK[2]-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200" cy="12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389"/>
    <w:multiLevelType w:val="hybridMultilevel"/>
    <w:tmpl w:val="7040A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707"/>
    <w:multiLevelType w:val="hybridMultilevel"/>
    <w:tmpl w:val="99829E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A1249"/>
    <w:multiLevelType w:val="multilevel"/>
    <w:tmpl w:val="4A12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E23B7F"/>
    <w:multiLevelType w:val="hybridMultilevel"/>
    <w:tmpl w:val="818A2D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33C62"/>
    <w:multiLevelType w:val="hybridMultilevel"/>
    <w:tmpl w:val="925E97C6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B05D7"/>
    <w:multiLevelType w:val="hybridMultilevel"/>
    <w:tmpl w:val="7526AB10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120B2"/>
    <w:multiLevelType w:val="hybridMultilevel"/>
    <w:tmpl w:val="2AC64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592C82"/>
    <w:multiLevelType w:val="hybridMultilevel"/>
    <w:tmpl w:val="5FA0E018"/>
    <w:lvl w:ilvl="0" w:tplc="E2965B06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CC3FBF"/>
    <w:multiLevelType w:val="hybridMultilevel"/>
    <w:tmpl w:val="9FC4C04A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34B48"/>
    <w:multiLevelType w:val="hybridMultilevel"/>
    <w:tmpl w:val="99142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60FB8"/>
    <w:multiLevelType w:val="hybridMultilevel"/>
    <w:tmpl w:val="DF7408B4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64889"/>
    <w:multiLevelType w:val="hybridMultilevel"/>
    <w:tmpl w:val="05DC1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C7D26"/>
    <w:multiLevelType w:val="hybridMultilevel"/>
    <w:tmpl w:val="7FC400BC"/>
    <w:lvl w:ilvl="0" w:tplc="9078C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BC61C3"/>
    <w:multiLevelType w:val="hybridMultilevel"/>
    <w:tmpl w:val="13CCDF52"/>
    <w:lvl w:ilvl="0" w:tplc="A6B4C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DFC"/>
    <w:multiLevelType w:val="multilevel"/>
    <w:tmpl w:val="220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DB147AA"/>
    <w:multiLevelType w:val="hybridMultilevel"/>
    <w:tmpl w:val="215076D6"/>
    <w:lvl w:ilvl="0" w:tplc="0414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6">
    <w:nsid w:val="20115670"/>
    <w:multiLevelType w:val="hybridMultilevel"/>
    <w:tmpl w:val="14647E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D2334C"/>
    <w:multiLevelType w:val="hybridMultilevel"/>
    <w:tmpl w:val="53F449C6"/>
    <w:lvl w:ilvl="0" w:tplc="0414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8">
    <w:nsid w:val="2AD27D82"/>
    <w:multiLevelType w:val="hybridMultilevel"/>
    <w:tmpl w:val="86144F18"/>
    <w:lvl w:ilvl="0" w:tplc="D14615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53E51"/>
    <w:multiLevelType w:val="hybridMultilevel"/>
    <w:tmpl w:val="B17EAA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A17620"/>
    <w:multiLevelType w:val="hybridMultilevel"/>
    <w:tmpl w:val="9CEA3D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D41D13"/>
    <w:multiLevelType w:val="hybridMultilevel"/>
    <w:tmpl w:val="B268BED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B1552"/>
    <w:multiLevelType w:val="hybridMultilevel"/>
    <w:tmpl w:val="4A46E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9E5E21"/>
    <w:multiLevelType w:val="hybridMultilevel"/>
    <w:tmpl w:val="9F703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93E7A"/>
    <w:multiLevelType w:val="hybridMultilevel"/>
    <w:tmpl w:val="E49E1BD2"/>
    <w:lvl w:ilvl="0" w:tplc="B08C69EC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4A11E7"/>
    <w:multiLevelType w:val="hybridMultilevel"/>
    <w:tmpl w:val="B1E2CC2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64031"/>
    <w:multiLevelType w:val="hybridMultilevel"/>
    <w:tmpl w:val="CFF215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54441"/>
    <w:multiLevelType w:val="hybridMultilevel"/>
    <w:tmpl w:val="8708BA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084D5D"/>
    <w:multiLevelType w:val="hybridMultilevel"/>
    <w:tmpl w:val="7318C5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06232C"/>
    <w:multiLevelType w:val="hybridMultilevel"/>
    <w:tmpl w:val="2C5294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BC5FD9"/>
    <w:multiLevelType w:val="hybridMultilevel"/>
    <w:tmpl w:val="98100846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E76AAE"/>
    <w:multiLevelType w:val="hybridMultilevel"/>
    <w:tmpl w:val="CB5E5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F0221"/>
    <w:multiLevelType w:val="hybridMultilevel"/>
    <w:tmpl w:val="C352BD3A"/>
    <w:lvl w:ilvl="0" w:tplc="BA8AF3B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2A7069"/>
    <w:multiLevelType w:val="hybridMultilevel"/>
    <w:tmpl w:val="06FA2782"/>
    <w:lvl w:ilvl="0" w:tplc="D14615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0669A3"/>
    <w:multiLevelType w:val="hybridMultilevel"/>
    <w:tmpl w:val="F0207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259F9"/>
    <w:multiLevelType w:val="hybridMultilevel"/>
    <w:tmpl w:val="FB767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272FA"/>
    <w:multiLevelType w:val="hybridMultilevel"/>
    <w:tmpl w:val="530EB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CE5B42"/>
    <w:multiLevelType w:val="hybridMultilevel"/>
    <w:tmpl w:val="802824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0640DD"/>
    <w:multiLevelType w:val="hybridMultilevel"/>
    <w:tmpl w:val="5E2AF0AE"/>
    <w:lvl w:ilvl="0" w:tplc="BA8AF3B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2D7F8D"/>
    <w:multiLevelType w:val="hybridMultilevel"/>
    <w:tmpl w:val="32A2F3FE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D1238"/>
    <w:multiLevelType w:val="hybridMultilevel"/>
    <w:tmpl w:val="B268BED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1D5B05"/>
    <w:multiLevelType w:val="hybridMultilevel"/>
    <w:tmpl w:val="51802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00003"/>
    <w:multiLevelType w:val="hybridMultilevel"/>
    <w:tmpl w:val="45FA1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570ACF"/>
    <w:multiLevelType w:val="multilevel"/>
    <w:tmpl w:val="B5A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1521F39"/>
    <w:multiLevelType w:val="hybridMultilevel"/>
    <w:tmpl w:val="4628EB54"/>
    <w:lvl w:ilvl="0" w:tplc="BA8AF3B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E95E1D"/>
    <w:multiLevelType w:val="hybridMultilevel"/>
    <w:tmpl w:val="A8C2CA4E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>
    <w:nsid w:val="7981126B"/>
    <w:multiLevelType w:val="hybridMultilevel"/>
    <w:tmpl w:val="8DC4FD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3C6CCC"/>
    <w:multiLevelType w:val="hybridMultilevel"/>
    <w:tmpl w:val="2C52B142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18"/>
  </w:num>
  <w:num w:numId="4">
    <w:abstractNumId w:val="20"/>
  </w:num>
  <w:num w:numId="5">
    <w:abstractNumId w:val="40"/>
  </w:num>
  <w:num w:numId="6">
    <w:abstractNumId w:val="22"/>
  </w:num>
  <w:num w:numId="7">
    <w:abstractNumId w:val="7"/>
  </w:num>
  <w:num w:numId="8">
    <w:abstractNumId w:val="46"/>
  </w:num>
  <w:num w:numId="9">
    <w:abstractNumId w:val="29"/>
  </w:num>
  <w:num w:numId="10">
    <w:abstractNumId w:val="16"/>
  </w:num>
  <w:num w:numId="11">
    <w:abstractNumId w:val="27"/>
  </w:num>
  <w:num w:numId="12">
    <w:abstractNumId w:val="21"/>
  </w:num>
  <w:num w:numId="13">
    <w:abstractNumId w:val="1"/>
  </w:num>
  <w:num w:numId="14">
    <w:abstractNumId w:val="9"/>
  </w:num>
  <w:num w:numId="15">
    <w:abstractNumId w:val="42"/>
  </w:num>
  <w:num w:numId="16">
    <w:abstractNumId w:val="6"/>
  </w:num>
  <w:num w:numId="17">
    <w:abstractNumId w:val="14"/>
  </w:num>
  <w:num w:numId="18">
    <w:abstractNumId w:val="43"/>
  </w:num>
  <w:num w:numId="19">
    <w:abstractNumId w:val="2"/>
  </w:num>
  <w:num w:numId="20">
    <w:abstractNumId w:val="37"/>
  </w:num>
  <w:num w:numId="21">
    <w:abstractNumId w:val="36"/>
  </w:num>
  <w:num w:numId="22">
    <w:abstractNumId w:val="3"/>
  </w:num>
  <w:num w:numId="23">
    <w:abstractNumId w:val="28"/>
  </w:num>
  <w:num w:numId="24">
    <w:abstractNumId w:val="12"/>
  </w:num>
  <w:num w:numId="25">
    <w:abstractNumId w:val="13"/>
  </w:num>
  <w:num w:numId="26">
    <w:abstractNumId w:val="34"/>
  </w:num>
  <w:num w:numId="27">
    <w:abstractNumId w:val="11"/>
  </w:num>
  <w:num w:numId="28">
    <w:abstractNumId w:val="45"/>
  </w:num>
  <w:num w:numId="29">
    <w:abstractNumId w:val="25"/>
  </w:num>
  <w:num w:numId="30">
    <w:abstractNumId w:val="47"/>
  </w:num>
  <w:num w:numId="31">
    <w:abstractNumId w:val="10"/>
  </w:num>
  <w:num w:numId="32">
    <w:abstractNumId w:val="8"/>
  </w:num>
  <w:num w:numId="33">
    <w:abstractNumId w:val="5"/>
  </w:num>
  <w:num w:numId="34">
    <w:abstractNumId w:val="4"/>
  </w:num>
  <w:num w:numId="35">
    <w:abstractNumId w:val="39"/>
  </w:num>
  <w:num w:numId="36">
    <w:abstractNumId w:val="30"/>
  </w:num>
  <w:num w:numId="37">
    <w:abstractNumId w:val="31"/>
  </w:num>
  <w:num w:numId="38">
    <w:abstractNumId w:val="24"/>
  </w:num>
  <w:num w:numId="39">
    <w:abstractNumId w:val="0"/>
  </w:num>
  <w:num w:numId="40">
    <w:abstractNumId w:val="26"/>
  </w:num>
  <w:num w:numId="41">
    <w:abstractNumId w:val="41"/>
  </w:num>
  <w:num w:numId="42">
    <w:abstractNumId w:val="15"/>
  </w:num>
  <w:num w:numId="43">
    <w:abstractNumId w:val="17"/>
  </w:num>
  <w:num w:numId="44">
    <w:abstractNumId w:val="19"/>
  </w:num>
  <w:num w:numId="45">
    <w:abstractNumId w:val="35"/>
  </w:num>
  <w:num w:numId="46">
    <w:abstractNumId w:val="44"/>
  </w:num>
  <w:num w:numId="47">
    <w:abstractNumId w:val="3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5"/>
    <w:rsid w:val="00007FD5"/>
    <w:rsid w:val="000143B5"/>
    <w:rsid w:val="0001692E"/>
    <w:rsid w:val="00026C8C"/>
    <w:rsid w:val="00031E6E"/>
    <w:rsid w:val="00043A66"/>
    <w:rsid w:val="00052CC3"/>
    <w:rsid w:val="000836C5"/>
    <w:rsid w:val="0009316A"/>
    <w:rsid w:val="000A6B52"/>
    <w:rsid w:val="000A6E65"/>
    <w:rsid w:val="000B04A4"/>
    <w:rsid w:val="000B0FDB"/>
    <w:rsid w:val="000B1310"/>
    <w:rsid w:val="000B1CBB"/>
    <w:rsid w:val="000B3572"/>
    <w:rsid w:val="000B38FD"/>
    <w:rsid w:val="000C2F07"/>
    <w:rsid w:val="000C74F4"/>
    <w:rsid w:val="000D6A1D"/>
    <w:rsid w:val="000F2EF4"/>
    <w:rsid w:val="000F528F"/>
    <w:rsid w:val="000F52A0"/>
    <w:rsid w:val="000F6615"/>
    <w:rsid w:val="00102636"/>
    <w:rsid w:val="00103D1C"/>
    <w:rsid w:val="001107D9"/>
    <w:rsid w:val="001109B1"/>
    <w:rsid w:val="00112D1E"/>
    <w:rsid w:val="001135B3"/>
    <w:rsid w:val="001204EB"/>
    <w:rsid w:val="00127768"/>
    <w:rsid w:val="001359EF"/>
    <w:rsid w:val="00140874"/>
    <w:rsid w:val="00142204"/>
    <w:rsid w:val="0014520B"/>
    <w:rsid w:val="001457F6"/>
    <w:rsid w:val="00145D28"/>
    <w:rsid w:val="00147ACA"/>
    <w:rsid w:val="0016238B"/>
    <w:rsid w:val="001675E3"/>
    <w:rsid w:val="00171722"/>
    <w:rsid w:val="001824A9"/>
    <w:rsid w:val="00183B1F"/>
    <w:rsid w:val="001855F6"/>
    <w:rsid w:val="0019007A"/>
    <w:rsid w:val="00195A60"/>
    <w:rsid w:val="00195C2F"/>
    <w:rsid w:val="00197ED9"/>
    <w:rsid w:val="001A106E"/>
    <w:rsid w:val="001B40A7"/>
    <w:rsid w:val="001B4B94"/>
    <w:rsid w:val="001B7414"/>
    <w:rsid w:val="001C40D5"/>
    <w:rsid w:val="001D5505"/>
    <w:rsid w:val="001D6245"/>
    <w:rsid w:val="001D762D"/>
    <w:rsid w:val="001D79D9"/>
    <w:rsid w:val="001E3966"/>
    <w:rsid w:val="001F0725"/>
    <w:rsid w:val="001F287A"/>
    <w:rsid w:val="001F7E31"/>
    <w:rsid w:val="00205D35"/>
    <w:rsid w:val="00211A0B"/>
    <w:rsid w:val="00211DFD"/>
    <w:rsid w:val="00215F8A"/>
    <w:rsid w:val="002224C7"/>
    <w:rsid w:val="0022294D"/>
    <w:rsid w:val="00224483"/>
    <w:rsid w:val="00241969"/>
    <w:rsid w:val="002474C9"/>
    <w:rsid w:val="002534FF"/>
    <w:rsid w:val="00256DF7"/>
    <w:rsid w:val="00264C12"/>
    <w:rsid w:val="00267F7C"/>
    <w:rsid w:val="00272B95"/>
    <w:rsid w:val="00272F5C"/>
    <w:rsid w:val="0028263E"/>
    <w:rsid w:val="002874A1"/>
    <w:rsid w:val="002A1FA8"/>
    <w:rsid w:val="002A2D89"/>
    <w:rsid w:val="002A3B8A"/>
    <w:rsid w:val="002A4D28"/>
    <w:rsid w:val="002B372F"/>
    <w:rsid w:val="002B4CF4"/>
    <w:rsid w:val="002C3D17"/>
    <w:rsid w:val="002D14C8"/>
    <w:rsid w:val="002D28CD"/>
    <w:rsid w:val="0030559B"/>
    <w:rsid w:val="00314567"/>
    <w:rsid w:val="00314587"/>
    <w:rsid w:val="00324066"/>
    <w:rsid w:val="00337FE4"/>
    <w:rsid w:val="0034067B"/>
    <w:rsid w:val="00344E31"/>
    <w:rsid w:val="00354A38"/>
    <w:rsid w:val="00356D43"/>
    <w:rsid w:val="00357230"/>
    <w:rsid w:val="003646B3"/>
    <w:rsid w:val="00382CD0"/>
    <w:rsid w:val="00386CB9"/>
    <w:rsid w:val="00397855"/>
    <w:rsid w:val="003A203F"/>
    <w:rsid w:val="003A32CE"/>
    <w:rsid w:val="003A40B1"/>
    <w:rsid w:val="003A5939"/>
    <w:rsid w:val="003B2DB6"/>
    <w:rsid w:val="003B3C9F"/>
    <w:rsid w:val="003B52A0"/>
    <w:rsid w:val="003C783F"/>
    <w:rsid w:val="003C7CB7"/>
    <w:rsid w:val="003D3FAE"/>
    <w:rsid w:val="003D7C75"/>
    <w:rsid w:val="003E31E4"/>
    <w:rsid w:val="00417213"/>
    <w:rsid w:val="00420818"/>
    <w:rsid w:val="00426E23"/>
    <w:rsid w:val="0043196D"/>
    <w:rsid w:val="00432124"/>
    <w:rsid w:val="00433565"/>
    <w:rsid w:val="004400E3"/>
    <w:rsid w:val="00465804"/>
    <w:rsid w:val="004866E1"/>
    <w:rsid w:val="004929F9"/>
    <w:rsid w:val="00497D12"/>
    <w:rsid w:val="004C2EBA"/>
    <w:rsid w:val="004C5601"/>
    <w:rsid w:val="004C7E6D"/>
    <w:rsid w:val="004D02A8"/>
    <w:rsid w:val="004D4B2A"/>
    <w:rsid w:val="004E2881"/>
    <w:rsid w:val="004F69E6"/>
    <w:rsid w:val="004F6E70"/>
    <w:rsid w:val="0050461B"/>
    <w:rsid w:val="00510787"/>
    <w:rsid w:val="00520AB5"/>
    <w:rsid w:val="005239BF"/>
    <w:rsid w:val="00526317"/>
    <w:rsid w:val="00527C12"/>
    <w:rsid w:val="005327B0"/>
    <w:rsid w:val="00534B52"/>
    <w:rsid w:val="00540186"/>
    <w:rsid w:val="005401BE"/>
    <w:rsid w:val="00547350"/>
    <w:rsid w:val="00554F48"/>
    <w:rsid w:val="00555A2A"/>
    <w:rsid w:val="00565BC2"/>
    <w:rsid w:val="00576903"/>
    <w:rsid w:val="00592F6C"/>
    <w:rsid w:val="0059753E"/>
    <w:rsid w:val="005A27D4"/>
    <w:rsid w:val="005A3594"/>
    <w:rsid w:val="005B254E"/>
    <w:rsid w:val="005C0BB4"/>
    <w:rsid w:val="005C0D2B"/>
    <w:rsid w:val="005C3B03"/>
    <w:rsid w:val="005C7816"/>
    <w:rsid w:val="005D119B"/>
    <w:rsid w:val="005D3DDB"/>
    <w:rsid w:val="005E090E"/>
    <w:rsid w:val="005E3990"/>
    <w:rsid w:val="005E6F34"/>
    <w:rsid w:val="005F0120"/>
    <w:rsid w:val="005F47C4"/>
    <w:rsid w:val="005F530A"/>
    <w:rsid w:val="00602F9F"/>
    <w:rsid w:val="00605328"/>
    <w:rsid w:val="00620DBB"/>
    <w:rsid w:val="00622614"/>
    <w:rsid w:val="0062784F"/>
    <w:rsid w:val="00633DDE"/>
    <w:rsid w:val="00640A0A"/>
    <w:rsid w:val="00645357"/>
    <w:rsid w:val="00663E33"/>
    <w:rsid w:val="00665F07"/>
    <w:rsid w:val="006729FA"/>
    <w:rsid w:val="00673099"/>
    <w:rsid w:val="00676605"/>
    <w:rsid w:val="006822F4"/>
    <w:rsid w:val="00683ECC"/>
    <w:rsid w:val="00693994"/>
    <w:rsid w:val="006970C2"/>
    <w:rsid w:val="006C1BC4"/>
    <w:rsid w:val="006C3975"/>
    <w:rsid w:val="006C4E85"/>
    <w:rsid w:val="006C4F98"/>
    <w:rsid w:val="006C69BA"/>
    <w:rsid w:val="006D0F38"/>
    <w:rsid w:val="006D1DF1"/>
    <w:rsid w:val="006D6FF9"/>
    <w:rsid w:val="006E075C"/>
    <w:rsid w:val="006E6874"/>
    <w:rsid w:val="006E6B31"/>
    <w:rsid w:val="00707B95"/>
    <w:rsid w:val="00721298"/>
    <w:rsid w:val="00724A9C"/>
    <w:rsid w:val="0072526B"/>
    <w:rsid w:val="00730E23"/>
    <w:rsid w:val="00732531"/>
    <w:rsid w:val="00733742"/>
    <w:rsid w:val="00734E82"/>
    <w:rsid w:val="007361D9"/>
    <w:rsid w:val="007371C6"/>
    <w:rsid w:val="007403F8"/>
    <w:rsid w:val="00741E91"/>
    <w:rsid w:val="00745F49"/>
    <w:rsid w:val="007473B8"/>
    <w:rsid w:val="00751178"/>
    <w:rsid w:val="00764444"/>
    <w:rsid w:val="007869C4"/>
    <w:rsid w:val="00790457"/>
    <w:rsid w:val="0079071E"/>
    <w:rsid w:val="0079133E"/>
    <w:rsid w:val="00793AC2"/>
    <w:rsid w:val="007A12D9"/>
    <w:rsid w:val="007A6C61"/>
    <w:rsid w:val="007B61FB"/>
    <w:rsid w:val="007C21C9"/>
    <w:rsid w:val="007C6736"/>
    <w:rsid w:val="007C78FB"/>
    <w:rsid w:val="007D21F8"/>
    <w:rsid w:val="007D2910"/>
    <w:rsid w:val="007E0C1D"/>
    <w:rsid w:val="007F6425"/>
    <w:rsid w:val="007F6E88"/>
    <w:rsid w:val="0081222E"/>
    <w:rsid w:val="008162EA"/>
    <w:rsid w:val="00821169"/>
    <w:rsid w:val="00822D18"/>
    <w:rsid w:val="00823276"/>
    <w:rsid w:val="00837398"/>
    <w:rsid w:val="008374B5"/>
    <w:rsid w:val="0085544B"/>
    <w:rsid w:val="00857231"/>
    <w:rsid w:val="00882774"/>
    <w:rsid w:val="00895428"/>
    <w:rsid w:val="00895DF5"/>
    <w:rsid w:val="008A5CE8"/>
    <w:rsid w:val="008A696F"/>
    <w:rsid w:val="008B00A3"/>
    <w:rsid w:val="008C4624"/>
    <w:rsid w:val="008D5D57"/>
    <w:rsid w:val="008E0020"/>
    <w:rsid w:val="008E783F"/>
    <w:rsid w:val="008F574C"/>
    <w:rsid w:val="0090162B"/>
    <w:rsid w:val="0090301D"/>
    <w:rsid w:val="009068B3"/>
    <w:rsid w:val="00922B39"/>
    <w:rsid w:val="0092566D"/>
    <w:rsid w:val="0093287C"/>
    <w:rsid w:val="009357C5"/>
    <w:rsid w:val="009405BD"/>
    <w:rsid w:val="00940CFC"/>
    <w:rsid w:val="00946DA1"/>
    <w:rsid w:val="00947AEC"/>
    <w:rsid w:val="009534AE"/>
    <w:rsid w:val="00953865"/>
    <w:rsid w:val="009709AE"/>
    <w:rsid w:val="00972F6C"/>
    <w:rsid w:val="00975537"/>
    <w:rsid w:val="00975BFF"/>
    <w:rsid w:val="00975CD5"/>
    <w:rsid w:val="00982690"/>
    <w:rsid w:val="00984DE3"/>
    <w:rsid w:val="009852F8"/>
    <w:rsid w:val="009858FA"/>
    <w:rsid w:val="009916E2"/>
    <w:rsid w:val="00991AC9"/>
    <w:rsid w:val="009A0BC1"/>
    <w:rsid w:val="009B1933"/>
    <w:rsid w:val="009B1E22"/>
    <w:rsid w:val="009B318E"/>
    <w:rsid w:val="009C3B38"/>
    <w:rsid w:val="009D1C30"/>
    <w:rsid w:val="009D4FF7"/>
    <w:rsid w:val="009E270A"/>
    <w:rsid w:val="009F0075"/>
    <w:rsid w:val="009F0FF0"/>
    <w:rsid w:val="009F63FD"/>
    <w:rsid w:val="009F67BF"/>
    <w:rsid w:val="00A03724"/>
    <w:rsid w:val="00A11CA1"/>
    <w:rsid w:val="00A159B5"/>
    <w:rsid w:val="00A27577"/>
    <w:rsid w:val="00A27F61"/>
    <w:rsid w:val="00A41E64"/>
    <w:rsid w:val="00A45E7C"/>
    <w:rsid w:val="00A659D9"/>
    <w:rsid w:val="00A836E4"/>
    <w:rsid w:val="00A90DA9"/>
    <w:rsid w:val="00A93BA3"/>
    <w:rsid w:val="00A9466B"/>
    <w:rsid w:val="00AA0CC7"/>
    <w:rsid w:val="00AA3D65"/>
    <w:rsid w:val="00AB2F67"/>
    <w:rsid w:val="00AB48F8"/>
    <w:rsid w:val="00AD17CB"/>
    <w:rsid w:val="00AD1A30"/>
    <w:rsid w:val="00AD7301"/>
    <w:rsid w:val="00AE699F"/>
    <w:rsid w:val="00AF6BD2"/>
    <w:rsid w:val="00B11BCE"/>
    <w:rsid w:val="00B13838"/>
    <w:rsid w:val="00B3198A"/>
    <w:rsid w:val="00B361E1"/>
    <w:rsid w:val="00B4017D"/>
    <w:rsid w:val="00B553D3"/>
    <w:rsid w:val="00B554F1"/>
    <w:rsid w:val="00B626F4"/>
    <w:rsid w:val="00B71B75"/>
    <w:rsid w:val="00B737A5"/>
    <w:rsid w:val="00B8286B"/>
    <w:rsid w:val="00B8555F"/>
    <w:rsid w:val="00B90E8C"/>
    <w:rsid w:val="00B94C57"/>
    <w:rsid w:val="00BA34B4"/>
    <w:rsid w:val="00BA389A"/>
    <w:rsid w:val="00BA7DEB"/>
    <w:rsid w:val="00BB58E4"/>
    <w:rsid w:val="00BC55AF"/>
    <w:rsid w:val="00BE286C"/>
    <w:rsid w:val="00BE735F"/>
    <w:rsid w:val="00BF210A"/>
    <w:rsid w:val="00BF33E3"/>
    <w:rsid w:val="00C06BF1"/>
    <w:rsid w:val="00C10CA3"/>
    <w:rsid w:val="00C12F20"/>
    <w:rsid w:val="00C13F73"/>
    <w:rsid w:val="00C140FD"/>
    <w:rsid w:val="00C26807"/>
    <w:rsid w:val="00C32674"/>
    <w:rsid w:val="00C32876"/>
    <w:rsid w:val="00C3798C"/>
    <w:rsid w:val="00C50C4E"/>
    <w:rsid w:val="00C5542F"/>
    <w:rsid w:val="00C5755E"/>
    <w:rsid w:val="00C57F82"/>
    <w:rsid w:val="00C637E8"/>
    <w:rsid w:val="00C6527E"/>
    <w:rsid w:val="00C763D9"/>
    <w:rsid w:val="00C90B63"/>
    <w:rsid w:val="00C933CF"/>
    <w:rsid w:val="00CA33C5"/>
    <w:rsid w:val="00CA4295"/>
    <w:rsid w:val="00CA7500"/>
    <w:rsid w:val="00CB0DE5"/>
    <w:rsid w:val="00CB7709"/>
    <w:rsid w:val="00CB7782"/>
    <w:rsid w:val="00CC4216"/>
    <w:rsid w:val="00CC43F5"/>
    <w:rsid w:val="00CD1C80"/>
    <w:rsid w:val="00CD4046"/>
    <w:rsid w:val="00CD450B"/>
    <w:rsid w:val="00CD60E5"/>
    <w:rsid w:val="00CE18B3"/>
    <w:rsid w:val="00CE3F55"/>
    <w:rsid w:val="00D021DB"/>
    <w:rsid w:val="00D044B2"/>
    <w:rsid w:val="00D052C4"/>
    <w:rsid w:val="00D13DE2"/>
    <w:rsid w:val="00D21B6A"/>
    <w:rsid w:val="00D35F29"/>
    <w:rsid w:val="00D52069"/>
    <w:rsid w:val="00D57F4A"/>
    <w:rsid w:val="00D6101C"/>
    <w:rsid w:val="00D73D65"/>
    <w:rsid w:val="00DA1328"/>
    <w:rsid w:val="00DA3E01"/>
    <w:rsid w:val="00DA44E8"/>
    <w:rsid w:val="00DA58F8"/>
    <w:rsid w:val="00DA773F"/>
    <w:rsid w:val="00DA7B3B"/>
    <w:rsid w:val="00DB4694"/>
    <w:rsid w:val="00DB46D2"/>
    <w:rsid w:val="00DB4A62"/>
    <w:rsid w:val="00DB5012"/>
    <w:rsid w:val="00DB570E"/>
    <w:rsid w:val="00DB74F5"/>
    <w:rsid w:val="00DC21C9"/>
    <w:rsid w:val="00DC2B31"/>
    <w:rsid w:val="00DC67A2"/>
    <w:rsid w:val="00DD265A"/>
    <w:rsid w:val="00DE0B3E"/>
    <w:rsid w:val="00E01B8D"/>
    <w:rsid w:val="00E06A3F"/>
    <w:rsid w:val="00E10B71"/>
    <w:rsid w:val="00E128B9"/>
    <w:rsid w:val="00E1474D"/>
    <w:rsid w:val="00E24C8A"/>
    <w:rsid w:val="00E411C5"/>
    <w:rsid w:val="00E60B59"/>
    <w:rsid w:val="00E60CB4"/>
    <w:rsid w:val="00E65833"/>
    <w:rsid w:val="00E759A1"/>
    <w:rsid w:val="00E75F1F"/>
    <w:rsid w:val="00E83CB2"/>
    <w:rsid w:val="00E86A37"/>
    <w:rsid w:val="00E94C03"/>
    <w:rsid w:val="00EA05C5"/>
    <w:rsid w:val="00EB3449"/>
    <w:rsid w:val="00EC0094"/>
    <w:rsid w:val="00ED3BAE"/>
    <w:rsid w:val="00ED5748"/>
    <w:rsid w:val="00EE215A"/>
    <w:rsid w:val="00EF61D1"/>
    <w:rsid w:val="00F0038C"/>
    <w:rsid w:val="00F11014"/>
    <w:rsid w:val="00F13831"/>
    <w:rsid w:val="00F15A79"/>
    <w:rsid w:val="00F22A14"/>
    <w:rsid w:val="00F31BEE"/>
    <w:rsid w:val="00F40855"/>
    <w:rsid w:val="00F41513"/>
    <w:rsid w:val="00F4637B"/>
    <w:rsid w:val="00F6755E"/>
    <w:rsid w:val="00F677B8"/>
    <w:rsid w:val="00F742BE"/>
    <w:rsid w:val="00F77D7F"/>
    <w:rsid w:val="00F94582"/>
    <w:rsid w:val="00FB499E"/>
    <w:rsid w:val="00FB636C"/>
    <w:rsid w:val="00FC0C15"/>
    <w:rsid w:val="00FC393B"/>
    <w:rsid w:val="00FC55EE"/>
    <w:rsid w:val="00FC7BA0"/>
    <w:rsid w:val="00FD6C94"/>
    <w:rsid w:val="00FE1BD9"/>
    <w:rsid w:val="00FF6BE9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semiHidden="0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semiHidden="0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semiHidden="0" w:uiPriority="39" w:unhideWhenUsed="0"/>
  </w:latentStyles>
  <w:style w:type="paragraph" w:default="1" w:styleId="Normal">
    <w:name w:val="Normal"/>
    <w:qFormat/>
    <w:rsid w:val="00FF6BE9"/>
    <w:pPr>
      <w:spacing w:after="240" w:line="240" w:lineRule="atLeast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09B1"/>
    <w:pPr>
      <w:keepNext/>
      <w:keepLines/>
      <w:spacing w:after="720" w:line="240" w:lineRule="auto"/>
      <w:outlineLvl w:val="0"/>
    </w:pPr>
    <w:rPr>
      <w:rFonts w:asciiTheme="majorHAnsi" w:eastAsiaTheme="majorEastAsia" w:hAnsiTheme="majorHAnsi" w:cstheme="majorBidi"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75BFF"/>
    <w:pPr>
      <w:keepNext/>
      <w:keepLines/>
      <w:spacing w:before="24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E270A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A6E65"/>
    <w:rPr>
      <w:color w:val="auto"/>
    </w:rPr>
  </w:style>
  <w:style w:type="paragraph" w:styleId="Tittel">
    <w:name w:val="Title"/>
    <w:basedOn w:val="Normal"/>
    <w:next w:val="Normal"/>
    <w:link w:val="TittelTegn"/>
    <w:uiPriority w:val="10"/>
    <w:rsid w:val="00882774"/>
    <w:pPr>
      <w:spacing w:after="0" w:line="240" w:lineRule="auto"/>
      <w:ind w:right="-454"/>
      <w:contextualSpacing/>
      <w:jc w:val="right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2774"/>
    <w:rPr>
      <w:rFonts w:asciiTheme="majorHAnsi" w:eastAsiaTheme="majorEastAsia" w:hAnsiTheme="majorHAnsi" w:cstheme="majorBidi"/>
      <w:kern w:val="28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82774"/>
    <w:pPr>
      <w:numPr>
        <w:ilvl w:val="1"/>
      </w:numPr>
      <w:spacing w:after="0" w:line="240" w:lineRule="auto"/>
      <w:ind w:right="-454"/>
      <w:contextualSpacing/>
      <w:jc w:val="right"/>
    </w:pPr>
    <w:rPr>
      <w:rFonts w:eastAsiaTheme="minorEastAsia"/>
      <w:b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2774"/>
    <w:rPr>
      <w:rFonts w:eastAsiaTheme="minorEastAsi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5BFF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5BFF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09B1"/>
    <w:rPr>
      <w:rFonts w:asciiTheme="majorHAnsi" w:eastAsiaTheme="majorEastAsia" w:hAnsiTheme="majorHAnsi" w:cstheme="majorBidi"/>
      <w:sz w:val="60"/>
      <w:szCs w:val="32"/>
    </w:rPr>
  </w:style>
  <w:style w:type="table" w:styleId="Tabellrutenett">
    <w:name w:val="Table Grid"/>
    <w:basedOn w:val="Vanligtabell"/>
    <w:uiPriority w:val="39"/>
    <w:rsid w:val="00E06A3F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Blank">
    <w:name w:val="Blank"/>
    <w:basedOn w:val="Vanligtabell"/>
    <w:uiPriority w:val="99"/>
    <w:rsid w:val="00821169"/>
    <w:pPr>
      <w:spacing w:after="0" w:line="240" w:lineRule="auto"/>
      <w:contextualSpacing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</w:style>
  <w:style w:type="paragraph" w:customStyle="1" w:styleId="Bredingress">
    <w:name w:val="Bred ingress"/>
    <w:basedOn w:val="Normal"/>
    <w:next w:val="Normal"/>
    <w:uiPriority w:val="1"/>
    <w:qFormat/>
    <w:rsid w:val="004F69E6"/>
    <w:pPr>
      <w:framePr w:w="9412" w:wrap="around" w:vAnchor="text" w:hAnchor="text" w:y="1"/>
    </w:pPr>
    <w:rPr>
      <w:color w:val="00817B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640A0A"/>
    <w:pPr>
      <w:spacing w:before="240" w:line="240" w:lineRule="auto"/>
      <w:contextualSpacing/>
    </w:pPr>
    <w:rPr>
      <w:i/>
      <w:iCs/>
      <w:color w:val="808080" w:themeColor="background1" w:themeShade="80"/>
      <w:sz w:val="34"/>
    </w:rPr>
  </w:style>
  <w:style w:type="character" w:customStyle="1" w:styleId="SitatTegn">
    <w:name w:val="Sitat Tegn"/>
    <w:basedOn w:val="Standardskriftforavsnitt"/>
    <w:link w:val="Sitat"/>
    <w:uiPriority w:val="29"/>
    <w:rsid w:val="00640A0A"/>
    <w:rPr>
      <w:i/>
      <w:iCs/>
      <w:color w:val="808080" w:themeColor="background1" w:themeShade="80"/>
      <w:sz w:val="34"/>
    </w:rPr>
  </w:style>
  <w:style w:type="paragraph" w:styleId="Bildetekst">
    <w:name w:val="caption"/>
    <w:basedOn w:val="Normal"/>
    <w:next w:val="Normal"/>
    <w:uiPriority w:val="35"/>
    <w:rsid w:val="003B52A0"/>
    <w:rPr>
      <w:rFonts w:ascii="Arial" w:hAnsi="Arial"/>
      <w:iCs/>
      <w:sz w:val="18"/>
      <w:szCs w:val="18"/>
    </w:rPr>
  </w:style>
  <w:style w:type="paragraph" w:styleId="Topptekst">
    <w:name w:val="header"/>
    <w:basedOn w:val="Normal"/>
    <w:link w:val="TopptekstTegn"/>
    <w:rsid w:val="0097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5BFF"/>
    <w:rPr>
      <w:sz w:val="20"/>
    </w:rPr>
  </w:style>
  <w:style w:type="paragraph" w:styleId="Bunntekst">
    <w:name w:val="footer"/>
    <w:basedOn w:val="Normal"/>
    <w:link w:val="BunntekstTegn"/>
    <w:uiPriority w:val="99"/>
    <w:rsid w:val="00975BFF"/>
    <w:pPr>
      <w:tabs>
        <w:tab w:val="center" w:pos="4536"/>
        <w:tab w:val="right" w:pos="9072"/>
      </w:tabs>
      <w:spacing w:after="0" w:line="240" w:lineRule="auto"/>
      <w:jc w:val="center"/>
    </w:pPr>
    <w:rPr>
      <w:b/>
      <w:color w:val="808080" w:themeColor="background1" w:themeShade="80"/>
    </w:rPr>
  </w:style>
  <w:style w:type="character" w:customStyle="1" w:styleId="BunntekstTegn">
    <w:name w:val="Bunntekst Tegn"/>
    <w:basedOn w:val="Standardskriftforavsnitt"/>
    <w:link w:val="Bunntekst"/>
    <w:uiPriority w:val="99"/>
    <w:rsid w:val="00975BFF"/>
    <w:rPr>
      <w:b/>
      <w:color w:val="808080" w:themeColor="background1" w:themeShade="80"/>
      <w:sz w:val="20"/>
    </w:rPr>
  </w:style>
  <w:style w:type="paragraph" w:styleId="Overskriftforinnholdsfortegnelse">
    <w:name w:val="TOC Heading"/>
    <w:basedOn w:val="Overskrift1"/>
    <w:next w:val="Normal"/>
    <w:uiPriority w:val="39"/>
    <w:rsid w:val="006822F4"/>
    <w:pPr>
      <w:framePr w:hSpace="7938" w:vSpace="1985" w:wrap="around" w:vAnchor="page" w:hAnchor="text" w:x="1872" w:y="2836"/>
      <w:spacing w:after="360"/>
      <w:outlineLvl w:val="9"/>
    </w:pPr>
  </w:style>
  <w:style w:type="paragraph" w:styleId="INNH2">
    <w:name w:val="toc 2"/>
    <w:basedOn w:val="Normal"/>
    <w:next w:val="Normal"/>
    <w:autoRedefine/>
    <w:uiPriority w:val="39"/>
    <w:rsid w:val="00026C8C"/>
    <w:pPr>
      <w:tabs>
        <w:tab w:val="right" w:leader="dot" w:pos="7825"/>
      </w:tabs>
      <w:spacing w:after="0"/>
      <w:ind w:left="2155"/>
    </w:pPr>
    <w:rPr>
      <w:rFonts w:ascii="Arial" w:hAnsi="Arial"/>
      <w:sz w:val="18"/>
    </w:rPr>
  </w:style>
  <w:style w:type="paragraph" w:styleId="INNH1">
    <w:name w:val="toc 1"/>
    <w:basedOn w:val="Normal"/>
    <w:next w:val="Normal"/>
    <w:autoRedefine/>
    <w:uiPriority w:val="39"/>
    <w:rsid w:val="0028263E"/>
    <w:pPr>
      <w:tabs>
        <w:tab w:val="right" w:leader="dot" w:pos="7825"/>
      </w:tabs>
      <w:spacing w:before="120" w:after="0"/>
      <w:ind w:left="1871"/>
    </w:pPr>
    <w:rPr>
      <w:rFonts w:ascii="Arial" w:eastAsia="Times New Roman" w:hAnsi="Arial" w:cs="Arial"/>
      <w:noProof/>
      <w:lang w:eastAsia="nb-NO"/>
    </w:rPr>
  </w:style>
  <w:style w:type="character" w:styleId="Hyperkobling">
    <w:name w:val="Hyperlink"/>
    <w:basedOn w:val="Standardskriftforavsnitt"/>
    <w:uiPriority w:val="99"/>
    <w:unhideWhenUsed/>
    <w:rsid w:val="006822F4"/>
    <w:rPr>
      <w:color w:val="0000FF" w:themeColor="hyperlink"/>
      <w:u w:val="single"/>
    </w:rPr>
  </w:style>
  <w:style w:type="paragraph" w:customStyle="1" w:styleId="Faktatekst">
    <w:name w:val="Faktatekst"/>
    <w:basedOn w:val="Normal"/>
    <w:qFormat/>
    <w:rsid w:val="00F77D7F"/>
    <w:pPr>
      <w:spacing w:after="0"/>
    </w:pPr>
    <w:rPr>
      <w:rFonts w:ascii="Arial" w:hAnsi="Arial" w:cs="Arial"/>
      <w:color w:val="000000" w:themeColor="text1"/>
      <w:sz w:val="18"/>
    </w:rPr>
  </w:style>
  <w:style w:type="paragraph" w:customStyle="1" w:styleId="Faktatittel">
    <w:name w:val="Faktatittel"/>
    <w:basedOn w:val="Faktatekst"/>
    <w:next w:val="Faktatekst"/>
    <w:qFormat/>
    <w:rsid w:val="00F77D7F"/>
    <w:pPr>
      <w:spacing w:after="80"/>
    </w:pPr>
    <w:rPr>
      <w:b/>
      <w:color w:val="58595B"/>
      <w:sz w:val="22"/>
    </w:rPr>
  </w:style>
  <w:style w:type="paragraph" w:customStyle="1" w:styleId="Ingress">
    <w:name w:val="Ingress"/>
    <w:basedOn w:val="Bredingress"/>
    <w:next w:val="Normal"/>
    <w:qFormat/>
    <w:rsid w:val="009C3B38"/>
    <w:pPr>
      <w:framePr w:w="0" w:wrap="auto" w:vAnchor="margin" w:yAlign="inline"/>
    </w:pPr>
  </w:style>
  <w:style w:type="paragraph" w:styleId="Bobletekst">
    <w:name w:val="Balloon Text"/>
    <w:basedOn w:val="Normal"/>
    <w:link w:val="BobletekstTegn"/>
    <w:uiPriority w:val="99"/>
    <w:semiHidden/>
    <w:rsid w:val="0027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2B9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83B1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5263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2631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63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263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6317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BC55AF"/>
    <w:rPr>
      <w:b/>
      <w:bCs/>
    </w:rPr>
  </w:style>
  <w:style w:type="paragraph" w:styleId="Revisjon">
    <w:name w:val="Revision"/>
    <w:hidden/>
    <w:uiPriority w:val="99"/>
    <w:semiHidden/>
    <w:rsid w:val="008D5D57"/>
    <w:pPr>
      <w:spacing w:after="0" w:line="240" w:lineRule="auto"/>
    </w:pPr>
    <w:rPr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4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semiHidden="0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semiHidden="0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semiHidden="0" w:uiPriority="39" w:unhideWhenUsed="0"/>
  </w:latentStyles>
  <w:style w:type="paragraph" w:default="1" w:styleId="Normal">
    <w:name w:val="Normal"/>
    <w:qFormat/>
    <w:rsid w:val="00FF6BE9"/>
    <w:pPr>
      <w:spacing w:after="240" w:line="240" w:lineRule="atLeast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09B1"/>
    <w:pPr>
      <w:keepNext/>
      <w:keepLines/>
      <w:spacing w:after="720" w:line="240" w:lineRule="auto"/>
      <w:outlineLvl w:val="0"/>
    </w:pPr>
    <w:rPr>
      <w:rFonts w:asciiTheme="majorHAnsi" w:eastAsiaTheme="majorEastAsia" w:hAnsiTheme="majorHAnsi" w:cstheme="majorBidi"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75BFF"/>
    <w:pPr>
      <w:keepNext/>
      <w:keepLines/>
      <w:spacing w:before="24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E270A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A6E65"/>
    <w:rPr>
      <w:color w:val="auto"/>
    </w:rPr>
  </w:style>
  <w:style w:type="paragraph" w:styleId="Tittel">
    <w:name w:val="Title"/>
    <w:basedOn w:val="Normal"/>
    <w:next w:val="Normal"/>
    <w:link w:val="TittelTegn"/>
    <w:uiPriority w:val="10"/>
    <w:rsid w:val="00882774"/>
    <w:pPr>
      <w:spacing w:after="0" w:line="240" w:lineRule="auto"/>
      <w:ind w:right="-454"/>
      <w:contextualSpacing/>
      <w:jc w:val="right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2774"/>
    <w:rPr>
      <w:rFonts w:asciiTheme="majorHAnsi" w:eastAsiaTheme="majorEastAsia" w:hAnsiTheme="majorHAnsi" w:cstheme="majorBidi"/>
      <w:kern w:val="28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82774"/>
    <w:pPr>
      <w:numPr>
        <w:ilvl w:val="1"/>
      </w:numPr>
      <w:spacing w:after="0" w:line="240" w:lineRule="auto"/>
      <w:ind w:right="-454"/>
      <w:contextualSpacing/>
      <w:jc w:val="right"/>
    </w:pPr>
    <w:rPr>
      <w:rFonts w:eastAsiaTheme="minorEastAsia"/>
      <w:b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2774"/>
    <w:rPr>
      <w:rFonts w:eastAsiaTheme="minorEastAsi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5BFF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5BFF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09B1"/>
    <w:rPr>
      <w:rFonts w:asciiTheme="majorHAnsi" w:eastAsiaTheme="majorEastAsia" w:hAnsiTheme="majorHAnsi" w:cstheme="majorBidi"/>
      <w:sz w:val="60"/>
      <w:szCs w:val="32"/>
    </w:rPr>
  </w:style>
  <w:style w:type="table" w:styleId="Tabellrutenett">
    <w:name w:val="Table Grid"/>
    <w:basedOn w:val="Vanligtabell"/>
    <w:uiPriority w:val="39"/>
    <w:rsid w:val="00E06A3F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Blank">
    <w:name w:val="Blank"/>
    <w:basedOn w:val="Vanligtabell"/>
    <w:uiPriority w:val="99"/>
    <w:rsid w:val="00821169"/>
    <w:pPr>
      <w:spacing w:after="0" w:line="240" w:lineRule="auto"/>
      <w:contextualSpacing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</w:style>
  <w:style w:type="paragraph" w:customStyle="1" w:styleId="Bredingress">
    <w:name w:val="Bred ingress"/>
    <w:basedOn w:val="Normal"/>
    <w:next w:val="Normal"/>
    <w:uiPriority w:val="1"/>
    <w:qFormat/>
    <w:rsid w:val="004F69E6"/>
    <w:pPr>
      <w:framePr w:w="9412" w:wrap="around" w:vAnchor="text" w:hAnchor="text" w:y="1"/>
    </w:pPr>
    <w:rPr>
      <w:color w:val="00817B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640A0A"/>
    <w:pPr>
      <w:spacing w:before="240" w:line="240" w:lineRule="auto"/>
      <w:contextualSpacing/>
    </w:pPr>
    <w:rPr>
      <w:i/>
      <w:iCs/>
      <w:color w:val="808080" w:themeColor="background1" w:themeShade="80"/>
      <w:sz w:val="34"/>
    </w:rPr>
  </w:style>
  <w:style w:type="character" w:customStyle="1" w:styleId="SitatTegn">
    <w:name w:val="Sitat Tegn"/>
    <w:basedOn w:val="Standardskriftforavsnitt"/>
    <w:link w:val="Sitat"/>
    <w:uiPriority w:val="29"/>
    <w:rsid w:val="00640A0A"/>
    <w:rPr>
      <w:i/>
      <w:iCs/>
      <w:color w:val="808080" w:themeColor="background1" w:themeShade="80"/>
      <w:sz w:val="34"/>
    </w:rPr>
  </w:style>
  <w:style w:type="paragraph" w:styleId="Bildetekst">
    <w:name w:val="caption"/>
    <w:basedOn w:val="Normal"/>
    <w:next w:val="Normal"/>
    <w:uiPriority w:val="35"/>
    <w:rsid w:val="003B52A0"/>
    <w:rPr>
      <w:rFonts w:ascii="Arial" w:hAnsi="Arial"/>
      <w:iCs/>
      <w:sz w:val="18"/>
      <w:szCs w:val="18"/>
    </w:rPr>
  </w:style>
  <w:style w:type="paragraph" w:styleId="Topptekst">
    <w:name w:val="header"/>
    <w:basedOn w:val="Normal"/>
    <w:link w:val="TopptekstTegn"/>
    <w:rsid w:val="0097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5BFF"/>
    <w:rPr>
      <w:sz w:val="20"/>
    </w:rPr>
  </w:style>
  <w:style w:type="paragraph" w:styleId="Bunntekst">
    <w:name w:val="footer"/>
    <w:basedOn w:val="Normal"/>
    <w:link w:val="BunntekstTegn"/>
    <w:uiPriority w:val="99"/>
    <w:rsid w:val="00975BFF"/>
    <w:pPr>
      <w:tabs>
        <w:tab w:val="center" w:pos="4536"/>
        <w:tab w:val="right" w:pos="9072"/>
      </w:tabs>
      <w:spacing w:after="0" w:line="240" w:lineRule="auto"/>
      <w:jc w:val="center"/>
    </w:pPr>
    <w:rPr>
      <w:b/>
      <w:color w:val="808080" w:themeColor="background1" w:themeShade="80"/>
    </w:rPr>
  </w:style>
  <w:style w:type="character" w:customStyle="1" w:styleId="BunntekstTegn">
    <w:name w:val="Bunntekst Tegn"/>
    <w:basedOn w:val="Standardskriftforavsnitt"/>
    <w:link w:val="Bunntekst"/>
    <w:uiPriority w:val="99"/>
    <w:rsid w:val="00975BFF"/>
    <w:rPr>
      <w:b/>
      <w:color w:val="808080" w:themeColor="background1" w:themeShade="80"/>
      <w:sz w:val="20"/>
    </w:rPr>
  </w:style>
  <w:style w:type="paragraph" w:styleId="Overskriftforinnholdsfortegnelse">
    <w:name w:val="TOC Heading"/>
    <w:basedOn w:val="Overskrift1"/>
    <w:next w:val="Normal"/>
    <w:uiPriority w:val="39"/>
    <w:rsid w:val="006822F4"/>
    <w:pPr>
      <w:framePr w:hSpace="7938" w:vSpace="1985" w:wrap="around" w:vAnchor="page" w:hAnchor="text" w:x="1872" w:y="2836"/>
      <w:spacing w:after="360"/>
      <w:outlineLvl w:val="9"/>
    </w:pPr>
  </w:style>
  <w:style w:type="paragraph" w:styleId="INNH2">
    <w:name w:val="toc 2"/>
    <w:basedOn w:val="Normal"/>
    <w:next w:val="Normal"/>
    <w:autoRedefine/>
    <w:uiPriority w:val="39"/>
    <w:rsid w:val="00026C8C"/>
    <w:pPr>
      <w:tabs>
        <w:tab w:val="right" w:leader="dot" w:pos="7825"/>
      </w:tabs>
      <w:spacing w:after="0"/>
      <w:ind w:left="2155"/>
    </w:pPr>
    <w:rPr>
      <w:rFonts w:ascii="Arial" w:hAnsi="Arial"/>
      <w:sz w:val="18"/>
    </w:rPr>
  </w:style>
  <w:style w:type="paragraph" w:styleId="INNH1">
    <w:name w:val="toc 1"/>
    <w:basedOn w:val="Normal"/>
    <w:next w:val="Normal"/>
    <w:autoRedefine/>
    <w:uiPriority w:val="39"/>
    <w:rsid w:val="0028263E"/>
    <w:pPr>
      <w:tabs>
        <w:tab w:val="right" w:leader="dot" w:pos="7825"/>
      </w:tabs>
      <w:spacing w:before="120" w:after="0"/>
      <w:ind w:left="1871"/>
    </w:pPr>
    <w:rPr>
      <w:rFonts w:ascii="Arial" w:eastAsia="Times New Roman" w:hAnsi="Arial" w:cs="Arial"/>
      <w:noProof/>
      <w:lang w:eastAsia="nb-NO"/>
    </w:rPr>
  </w:style>
  <w:style w:type="character" w:styleId="Hyperkobling">
    <w:name w:val="Hyperlink"/>
    <w:basedOn w:val="Standardskriftforavsnitt"/>
    <w:uiPriority w:val="99"/>
    <w:unhideWhenUsed/>
    <w:rsid w:val="006822F4"/>
    <w:rPr>
      <w:color w:val="0000FF" w:themeColor="hyperlink"/>
      <w:u w:val="single"/>
    </w:rPr>
  </w:style>
  <w:style w:type="paragraph" w:customStyle="1" w:styleId="Faktatekst">
    <w:name w:val="Faktatekst"/>
    <w:basedOn w:val="Normal"/>
    <w:qFormat/>
    <w:rsid w:val="00F77D7F"/>
    <w:pPr>
      <w:spacing w:after="0"/>
    </w:pPr>
    <w:rPr>
      <w:rFonts w:ascii="Arial" w:hAnsi="Arial" w:cs="Arial"/>
      <w:color w:val="000000" w:themeColor="text1"/>
      <w:sz w:val="18"/>
    </w:rPr>
  </w:style>
  <w:style w:type="paragraph" w:customStyle="1" w:styleId="Faktatittel">
    <w:name w:val="Faktatittel"/>
    <w:basedOn w:val="Faktatekst"/>
    <w:next w:val="Faktatekst"/>
    <w:qFormat/>
    <w:rsid w:val="00F77D7F"/>
    <w:pPr>
      <w:spacing w:after="80"/>
    </w:pPr>
    <w:rPr>
      <w:b/>
      <w:color w:val="58595B"/>
      <w:sz w:val="22"/>
    </w:rPr>
  </w:style>
  <w:style w:type="paragraph" w:customStyle="1" w:styleId="Ingress">
    <w:name w:val="Ingress"/>
    <w:basedOn w:val="Bredingress"/>
    <w:next w:val="Normal"/>
    <w:qFormat/>
    <w:rsid w:val="009C3B38"/>
    <w:pPr>
      <w:framePr w:w="0" w:wrap="auto" w:vAnchor="margin" w:yAlign="inline"/>
    </w:pPr>
  </w:style>
  <w:style w:type="paragraph" w:styleId="Bobletekst">
    <w:name w:val="Balloon Text"/>
    <w:basedOn w:val="Normal"/>
    <w:link w:val="BobletekstTegn"/>
    <w:uiPriority w:val="99"/>
    <w:semiHidden/>
    <w:rsid w:val="0027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2B9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83B1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5263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2631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63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263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6317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BC55AF"/>
    <w:rPr>
      <w:b/>
      <w:bCs/>
    </w:rPr>
  </w:style>
  <w:style w:type="paragraph" w:styleId="Revisjon">
    <w:name w:val="Revision"/>
    <w:hidden/>
    <w:uiPriority w:val="99"/>
    <w:semiHidden/>
    <w:rsid w:val="008D5D57"/>
    <w:pPr>
      <w:spacing w:after="0" w:line="240" w:lineRule="auto"/>
    </w:pPr>
    <w:rPr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4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230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692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3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3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1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80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3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379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0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8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49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9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50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7303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8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7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7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93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655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05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1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6361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1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60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43392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258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433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395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256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1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2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9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347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5761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0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09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3326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7003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6382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99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83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1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0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97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44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slo%20kommune%20brosjyremal%20Word\Oslo_kommune_brosjyremal_A4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tel>Digital kommunikasjon barnehage-hjem</Tittel>
  <Undertittel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7482-7B1E-449F-A4AF-EEB1FB4AEB3F}">
  <ds:schemaRefs/>
</ds:datastoreItem>
</file>

<file path=customXml/itemProps2.xml><?xml version="1.0" encoding="utf-8"?>
<ds:datastoreItem xmlns:ds="http://schemas.openxmlformats.org/officeDocument/2006/customXml" ds:itemID="{75D025FE-7EF9-4116-9675-176E223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Oslo_kommune_brosjyremal_A4</Template>
  <TotalTime>4</TotalTime>
  <Pages>4</Pages>
  <Words>375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Beredskapsarbeid i Oslo kommunes barnehager</vt:lpstr>
      <vt:lpstr/>
    </vt:vector>
  </TitlesOfParts>
  <Company>Oslo kommune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Beredskapsarbeid i Oslo kommunes</dc:title>
  <dc:creator>Karin Steenstrup</dc:creator>
  <cp:lastModifiedBy>Meld inn i Domenet</cp:lastModifiedBy>
  <cp:revision>3</cp:revision>
  <dcterms:created xsi:type="dcterms:W3CDTF">2018-05-08T11:21:00Z</dcterms:created>
  <dcterms:modified xsi:type="dcterms:W3CDTF">2018-05-08T11:24:00Z</dcterms:modified>
</cp:coreProperties>
</file>