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32"/>
          <w:szCs w:val="32"/>
        </w:rPr>
        <w:alias w:val="Tittel"/>
        <w:tag w:val="Tittel"/>
        <w:id w:val="522754596"/>
        <w:placeholder>
          <w:docPart w:val="8B77545017614604834936241F3320DC"/>
        </w:placeholder>
        <w:text w:multiLine="1"/>
      </w:sdtPr>
      <w:sdtEndPr/>
      <w:sdtContent>
        <w:p w:rsidR="00DA3A5A" w:rsidRPr="000204F3" w:rsidRDefault="000204F3" w:rsidP="00DA3A5A">
          <w:pPr>
            <w:pStyle w:val="Tittel"/>
            <w:rPr>
              <w:sz w:val="32"/>
              <w:szCs w:val="32"/>
            </w:rPr>
          </w:pPr>
          <w:r w:rsidRPr="000204F3">
            <w:rPr>
              <w:sz w:val="32"/>
              <w:szCs w:val="32"/>
            </w:rPr>
            <w:t>OPPFØLGINGSSAMTALE ETTER 5 MÅNEDERS ANSETTELSE</w:t>
          </w:r>
        </w:p>
      </w:sdtContent>
    </w:sdt>
    <w:p w:rsidR="000204F3" w:rsidRDefault="00840EAB" w:rsidP="000204F3">
      <w:r w:rsidRPr="00840EAB">
        <w:rPr>
          <w:b/>
          <w:sz w:val="24"/>
        </w:rPr>
        <w:br/>
      </w:r>
      <w:r w:rsidR="000204F3">
        <w:t xml:space="preserve">Hensikten med oppfølgingssamtalen etter fem måneders ansettelse tilsvarer samtalen etter to måneder, jf. opplærings- og utviklingsavtalen § 13, men med sterkere vektlegging på oppnådde arbeidsmål og utført arbeid. Samtalen er todelt: For det første skal det foretas en gjennomgang av introduksjonsperioden fra begge parter. Dessuten skal ansettelsen vurderes i henhold til den avtalte gjensidige prøvetiden. </w:t>
      </w:r>
    </w:p>
    <w:p w:rsidR="000204F3" w:rsidRDefault="000204F3" w:rsidP="000204F3">
      <w:r>
        <w:t>Dersom forholdene gjør det nødvendig med tettere oppfølging av arbeidstaker, bør det avholdes oppfølgingssamtaler tidligere/hyppigere enn det som fremkommer av avtalen. Ved behov utarbeides en konkret oppfølgingsplan for prøvetiden som ivaretar og dokumenterer at arbeidstaker får tilstrekkelig opplæring, veiledning og tilrettelegging for å kunne fungere tilfredsstillende i stillingen. Planen gjennomgås og revideres eventuelt i forbindelse med senere oppfølgingssamtaler. Se «Mal for oppfølging av arbeidstaker ved manglende faglig fungering».</w:t>
      </w:r>
    </w:p>
    <w:p w:rsidR="000204F3" w:rsidRDefault="000204F3" w:rsidP="000204F3">
      <w:r>
        <w:t>Arbeidsgiver må sørge for fortløpende oppfølging dersom forholdene tilsier dette. Dersom arbeidstaker etter rimelig tid likevel ikke fungerer tilfredsstillende i stillingen, vil det kunne være grunnlag for å vurdere oppsigelse i prøvetid.</w:t>
      </w:r>
    </w:p>
    <w:p w:rsidR="000204F3" w:rsidRDefault="000204F3" w:rsidP="000204F3">
      <w:r>
        <w:t xml:space="preserve">Det forutsettes i det følgende at introduksjonsprogrammet og oppfølgingspunktene fra </w:t>
      </w:r>
      <w:r w:rsidR="003F00DF">
        <w:br/>
      </w:r>
      <w:r>
        <w:t>to-</w:t>
      </w:r>
      <w:proofErr w:type="spellStart"/>
      <w:r>
        <w:t>månederssamtalen</w:t>
      </w:r>
      <w:proofErr w:type="spellEnd"/>
      <w:r>
        <w:t xml:space="preserve"> er gjennomført og at eventuell oppfølging</w:t>
      </w:r>
      <w:r w:rsidR="003F00DF">
        <w:t>s</w:t>
      </w:r>
      <w:r>
        <w:t>plan er gjennomgått.</w:t>
      </w:r>
    </w:p>
    <w:p w:rsidR="000204F3" w:rsidRPr="000204F3" w:rsidRDefault="000204F3" w:rsidP="000204F3">
      <w:pPr>
        <w:rPr>
          <w:b/>
        </w:rPr>
      </w:pPr>
      <w:r>
        <w:t>•</w:t>
      </w:r>
      <w:r>
        <w:tab/>
      </w:r>
      <w:r w:rsidRPr="000204F3">
        <w:rPr>
          <w:b/>
        </w:rPr>
        <w:t>Oppfølging av tiltak etter to-måneders samtalen. Noe som gjenstår?</w:t>
      </w:r>
    </w:p>
    <w:p w:rsidR="00CC2F83" w:rsidRDefault="00CC2F83" w:rsidP="00CC2F83">
      <w:pPr>
        <w:tabs>
          <w:tab w:val="left" w:leader="dot" w:pos="9072"/>
        </w:tabs>
      </w:pPr>
      <w:r>
        <w:tab/>
      </w:r>
    </w:p>
    <w:p w:rsidR="00CC2F83" w:rsidRDefault="00CC2F83" w:rsidP="00CC2F83">
      <w:pPr>
        <w:tabs>
          <w:tab w:val="left" w:leader="dot" w:pos="9072"/>
        </w:tabs>
      </w:pPr>
      <w:r>
        <w:tab/>
      </w:r>
    </w:p>
    <w:p w:rsidR="00CC2F83" w:rsidRDefault="00CC2F83" w:rsidP="00CC2F83">
      <w:pPr>
        <w:tabs>
          <w:tab w:val="left" w:leader="dot" w:pos="9072"/>
        </w:tabs>
      </w:pPr>
      <w:r>
        <w:tab/>
      </w:r>
    </w:p>
    <w:p w:rsidR="000204F3" w:rsidRPr="000204F3" w:rsidRDefault="000204F3" w:rsidP="000204F3">
      <w:pPr>
        <w:rPr>
          <w:b/>
        </w:rPr>
      </w:pPr>
      <w:r>
        <w:t>•</w:t>
      </w:r>
      <w:r>
        <w:tab/>
      </w:r>
      <w:r w:rsidRPr="000204F3">
        <w:rPr>
          <w:b/>
        </w:rPr>
        <w:t>Arbeidsoppgaver s</w:t>
      </w:r>
      <w:r w:rsidR="004527B3">
        <w:rPr>
          <w:b/>
        </w:rPr>
        <w:t>om utføres/mestres spesielt bra</w:t>
      </w:r>
    </w:p>
    <w:p w:rsidR="000204F3" w:rsidRDefault="000204F3" w:rsidP="00744C4F">
      <w:r>
        <w:t>Arbeidsgivers vurdering</w:t>
      </w:r>
      <w:r w:rsidR="00744C4F">
        <w:t>:</w:t>
      </w:r>
    </w:p>
    <w:p w:rsidR="00CC2F83" w:rsidRDefault="00CC2F83" w:rsidP="00CC2F83">
      <w:pPr>
        <w:tabs>
          <w:tab w:val="left" w:leader="dot" w:pos="9072"/>
        </w:tabs>
      </w:pPr>
      <w:r>
        <w:tab/>
      </w:r>
    </w:p>
    <w:p w:rsidR="00CC2F83" w:rsidRDefault="00CC2F83" w:rsidP="00CC2F83">
      <w:pPr>
        <w:tabs>
          <w:tab w:val="left" w:leader="dot" w:pos="9072"/>
        </w:tabs>
      </w:pPr>
      <w:r>
        <w:tab/>
      </w:r>
    </w:p>
    <w:p w:rsidR="00CC2F83" w:rsidRDefault="00CC2F83" w:rsidP="00CC2F83">
      <w:pPr>
        <w:tabs>
          <w:tab w:val="left" w:leader="dot" w:pos="9072"/>
        </w:tabs>
      </w:pPr>
      <w:r>
        <w:tab/>
      </w:r>
    </w:p>
    <w:p w:rsidR="000204F3" w:rsidRDefault="000204F3" w:rsidP="000204F3">
      <w:r>
        <w:lastRenderedPageBreak/>
        <w:t>Arbeidstakers v</w:t>
      </w:r>
      <w:bookmarkStart w:id="0" w:name="_GoBack"/>
      <w:bookmarkEnd w:id="0"/>
      <w:r>
        <w:t>urdering</w:t>
      </w:r>
      <w:r w:rsidR="00744C4F">
        <w:t>:</w:t>
      </w:r>
    </w:p>
    <w:p w:rsidR="00CC2F83" w:rsidRDefault="00CC2F83" w:rsidP="00CC2F83">
      <w:pPr>
        <w:tabs>
          <w:tab w:val="left" w:leader="dot" w:pos="9072"/>
        </w:tabs>
      </w:pPr>
      <w:r>
        <w:tab/>
      </w:r>
    </w:p>
    <w:p w:rsidR="00CC2F83" w:rsidRDefault="00CC2F83" w:rsidP="00CC2F83">
      <w:pPr>
        <w:tabs>
          <w:tab w:val="left" w:leader="dot" w:pos="9072"/>
        </w:tabs>
      </w:pPr>
      <w:r>
        <w:tab/>
      </w:r>
    </w:p>
    <w:p w:rsidR="00CC2F83" w:rsidRDefault="00CC2F83" w:rsidP="00CC2F83">
      <w:pPr>
        <w:tabs>
          <w:tab w:val="left" w:leader="dot" w:pos="9072"/>
        </w:tabs>
      </w:pPr>
      <w:r>
        <w:tab/>
      </w:r>
    </w:p>
    <w:p w:rsidR="000204F3" w:rsidRPr="000204F3" w:rsidRDefault="000204F3" w:rsidP="00744C4F">
      <w:pPr>
        <w:rPr>
          <w:b/>
        </w:rPr>
      </w:pPr>
      <w:r>
        <w:t>•</w:t>
      </w:r>
      <w:r>
        <w:tab/>
      </w:r>
      <w:r w:rsidRPr="000204F3">
        <w:rPr>
          <w:b/>
        </w:rPr>
        <w:t>Arbeidsoppgaver hvor det er behov for mer opplæring/oppf</w:t>
      </w:r>
      <w:r w:rsidR="004527B3">
        <w:rPr>
          <w:b/>
        </w:rPr>
        <w:t>ølging</w:t>
      </w:r>
    </w:p>
    <w:p w:rsidR="00744C4F" w:rsidRDefault="00744C4F" w:rsidP="00744C4F">
      <w:r>
        <w:t>Arbeidsgivers vurdering:</w:t>
      </w:r>
    </w:p>
    <w:p w:rsidR="00CC2F83" w:rsidRDefault="00CC2F83" w:rsidP="00CC2F83">
      <w:pPr>
        <w:tabs>
          <w:tab w:val="left" w:leader="dot" w:pos="9072"/>
        </w:tabs>
      </w:pPr>
      <w:r>
        <w:tab/>
      </w:r>
    </w:p>
    <w:p w:rsidR="00CC2F83" w:rsidRDefault="00CC2F83" w:rsidP="00CC2F83">
      <w:pPr>
        <w:tabs>
          <w:tab w:val="left" w:leader="dot" w:pos="9072"/>
        </w:tabs>
      </w:pPr>
      <w:r>
        <w:tab/>
      </w:r>
    </w:p>
    <w:p w:rsidR="00CC2F83" w:rsidRDefault="00CC2F83" w:rsidP="00CC2F83">
      <w:pPr>
        <w:tabs>
          <w:tab w:val="left" w:leader="dot" w:pos="9072"/>
        </w:tabs>
      </w:pPr>
      <w:r>
        <w:tab/>
      </w:r>
    </w:p>
    <w:p w:rsidR="00744C4F" w:rsidRDefault="00744C4F" w:rsidP="00744C4F">
      <w:r>
        <w:t>Arbeidstakers vurdering:</w:t>
      </w:r>
    </w:p>
    <w:p w:rsidR="00CC2F83" w:rsidRDefault="00CC2F83" w:rsidP="00CC2F83">
      <w:pPr>
        <w:tabs>
          <w:tab w:val="left" w:leader="dot" w:pos="9072"/>
        </w:tabs>
      </w:pPr>
      <w:r>
        <w:tab/>
      </w:r>
    </w:p>
    <w:p w:rsidR="00CC2F83" w:rsidRDefault="00CC2F83" w:rsidP="00CC2F83">
      <w:pPr>
        <w:tabs>
          <w:tab w:val="left" w:leader="dot" w:pos="9072"/>
        </w:tabs>
      </w:pPr>
      <w:r>
        <w:tab/>
      </w:r>
    </w:p>
    <w:p w:rsidR="00CC2F83" w:rsidRDefault="00CC2F83" w:rsidP="00CC2F83">
      <w:pPr>
        <w:tabs>
          <w:tab w:val="left" w:leader="dot" w:pos="9072"/>
        </w:tabs>
      </w:pPr>
      <w:r>
        <w:tab/>
      </w:r>
    </w:p>
    <w:p w:rsidR="000204F3" w:rsidRPr="000204F3" w:rsidRDefault="000204F3" w:rsidP="000204F3">
      <w:pPr>
        <w:rPr>
          <w:b/>
        </w:rPr>
      </w:pPr>
      <w:r>
        <w:t>•</w:t>
      </w:r>
      <w:r>
        <w:tab/>
      </w:r>
      <w:r w:rsidRPr="000204F3">
        <w:rPr>
          <w:b/>
        </w:rPr>
        <w:t>Arbeidsgivers generelle vurdering av arbeidstaker</w:t>
      </w:r>
    </w:p>
    <w:p w:rsidR="00CC2F83" w:rsidRDefault="00CC2F83" w:rsidP="00CC2F83">
      <w:pPr>
        <w:tabs>
          <w:tab w:val="left" w:leader="dot" w:pos="9072"/>
        </w:tabs>
      </w:pPr>
      <w:r>
        <w:tab/>
      </w:r>
    </w:p>
    <w:p w:rsidR="00CC2F83" w:rsidRDefault="00CC2F83" w:rsidP="00CC2F83">
      <w:pPr>
        <w:tabs>
          <w:tab w:val="left" w:leader="dot" w:pos="9072"/>
        </w:tabs>
      </w:pPr>
      <w:r>
        <w:tab/>
      </w:r>
    </w:p>
    <w:p w:rsidR="00CC2F83" w:rsidRDefault="00CC2F83" w:rsidP="00CC2F83">
      <w:pPr>
        <w:tabs>
          <w:tab w:val="left" w:leader="dot" w:pos="9072"/>
        </w:tabs>
      </w:pPr>
      <w:r>
        <w:tab/>
      </w:r>
    </w:p>
    <w:p w:rsidR="000204F3" w:rsidRPr="000204F3" w:rsidRDefault="000204F3" w:rsidP="000204F3">
      <w:pPr>
        <w:rPr>
          <w:b/>
        </w:rPr>
      </w:pPr>
      <w:r>
        <w:t>•</w:t>
      </w:r>
      <w:r>
        <w:tab/>
      </w:r>
      <w:r w:rsidRPr="000204F3">
        <w:rPr>
          <w:b/>
        </w:rPr>
        <w:t>Arbeidstakers vurdering av oppfølgingen i prøvetiden/introduksjonen</w:t>
      </w:r>
    </w:p>
    <w:p w:rsidR="00CC2F83" w:rsidRDefault="00CC2F83" w:rsidP="00CC2F83">
      <w:pPr>
        <w:tabs>
          <w:tab w:val="left" w:leader="dot" w:pos="9072"/>
        </w:tabs>
      </w:pPr>
      <w:r>
        <w:tab/>
      </w:r>
    </w:p>
    <w:p w:rsidR="00CC2F83" w:rsidRDefault="00CC2F83" w:rsidP="00CC2F83">
      <w:pPr>
        <w:tabs>
          <w:tab w:val="left" w:leader="dot" w:pos="9072"/>
        </w:tabs>
      </w:pPr>
      <w:r>
        <w:tab/>
      </w:r>
    </w:p>
    <w:p w:rsidR="00CC2F83" w:rsidRDefault="00CC2F83" w:rsidP="00CC2F83">
      <w:pPr>
        <w:tabs>
          <w:tab w:val="left" w:leader="dot" w:pos="9072"/>
        </w:tabs>
      </w:pPr>
      <w:r>
        <w:tab/>
      </w:r>
    </w:p>
    <w:p w:rsidR="000204F3" w:rsidRPr="00FA7876" w:rsidRDefault="00FA7876" w:rsidP="00FA7876">
      <w:pPr>
        <w:ind w:left="708" w:hanging="708"/>
        <w:rPr>
          <w:b/>
        </w:rPr>
      </w:pPr>
      <w:r>
        <w:lastRenderedPageBreak/>
        <w:t>•</w:t>
      </w:r>
      <w:r>
        <w:tab/>
      </w:r>
      <w:r w:rsidR="000204F3" w:rsidRPr="00FA7876">
        <w:rPr>
          <w:b/>
        </w:rPr>
        <w:t>Arbeidstakers oppfatning av arbeidsstedet (kollegaer, samarbeidsklimaet, kontakt med ov</w:t>
      </w:r>
      <w:r w:rsidR="004527B3">
        <w:rPr>
          <w:b/>
        </w:rPr>
        <w:t>erordnet, møtekultur, rutiner mm.)</w:t>
      </w:r>
    </w:p>
    <w:p w:rsidR="00CC2F83" w:rsidRDefault="00CC2F83" w:rsidP="00CC2F83">
      <w:pPr>
        <w:tabs>
          <w:tab w:val="left" w:leader="dot" w:pos="9072"/>
        </w:tabs>
      </w:pPr>
      <w:r>
        <w:tab/>
      </w:r>
    </w:p>
    <w:p w:rsidR="00CC2F83" w:rsidRDefault="00CC2F83" w:rsidP="00CC2F83">
      <w:pPr>
        <w:tabs>
          <w:tab w:val="left" w:leader="dot" w:pos="9072"/>
        </w:tabs>
      </w:pPr>
      <w:r>
        <w:tab/>
      </w:r>
    </w:p>
    <w:p w:rsidR="00CC2F83" w:rsidRDefault="00CC2F83" w:rsidP="00CC2F83">
      <w:pPr>
        <w:tabs>
          <w:tab w:val="left" w:leader="dot" w:pos="9072"/>
        </w:tabs>
      </w:pPr>
      <w:r>
        <w:tab/>
      </w:r>
    </w:p>
    <w:p w:rsidR="00FA7876" w:rsidRDefault="00FA7876">
      <w:pPr>
        <w:spacing w:after="0" w:line="240" w:lineRule="auto"/>
      </w:pPr>
    </w:p>
    <w:p w:rsidR="000204F3" w:rsidRPr="00FA7876" w:rsidRDefault="000204F3" w:rsidP="000204F3">
      <w:pPr>
        <w:rPr>
          <w:b/>
        </w:rPr>
      </w:pPr>
      <w:r>
        <w:t>•</w:t>
      </w:r>
      <w:r>
        <w:tab/>
      </w:r>
      <w:r w:rsidR="004527B3">
        <w:rPr>
          <w:b/>
        </w:rPr>
        <w:t>Ytterligere kommentarer</w:t>
      </w:r>
    </w:p>
    <w:p w:rsidR="00CC2F83" w:rsidRDefault="00CC2F83" w:rsidP="00CC2F83">
      <w:pPr>
        <w:tabs>
          <w:tab w:val="left" w:leader="dot" w:pos="9072"/>
        </w:tabs>
      </w:pPr>
      <w:r>
        <w:tab/>
      </w:r>
    </w:p>
    <w:p w:rsidR="00CC2F83" w:rsidRDefault="00CC2F83" w:rsidP="00CC2F83">
      <w:pPr>
        <w:tabs>
          <w:tab w:val="left" w:leader="dot" w:pos="9072"/>
        </w:tabs>
      </w:pPr>
      <w:r>
        <w:tab/>
      </w:r>
    </w:p>
    <w:p w:rsidR="00CC2F83" w:rsidRDefault="00CC2F83" w:rsidP="00CC2F83">
      <w:pPr>
        <w:tabs>
          <w:tab w:val="left" w:leader="dot" w:pos="9072"/>
        </w:tabs>
      </w:pPr>
      <w:r>
        <w:tab/>
      </w:r>
    </w:p>
    <w:p w:rsidR="000204F3" w:rsidRDefault="000204F3" w:rsidP="000204F3"/>
    <w:p w:rsidR="000204F3" w:rsidRDefault="000204F3" w:rsidP="000204F3"/>
    <w:p w:rsidR="00787AC1" w:rsidRDefault="00787AC1" w:rsidP="00CC2F83">
      <w:pPr>
        <w:tabs>
          <w:tab w:val="left" w:leader="dot" w:pos="2552"/>
        </w:tabs>
      </w:pPr>
      <w:r>
        <w:t>Oslo, d</w:t>
      </w:r>
      <w:r w:rsidR="00CC2F83">
        <w:t xml:space="preserve">en </w:t>
      </w:r>
      <w:r w:rsidR="00CC2F83">
        <w:tab/>
      </w:r>
    </w:p>
    <w:p w:rsidR="000204F3" w:rsidRDefault="000204F3" w:rsidP="000204F3"/>
    <w:p w:rsidR="000204F3" w:rsidRDefault="000204F3" w:rsidP="000204F3"/>
    <w:p w:rsidR="000204F3" w:rsidRDefault="00FA7876" w:rsidP="003F00DF">
      <w:pPr>
        <w:tabs>
          <w:tab w:val="left" w:leader="dot" w:pos="3544"/>
          <w:tab w:val="left" w:pos="4961"/>
          <w:tab w:val="left" w:leader="dot" w:pos="8505"/>
        </w:tabs>
        <w:spacing w:after="0"/>
      </w:pPr>
      <w:r>
        <w:tab/>
      </w:r>
      <w:r>
        <w:tab/>
      </w:r>
      <w:r w:rsidR="003F00DF">
        <w:tab/>
      </w:r>
    </w:p>
    <w:p w:rsidR="000204F3" w:rsidRDefault="00744C4F" w:rsidP="003F00DF">
      <w:pPr>
        <w:tabs>
          <w:tab w:val="left" w:pos="4961"/>
        </w:tabs>
        <w:spacing w:after="0"/>
      </w:pPr>
      <w:r>
        <w:t>arbeidsgiver (</w:t>
      </w:r>
      <w:r w:rsidR="00FA7876">
        <w:t>leder</w:t>
      </w:r>
      <w:r w:rsidR="003F00DF">
        <w:t>)</w:t>
      </w:r>
      <w:r w:rsidR="00FA7876">
        <w:tab/>
      </w:r>
      <w:r w:rsidR="000204F3">
        <w:t>arbeidstaker</w:t>
      </w:r>
    </w:p>
    <w:sectPr w:rsidR="000204F3" w:rsidSect="003F00DF">
      <w:headerReference w:type="default" r:id="rId10"/>
      <w:headerReference w:type="first" r:id="rId11"/>
      <w:pgSz w:w="11900" w:h="16840"/>
      <w:pgMar w:top="2438" w:right="1338" w:bottom="1843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ED0" w:rsidRDefault="004D0ED0" w:rsidP="006C4732">
      <w:pPr>
        <w:spacing w:line="240" w:lineRule="auto"/>
      </w:pPr>
      <w:r>
        <w:separator/>
      </w:r>
    </w:p>
  </w:endnote>
  <w:endnote w:type="continuationSeparator" w:id="0">
    <w:p w:rsidR="004D0ED0" w:rsidRDefault="004D0ED0" w:rsidP="006C47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 TEST">
    <w:altName w:val="Calibri"/>
    <w:charset w:val="4D"/>
    <w:family w:val="auto"/>
    <w:pitch w:val="variable"/>
    <w:sig w:usb0="00000007" w:usb1="00000001" w:usb2="00000000" w:usb3="00000000" w:csb0="00000093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  <w:embedRegular r:id="rId1" w:fontKey="{30C88D4A-0D10-43B3-8243-F7481B6CA6A9}"/>
    <w:embedBold r:id="rId2" w:fontKey="{6AEEC04D-8C40-4521-B0E4-6C855FB82184}"/>
    <w:embedItalic r:id="rId3" w:fontKey="{6F9B709A-AC90-43D0-A478-C4CFB97D9CD8}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  <w:embedBold r:id="rId4" w:fontKey="{DE935269-C4F8-45E7-AB27-20CE991A5A00}"/>
  </w:font>
  <w:font w:name="Helvetica-Light">
    <w:altName w:val="Arial"/>
    <w:charset w:val="00"/>
    <w:family w:val="swiss"/>
    <w:pitch w:val="variable"/>
    <w:sig w:usb0="800000AF" w:usb1="4000204A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  <w:embedRegular r:id="rId5" w:fontKey="{D47CD076-AAE8-49B8-85C5-37C44C13374C}"/>
  </w:font>
  <w:font w:name="Times New Roman (CS-brødtekst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ED0" w:rsidRDefault="004D0ED0" w:rsidP="006C4732">
      <w:pPr>
        <w:spacing w:line="240" w:lineRule="auto"/>
      </w:pPr>
      <w:r>
        <w:separator/>
      </w:r>
    </w:p>
  </w:footnote>
  <w:footnote w:type="continuationSeparator" w:id="0">
    <w:p w:rsidR="004D0ED0" w:rsidRDefault="004D0ED0" w:rsidP="006C47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0DF" w:rsidRDefault="003F00DF" w:rsidP="003F00DF">
    <w:pPr>
      <w:tabs>
        <w:tab w:val="left" w:pos="7867"/>
      </w:tabs>
      <w:spacing w:after="0"/>
      <w:rPr>
        <w:color w:val="002060"/>
        <w:sz w:val="28"/>
        <w:szCs w:val="28"/>
      </w:rPr>
    </w:pPr>
    <w:r w:rsidRPr="000204F3">
      <w:rPr>
        <w:noProof/>
        <w:color w:val="002060"/>
        <w:sz w:val="28"/>
        <w:szCs w:val="28"/>
        <w:lang w:eastAsia="nb-NO"/>
      </w:rPr>
      <w:drawing>
        <wp:anchor distT="0" distB="0" distL="114300" distR="114300" simplePos="0" relativeHeight="251661312" behindDoc="0" locked="0" layoutInCell="1" allowOverlap="1" wp14:anchorId="08C26AAC" wp14:editId="2582EBC7">
          <wp:simplePos x="0" y="0"/>
          <wp:positionH relativeFrom="column">
            <wp:posOffset>4812453</wp:posOffset>
          </wp:positionH>
          <wp:positionV relativeFrom="paragraph">
            <wp:posOffset>18415</wp:posOffset>
          </wp:positionV>
          <wp:extent cx="1083530" cy="558000"/>
          <wp:effectExtent l="0" t="0" r="254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o-logo-morkeblaa-RGB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530" cy="55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F00DF" w:rsidRDefault="003F00DF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0DF" w:rsidRDefault="003F00DF" w:rsidP="003F00DF">
    <w:pPr>
      <w:tabs>
        <w:tab w:val="left" w:pos="7867"/>
      </w:tabs>
      <w:spacing w:after="0"/>
      <w:rPr>
        <w:color w:val="002060"/>
        <w:sz w:val="28"/>
        <w:szCs w:val="28"/>
      </w:rPr>
    </w:pPr>
    <w:r w:rsidRPr="000204F3">
      <w:rPr>
        <w:noProof/>
        <w:color w:val="002060"/>
        <w:sz w:val="28"/>
        <w:szCs w:val="28"/>
        <w:lang w:eastAsia="nb-NO"/>
      </w:rPr>
      <w:drawing>
        <wp:anchor distT="0" distB="0" distL="114300" distR="114300" simplePos="0" relativeHeight="251659264" behindDoc="0" locked="0" layoutInCell="1" allowOverlap="1" wp14:anchorId="08C26AAC" wp14:editId="2582EBC7">
          <wp:simplePos x="0" y="0"/>
          <wp:positionH relativeFrom="column">
            <wp:posOffset>4812453</wp:posOffset>
          </wp:positionH>
          <wp:positionV relativeFrom="paragraph">
            <wp:posOffset>18415</wp:posOffset>
          </wp:positionV>
          <wp:extent cx="1083530" cy="558000"/>
          <wp:effectExtent l="0" t="0" r="254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o-logo-morkeblaa-RGB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530" cy="55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F00DF" w:rsidRDefault="003F00DF" w:rsidP="003F00DF">
    <w:pPr>
      <w:tabs>
        <w:tab w:val="left" w:pos="7867"/>
      </w:tabs>
      <w:spacing w:after="0"/>
      <w:rPr>
        <w:color w:val="002060"/>
        <w:sz w:val="28"/>
        <w:szCs w:val="28"/>
      </w:rPr>
    </w:pPr>
    <w:r>
      <w:rPr>
        <w:color w:val="002060"/>
        <w:sz w:val="28"/>
        <w:szCs w:val="28"/>
      </w:rPr>
      <w:t>Virksomhetens navn</w:t>
    </w:r>
  </w:p>
  <w:p w:rsidR="003F00DF" w:rsidRDefault="003F00DF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5CF7"/>
    <w:multiLevelType w:val="hybridMultilevel"/>
    <w:tmpl w:val="8D3A9046"/>
    <w:lvl w:ilvl="0" w:tplc="4156D63A">
      <w:start w:val="1"/>
      <w:numFmt w:val="bullet"/>
      <w:pStyle w:val="Listeavsnit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396354"/>
    <w:multiLevelType w:val="hybridMultilevel"/>
    <w:tmpl w:val="26AAB530"/>
    <w:lvl w:ilvl="0" w:tplc="8FB81F22">
      <w:start w:val="26"/>
      <w:numFmt w:val="bullet"/>
      <w:pStyle w:val="Sitat"/>
      <w:lvlText w:val="—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07DC4"/>
    <w:multiLevelType w:val="hybridMultilevel"/>
    <w:tmpl w:val="1D9C666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5066F23"/>
    <w:multiLevelType w:val="hybridMultilevel"/>
    <w:tmpl w:val="50A073D2"/>
    <w:lvl w:ilvl="0" w:tplc="31E0EEEA">
      <w:numFmt w:val="bullet"/>
      <w:lvlText w:val="–"/>
      <w:lvlJc w:val="left"/>
      <w:pPr>
        <w:ind w:left="720" w:hanging="360"/>
      </w:pPr>
      <w:rPr>
        <w:rFonts w:ascii="Oslo Sans Office TEST" w:eastAsiaTheme="minorHAnsi" w:hAnsi="Oslo Sans Office TEST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0624E"/>
    <w:multiLevelType w:val="hybridMultilevel"/>
    <w:tmpl w:val="E208FCC6"/>
    <w:lvl w:ilvl="0" w:tplc="0F9C58A4">
      <w:numFmt w:val="bullet"/>
      <w:lvlText w:val="•"/>
      <w:lvlJc w:val="left"/>
      <w:pPr>
        <w:ind w:left="1418" w:hanging="710"/>
      </w:pPr>
      <w:rPr>
        <w:rFonts w:ascii="Oslo Sans Office" w:eastAsiaTheme="minorHAnsi" w:hAnsi="Oslo Sans Office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F76406B"/>
    <w:multiLevelType w:val="hybridMultilevel"/>
    <w:tmpl w:val="6FD6E278"/>
    <w:lvl w:ilvl="0" w:tplc="3B76AFC4">
      <w:numFmt w:val="bullet"/>
      <w:lvlText w:val="-"/>
      <w:lvlJc w:val="left"/>
      <w:pPr>
        <w:ind w:left="720" w:hanging="360"/>
      </w:pPr>
      <w:rPr>
        <w:rFonts w:ascii="Oslo Sans Office TEST" w:eastAsiaTheme="minorHAnsi" w:hAnsi="Oslo Sans Office TEST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F010BF"/>
    <w:multiLevelType w:val="hybridMultilevel"/>
    <w:tmpl w:val="57105B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D75E92"/>
    <w:multiLevelType w:val="hybridMultilevel"/>
    <w:tmpl w:val="ADA4F38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1"/>
    <w:lvlOverride w:ilvl="0">
      <w:startOverride w:val="26"/>
    </w:lvlOverride>
  </w:num>
  <w:num w:numId="6">
    <w:abstractNumId w:val="2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37"/>
    <w:rsid w:val="00005E18"/>
    <w:rsid w:val="00012A8B"/>
    <w:rsid w:val="000204F3"/>
    <w:rsid w:val="000234A7"/>
    <w:rsid w:val="00045AE2"/>
    <w:rsid w:val="000623E4"/>
    <w:rsid w:val="00065263"/>
    <w:rsid w:val="000A00AE"/>
    <w:rsid w:val="000A09F0"/>
    <w:rsid w:val="000E3BC2"/>
    <w:rsid w:val="00163BBB"/>
    <w:rsid w:val="001824FE"/>
    <w:rsid w:val="001C083F"/>
    <w:rsid w:val="001C61B9"/>
    <w:rsid w:val="001F3028"/>
    <w:rsid w:val="00287FEF"/>
    <w:rsid w:val="002D4441"/>
    <w:rsid w:val="002E4419"/>
    <w:rsid w:val="0030769B"/>
    <w:rsid w:val="003243A0"/>
    <w:rsid w:val="00330D29"/>
    <w:rsid w:val="003629E7"/>
    <w:rsid w:val="00383165"/>
    <w:rsid w:val="00397AA4"/>
    <w:rsid w:val="003F00DF"/>
    <w:rsid w:val="004527B3"/>
    <w:rsid w:val="004534DB"/>
    <w:rsid w:val="004617C8"/>
    <w:rsid w:val="00475B78"/>
    <w:rsid w:val="0049351C"/>
    <w:rsid w:val="004D0570"/>
    <w:rsid w:val="004D0ED0"/>
    <w:rsid w:val="004E446D"/>
    <w:rsid w:val="00574DEE"/>
    <w:rsid w:val="00582537"/>
    <w:rsid w:val="00584FBB"/>
    <w:rsid w:val="00595F9B"/>
    <w:rsid w:val="005F12D3"/>
    <w:rsid w:val="005F457A"/>
    <w:rsid w:val="00625507"/>
    <w:rsid w:val="00646141"/>
    <w:rsid w:val="0065141A"/>
    <w:rsid w:val="006C4732"/>
    <w:rsid w:val="007208C8"/>
    <w:rsid w:val="00744C4F"/>
    <w:rsid w:val="007524F2"/>
    <w:rsid w:val="00787AC1"/>
    <w:rsid w:val="007925A0"/>
    <w:rsid w:val="007C477B"/>
    <w:rsid w:val="007E5954"/>
    <w:rsid w:val="00801692"/>
    <w:rsid w:val="0083379D"/>
    <w:rsid w:val="00840EAB"/>
    <w:rsid w:val="00854ADE"/>
    <w:rsid w:val="008556C1"/>
    <w:rsid w:val="00860F2F"/>
    <w:rsid w:val="008A07D2"/>
    <w:rsid w:val="008E56AB"/>
    <w:rsid w:val="00904B55"/>
    <w:rsid w:val="00907A6A"/>
    <w:rsid w:val="009635F3"/>
    <w:rsid w:val="00976047"/>
    <w:rsid w:val="0098663D"/>
    <w:rsid w:val="009C52A7"/>
    <w:rsid w:val="009C728C"/>
    <w:rsid w:val="009E37FC"/>
    <w:rsid w:val="00A1199F"/>
    <w:rsid w:val="00A20DDD"/>
    <w:rsid w:val="00A82758"/>
    <w:rsid w:val="00AA360C"/>
    <w:rsid w:val="00B469C6"/>
    <w:rsid w:val="00B53206"/>
    <w:rsid w:val="00B77E90"/>
    <w:rsid w:val="00BC7081"/>
    <w:rsid w:val="00BD6B6C"/>
    <w:rsid w:val="00BF6DE0"/>
    <w:rsid w:val="00BF71F6"/>
    <w:rsid w:val="00C32651"/>
    <w:rsid w:val="00C41648"/>
    <w:rsid w:val="00C4248F"/>
    <w:rsid w:val="00C42E58"/>
    <w:rsid w:val="00C75F0B"/>
    <w:rsid w:val="00C826E6"/>
    <w:rsid w:val="00C93D9F"/>
    <w:rsid w:val="00CC2F83"/>
    <w:rsid w:val="00CF2E68"/>
    <w:rsid w:val="00CF58E7"/>
    <w:rsid w:val="00D02A1C"/>
    <w:rsid w:val="00D07721"/>
    <w:rsid w:val="00D1571D"/>
    <w:rsid w:val="00D26D5E"/>
    <w:rsid w:val="00D64CD8"/>
    <w:rsid w:val="00D67E51"/>
    <w:rsid w:val="00DA3A5A"/>
    <w:rsid w:val="00DA56CA"/>
    <w:rsid w:val="00DD5B73"/>
    <w:rsid w:val="00E06F8F"/>
    <w:rsid w:val="00E14042"/>
    <w:rsid w:val="00EA7814"/>
    <w:rsid w:val="00EB0BBD"/>
    <w:rsid w:val="00EB54C7"/>
    <w:rsid w:val="00EB7591"/>
    <w:rsid w:val="00EC6E87"/>
    <w:rsid w:val="00F0109D"/>
    <w:rsid w:val="00F403D4"/>
    <w:rsid w:val="00FA7876"/>
    <w:rsid w:val="00FB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nhideWhenUsed="0"/>
    <w:lsdException w:name="toa heading" w:unhideWhenUsed="0"/>
    <w:lsdException w:name="List" w:unhideWhenUsed="0"/>
    <w:lsdException w:name="Title" w:semiHidden="0" w:uiPriority="10" w:unhideWhenUsed="0"/>
    <w:lsdException w:name="Default Paragraph Font" w:uiPriority="1"/>
    <w:lsdException w:name="List Continue" w:unhideWhenUsed="0"/>
    <w:lsdException w:name="List Continue 2" w:unhideWhenUsed="0"/>
    <w:lsdException w:name="List Continue 3" w:unhideWhenUsed="0"/>
    <w:lsdException w:name="List Continue 4" w:unhideWhenUsed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Web 1" w:unhideWhenUsed="0"/>
    <w:lsdException w:name="Table Web 2" w:unhideWhenUsed="0"/>
    <w:lsdException w:name="Table Web 3" w:unhideWhenUsed="0"/>
    <w:lsdException w:name="Table Grid" w:uiPriority="39" w:unhideWhenUsed="0"/>
    <w:lsdException w:name="Table Theme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uiPriority="39" w:unhideWhenUsed="0" w:qFormat="1"/>
  </w:latentStyles>
  <w:style w:type="paragraph" w:default="1" w:styleId="Normal">
    <w:name w:val="Normal"/>
    <w:qFormat/>
    <w:rsid w:val="008556C1"/>
    <w:pPr>
      <w:spacing w:after="280" w:line="264" w:lineRule="auto"/>
    </w:pPr>
    <w:rPr>
      <w:sz w:val="20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semiHidden/>
    <w:rsid w:val="00B469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A2859" w:themeColor="text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rsid w:val="00B469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A2859" w:themeColor="text2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rsid w:val="00B469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A2859" w:themeColor="text2"/>
      <w:sz w:val="24"/>
    </w:rPr>
  </w:style>
  <w:style w:type="paragraph" w:styleId="Overskrift4">
    <w:name w:val="heading 4"/>
    <w:aliases w:val="Mellomtittel"/>
    <w:basedOn w:val="Normal"/>
    <w:next w:val="Normal"/>
    <w:link w:val="Overskrift4Tegn"/>
    <w:uiPriority w:val="9"/>
    <w:qFormat/>
    <w:rsid w:val="00A20DDD"/>
    <w:pPr>
      <w:spacing w:after="0"/>
      <w:outlineLvl w:val="3"/>
    </w:pPr>
    <w:rPr>
      <w:b/>
      <w:noProof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semiHidden/>
    <w:rsid w:val="00DA3A5A"/>
    <w:rPr>
      <w:rFonts w:asciiTheme="majorHAnsi" w:eastAsiaTheme="majorEastAsia" w:hAnsiTheme="majorHAnsi" w:cstheme="majorBidi"/>
      <w:color w:val="2A2859" w:themeColor="text2"/>
      <w:sz w:val="32"/>
      <w:szCs w:val="32"/>
    </w:rPr>
  </w:style>
  <w:style w:type="paragraph" w:customStyle="1" w:styleId="Uthevet">
    <w:name w:val="Uthevet"/>
    <w:basedOn w:val="Normal"/>
    <w:semiHidden/>
    <w:rsid w:val="007208C8"/>
    <w:pPr>
      <w:widowControl w:val="0"/>
      <w:autoSpaceDE w:val="0"/>
      <w:autoSpaceDN w:val="0"/>
      <w:spacing w:line="285" w:lineRule="exact"/>
      <w:ind w:left="119"/>
    </w:pPr>
    <w:rPr>
      <w:rFonts w:ascii="Helvetica" w:eastAsia="Helvetica-Light" w:hAnsi="Helvetica" w:cs="Helvetica-Light"/>
      <w:b/>
      <w:color w:val="231F20"/>
      <w:szCs w:val="22"/>
      <w:lang w:bidi="en-GB"/>
    </w:rPr>
  </w:style>
  <w:style w:type="table" w:customStyle="1" w:styleId="CreunaTabell1">
    <w:name w:val="Creuna Tabell 1"/>
    <w:basedOn w:val="Vanligtabell"/>
    <w:uiPriority w:val="99"/>
    <w:rsid w:val="00D67E51"/>
    <w:rPr>
      <w:rFonts w:ascii="Constantia" w:hAnsi="Constantia"/>
      <w:color w:val="030303"/>
      <w:sz w:val="21"/>
      <w:szCs w:val="21"/>
      <w:lang w:val="nb-NO" w:eastAsia="en-US"/>
    </w:rPr>
    <w:tblPr/>
    <w:tblStylePr w:type="firstRow">
      <w:rPr>
        <w:rFonts w:asciiTheme="majorHAnsi" w:hAnsiTheme="majorHAnsi"/>
        <w:color w:val="000000" w:themeColor="text1"/>
        <w:sz w:val="20"/>
      </w:rPr>
      <w:tblPr/>
      <w:tcPr>
        <w:shd w:val="clear" w:color="auto" w:fill="F2F2F2" w:themeFill="background1" w:themeFillShade="F2"/>
      </w:tcPr>
    </w:tblStylePr>
  </w:style>
  <w:style w:type="table" w:customStyle="1" w:styleId="Stil1">
    <w:name w:val="Stil1"/>
    <w:basedOn w:val="Vanligtabell"/>
    <w:uiPriority w:val="99"/>
    <w:rsid w:val="00D67E51"/>
    <w:rPr>
      <w:color w:val="030303"/>
      <w:sz w:val="21"/>
      <w:szCs w:val="21"/>
      <w:lang w:val="nb-NO" w:eastAsia="en-US"/>
    </w:rPr>
    <w:tblPr/>
  </w:style>
  <w:style w:type="table" w:customStyle="1" w:styleId="Creuna">
    <w:name w:val="Creuna"/>
    <w:basedOn w:val="Vanligtabell"/>
    <w:uiPriority w:val="99"/>
    <w:rsid w:val="00D67E51"/>
    <w:rPr>
      <w:rFonts w:cs="Times New Roman (CS-brødtekst)"/>
      <w:color w:val="000000" w:themeColor="text1"/>
      <w:sz w:val="20"/>
      <w:szCs w:val="21"/>
      <w:lang w:val="nb-NO" w:eastAsia="en-US"/>
    </w:rPr>
    <w:tblPr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cantSplit/>
      <w:tblHeader/>
    </w:trPr>
    <w:tcPr>
      <w:shd w:val="clear" w:color="auto" w:fill="FFFFFF"/>
      <w:tcMar>
        <w:top w:w="57" w:type="dxa"/>
        <w:bottom w:w="57" w:type="dxa"/>
      </w:tcMar>
      <w:vAlign w:val="center"/>
    </w:tcPr>
    <w:tblStylePr w:type="firstRow">
      <w:rPr>
        <w:rFonts w:asciiTheme="majorHAnsi" w:hAnsiTheme="majorHAnsi"/>
        <w:color w:val="FFFFFF" w:themeColor="background1"/>
        <w:sz w:val="20"/>
      </w:rPr>
      <w:tblPr/>
      <w:tcPr>
        <w:shd w:val="clear" w:color="auto" w:fill="000000" w:themeFill="text1"/>
      </w:tcPr>
    </w:tblStylePr>
    <w:tblStylePr w:type="band2Vert">
      <w:rPr>
        <w:rFonts w:asciiTheme="minorHAnsi" w:hAnsiTheme="minorHAnsi"/>
        <w:sz w:val="20"/>
      </w:rPr>
    </w:tblStylePr>
  </w:style>
  <w:style w:type="table" w:customStyle="1" w:styleId="Creunaenkel">
    <w:name w:val="Creuna enkel"/>
    <w:basedOn w:val="Vanligtabell"/>
    <w:uiPriority w:val="99"/>
    <w:rsid w:val="00D67E51"/>
    <w:rPr>
      <w:color w:val="030303"/>
      <w:sz w:val="20"/>
      <w:szCs w:val="21"/>
      <w:lang w:val="nb-NO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styleId="Sterktsitat">
    <w:name w:val="Intense Quote"/>
    <w:basedOn w:val="Normal"/>
    <w:next w:val="Normal"/>
    <w:link w:val="SterktsitatTegn"/>
    <w:uiPriority w:val="30"/>
    <w:semiHidden/>
    <w:rsid w:val="00854ADE"/>
    <w:pPr>
      <w:pBdr>
        <w:top w:val="single" w:sz="4" w:space="10" w:color="034B45" w:themeColor="accent1"/>
        <w:bottom w:val="single" w:sz="4" w:space="10" w:color="034B45" w:themeColor="accent1"/>
      </w:pBdr>
      <w:spacing w:before="360" w:after="360"/>
      <w:ind w:left="864" w:right="864"/>
      <w:jc w:val="center"/>
    </w:pPr>
    <w:rPr>
      <w:i/>
      <w:iCs/>
      <w:color w:val="034B4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DA3A5A"/>
    <w:rPr>
      <w:rFonts w:ascii="Oslo Sans Office TEST" w:hAnsi="Oslo Sans Office TEST"/>
      <w:i/>
      <w:iCs/>
      <w:color w:val="034B45" w:themeColor="accent1"/>
      <w:sz w:val="20"/>
    </w:rPr>
  </w:style>
  <w:style w:type="character" w:customStyle="1" w:styleId="Emneknagg1">
    <w:name w:val="Emneknagg1"/>
    <w:basedOn w:val="Standardskriftforavsnitt"/>
    <w:uiPriority w:val="99"/>
    <w:semiHidden/>
    <w:rsid w:val="00854ADE"/>
    <w:rPr>
      <w:color w:val="6FE9FF"/>
      <w:shd w:val="clear" w:color="auto" w:fill="E1DFDD"/>
    </w:rPr>
  </w:style>
  <w:style w:type="character" w:styleId="Svakreferanse">
    <w:name w:val="Subtle Reference"/>
    <w:basedOn w:val="Standardskriftforavsnitt"/>
    <w:uiPriority w:val="31"/>
    <w:semiHidden/>
    <w:rsid w:val="00854ADE"/>
    <w:rPr>
      <w:smallCaps/>
      <w:color w:val="5A5A5A" w:themeColor="text1" w:themeTint="A5"/>
    </w:rPr>
  </w:style>
  <w:style w:type="paragraph" w:styleId="Bobletekst">
    <w:name w:val="Balloon Text"/>
    <w:basedOn w:val="Normal"/>
    <w:link w:val="BobletekstTegn"/>
    <w:uiPriority w:val="99"/>
    <w:semiHidden/>
    <w:rsid w:val="006C4732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A3A5A"/>
    <w:rPr>
      <w:rFonts w:ascii="Times New Roman" w:hAnsi="Times New Roman" w:cs="Times New Roman"/>
      <w:sz w:val="18"/>
      <w:szCs w:val="18"/>
    </w:rPr>
  </w:style>
  <w:style w:type="paragraph" w:customStyle="1" w:styleId="Topptittel">
    <w:name w:val="Topptittel"/>
    <w:basedOn w:val="Normal"/>
    <w:semiHidden/>
    <w:rsid w:val="00BD6B6C"/>
    <w:pPr>
      <w:spacing w:line="192" w:lineRule="auto"/>
    </w:pPr>
    <w:rPr>
      <w:noProof/>
      <w:color w:val="2A2859" w:themeColor="text2"/>
      <w:sz w:val="38"/>
      <w:szCs w:val="38"/>
    </w:rPr>
  </w:style>
  <w:style w:type="paragraph" w:customStyle="1" w:styleId="Brevreferanse">
    <w:name w:val="Brev referanse"/>
    <w:basedOn w:val="Normal"/>
    <w:semiHidden/>
    <w:rsid w:val="00EB0BBD"/>
    <w:pPr>
      <w:snapToGrid w:val="0"/>
      <w:spacing w:after="0" w:line="240" w:lineRule="auto"/>
    </w:pPr>
    <w:rPr>
      <w:color w:val="030303"/>
      <w:sz w:val="16"/>
      <w:szCs w:val="15"/>
      <w:lang w:eastAsia="en-US"/>
    </w:rPr>
  </w:style>
  <w:style w:type="paragraph" w:styleId="Tittel">
    <w:name w:val="Title"/>
    <w:next w:val="Normal"/>
    <w:link w:val="TittelTegn"/>
    <w:uiPriority w:val="10"/>
    <w:rsid w:val="00DA3A5A"/>
    <w:pPr>
      <w:spacing w:before="240" w:after="120"/>
    </w:pPr>
    <w:rPr>
      <w:rFonts w:asciiTheme="majorHAnsi" w:eastAsiaTheme="majorEastAsia" w:hAnsiTheme="majorHAnsi" w:cstheme="majorBidi"/>
      <w:noProof/>
      <w:color w:val="2A2859" w:themeColor="text2"/>
      <w:sz w:val="28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A3A5A"/>
    <w:rPr>
      <w:rFonts w:asciiTheme="majorHAnsi" w:eastAsiaTheme="majorEastAsia" w:hAnsiTheme="majorHAnsi" w:cstheme="majorBidi"/>
      <w:color w:val="2A2859" w:themeColor="text2"/>
      <w:sz w:val="26"/>
      <w:szCs w:val="26"/>
    </w:rPr>
  </w:style>
  <w:style w:type="character" w:styleId="Boktittel">
    <w:name w:val="Book Title"/>
    <w:basedOn w:val="Standardskriftforavsnitt"/>
    <w:uiPriority w:val="33"/>
    <w:semiHidden/>
    <w:rsid w:val="00854ADE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semiHidden/>
    <w:rsid w:val="00854ADE"/>
    <w:rPr>
      <w:b/>
      <w:bCs/>
      <w:smallCaps/>
      <w:color w:val="034B45" w:themeColor="accent1"/>
      <w:spacing w:val="5"/>
    </w:rPr>
  </w:style>
  <w:style w:type="character" w:styleId="Sterkutheving">
    <w:name w:val="Intense Emphasis"/>
    <w:basedOn w:val="Sterk"/>
    <w:uiPriority w:val="21"/>
    <w:semiHidden/>
    <w:rsid w:val="00DD5B73"/>
    <w:rPr>
      <w:b/>
      <w:bCs/>
      <w:color w:val="2A2859" w:themeColor="text2"/>
    </w:rPr>
  </w:style>
  <w:style w:type="paragraph" w:styleId="Listeavsnitt">
    <w:name w:val="List Paragraph"/>
    <w:basedOn w:val="Normal"/>
    <w:uiPriority w:val="34"/>
    <w:qFormat/>
    <w:rsid w:val="00854ADE"/>
    <w:pPr>
      <w:numPr>
        <w:numId w:val="1"/>
      </w:numPr>
      <w:contextualSpacing/>
    </w:pPr>
  </w:style>
  <w:style w:type="character" w:styleId="Svakutheving">
    <w:name w:val="Subtle Emphasis"/>
    <w:basedOn w:val="Standardskriftforavsnitt"/>
    <w:uiPriority w:val="19"/>
    <w:semiHidden/>
    <w:rsid w:val="00854ADE"/>
    <w:rPr>
      <w:i/>
      <w:iCs/>
      <w:color w:val="2A2859" w:themeColor="text2"/>
    </w:rPr>
  </w:style>
  <w:style w:type="paragraph" w:styleId="Topptekst">
    <w:name w:val="header"/>
    <w:basedOn w:val="Normal"/>
    <w:link w:val="TopptekstTegn"/>
    <w:uiPriority w:val="99"/>
    <w:semiHidden/>
    <w:rsid w:val="00854ADE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A3A5A"/>
    <w:rPr>
      <w:rFonts w:ascii="Oslo Sans Office TEST" w:hAnsi="Oslo Sans Office TEST"/>
      <w:sz w:val="20"/>
    </w:rPr>
  </w:style>
  <w:style w:type="paragraph" w:styleId="Bunntekst">
    <w:name w:val="footer"/>
    <w:aliases w:val="Bunntekst brev"/>
    <w:basedOn w:val="Normal"/>
    <w:link w:val="BunntekstTegn"/>
    <w:uiPriority w:val="99"/>
    <w:semiHidden/>
    <w:rsid w:val="00E14042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  <w:szCs w:val="16"/>
      <w:lang w:eastAsia="en-US"/>
    </w:rPr>
  </w:style>
  <w:style w:type="character" w:customStyle="1" w:styleId="BunntekstTegn">
    <w:name w:val="Bunntekst Tegn"/>
    <w:aliases w:val="Bunntekst brev Tegn"/>
    <w:basedOn w:val="Standardskriftforavsnitt"/>
    <w:link w:val="Bunntekst"/>
    <w:uiPriority w:val="99"/>
    <w:semiHidden/>
    <w:rsid w:val="00DA3A5A"/>
    <w:rPr>
      <w:rFonts w:ascii="Oslo Sans Office TEST" w:hAnsi="Oslo Sans Office TEST"/>
      <w:color w:val="2A2859" w:themeColor="text2"/>
      <w:sz w:val="16"/>
      <w:szCs w:val="16"/>
      <w:lang w:val="nb-NO" w:eastAsia="en-US"/>
    </w:rPr>
  </w:style>
  <w:style w:type="character" w:styleId="Sterk">
    <w:name w:val="Strong"/>
    <w:basedOn w:val="Standardskriftforavsnitt"/>
    <w:uiPriority w:val="22"/>
    <w:semiHidden/>
    <w:qFormat/>
    <w:rsid w:val="00EC6E87"/>
    <w:rPr>
      <w:b/>
      <w:bCs/>
    </w:rPr>
  </w:style>
  <w:style w:type="table" w:styleId="Tabellrutenett">
    <w:name w:val="Table Grid"/>
    <w:basedOn w:val="Vanligtabell"/>
    <w:uiPriority w:val="39"/>
    <w:rsid w:val="00EB5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utenettabelllys1">
    <w:name w:val="Rutenettabell lys1"/>
    <w:basedOn w:val="Vanligtabell"/>
    <w:uiPriority w:val="40"/>
    <w:rsid w:val="00E06F8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A3A5A"/>
    <w:rPr>
      <w:rFonts w:asciiTheme="majorHAnsi" w:eastAsiaTheme="majorEastAsia" w:hAnsiTheme="majorHAnsi" w:cstheme="majorBidi"/>
      <w:color w:val="2A2859" w:themeColor="text2"/>
    </w:rPr>
  </w:style>
  <w:style w:type="paragraph" w:customStyle="1" w:styleId="Tittelpressemelding">
    <w:name w:val="Tittel pressemelding"/>
    <w:semiHidden/>
    <w:qFormat/>
    <w:rsid w:val="0065141A"/>
    <w:pPr>
      <w:spacing w:before="240" w:after="120"/>
    </w:pPr>
    <w:rPr>
      <w:rFonts w:asciiTheme="majorHAnsi" w:eastAsiaTheme="majorEastAsia" w:hAnsiTheme="majorHAnsi" w:cstheme="majorBidi"/>
      <w:noProof/>
      <w:color w:val="2A2859" w:themeColor="text2"/>
      <w:sz w:val="28"/>
      <w:szCs w:val="28"/>
      <w:lang w:val="nb-NO"/>
    </w:rPr>
  </w:style>
  <w:style w:type="character" w:customStyle="1" w:styleId="Overskrift4Tegn">
    <w:name w:val="Overskrift 4 Tegn"/>
    <w:aliases w:val="Mellomtittel Tegn"/>
    <w:basedOn w:val="Standardskriftforavsnitt"/>
    <w:link w:val="Overskrift4"/>
    <w:uiPriority w:val="9"/>
    <w:rsid w:val="00DA3A5A"/>
    <w:rPr>
      <w:rFonts w:ascii="Oslo Sans Office TEST" w:hAnsi="Oslo Sans Office TEST"/>
      <w:b/>
      <w:noProof/>
      <w:sz w:val="20"/>
      <w:lang w:val="nb-NO"/>
    </w:rPr>
  </w:style>
  <w:style w:type="paragraph" w:customStyle="1" w:styleId="Tekstutenavsnitt">
    <w:name w:val="Tekst uten avsnitt"/>
    <w:basedOn w:val="Normal"/>
    <w:qFormat/>
    <w:rsid w:val="00E14042"/>
    <w:pPr>
      <w:spacing w:after="0"/>
    </w:pPr>
    <w:rPr>
      <w:color w:val="030303"/>
      <w:szCs w:val="21"/>
      <w:lang w:eastAsia="en-US"/>
    </w:rPr>
  </w:style>
  <w:style w:type="character" w:styleId="Utheving">
    <w:name w:val="Emphasis"/>
    <w:basedOn w:val="Standardskriftforavsnitt"/>
    <w:uiPriority w:val="20"/>
    <w:semiHidden/>
    <w:rsid w:val="00EB0BBD"/>
    <w:rPr>
      <w:i/>
      <w:iCs/>
    </w:rPr>
  </w:style>
  <w:style w:type="character" w:customStyle="1" w:styleId="TittelTegn">
    <w:name w:val="Tittel Tegn"/>
    <w:basedOn w:val="Standardskriftforavsnitt"/>
    <w:link w:val="Tittel"/>
    <w:uiPriority w:val="10"/>
    <w:rsid w:val="00DA3A5A"/>
    <w:rPr>
      <w:rFonts w:asciiTheme="majorHAnsi" w:eastAsiaTheme="majorEastAsia" w:hAnsiTheme="majorHAnsi" w:cstheme="majorBidi"/>
      <w:noProof/>
      <w:color w:val="2A2859" w:themeColor="text2"/>
      <w:sz w:val="28"/>
      <w:szCs w:val="28"/>
      <w:lang w:val="nb-NO"/>
    </w:rPr>
  </w:style>
  <w:style w:type="paragraph" w:customStyle="1" w:styleId="Ingress">
    <w:name w:val="Ingress"/>
    <w:basedOn w:val="Normal"/>
    <w:qFormat/>
    <w:rsid w:val="001824FE"/>
    <w:rPr>
      <w:b/>
      <w:bCs/>
      <w:sz w:val="21"/>
      <w:szCs w:val="28"/>
    </w:rPr>
  </w:style>
  <w:style w:type="paragraph" w:styleId="Sitat">
    <w:name w:val="Quote"/>
    <w:basedOn w:val="Listeavsnitt"/>
    <w:next w:val="Normal"/>
    <w:link w:val="SitatTegn"/>
    <w:uiPriority w:val="29"/>
    <w:qFormat/>
    <w:rsid w:val="000A00AE"/>
    <w:pPr>
      <w:numPr>
        <w:numId w:val="4"/>
      </w:numPr>
      <w:tabs>
        <w:tab w:val="left" w:pos="284"/>
      </w:tabs>
      <w:ind w:left="0" w:firstLine="0"/>
      <w:contextualSpacing w:val="0"/>
    </w:pPr>
  </w:style>
  <w:style w:type="character" w:customStyle="1" w:styleId="SitatTegn">
    <w:name w:val="Sitat Tegn"/>
    <w:basedOn w:val="Standardskriftforavsnitt"/>
    <w:link w:val="Sitat"/>
    <w:uiPriority w:val="29"/>
    <w:rsid w:val="00DA3A5A"/>
    <w:rPr>
      <w:rFonts w:ascii="Oslo Sans Office TEST" w:hAnsi="Oslo Sans Office TEST"/>
      <w:sz w:val="20"/>
      <w:lang w:val="nb-NO"/>
    </w:rPr>
  </w:style>
  <w:style w:type="character" w:styleId="Plassholdertekst">
    <w:name w:val="Placeholder Text"/>
    <w:basedOn w:val="Standardskriftforavsnitt"/>
    <w:uiPriority w:val="99"/>
    <w:semiHidden/>
    <w:rsid w:val="00DA3A5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nhideWhenUsed="0"/>
    <w:lsdException w:name="toa heading" w:unhideWhenUsed="0"/>
    <w:lsdException w:name="List" w:unhideWhenUsed="0"/>
    <w:lsdException w:name="Title" w:semiHidden="0" w:uiPriority="10" w:unhideWhenUsed="0"/>
    <w:lsdException w:name="Default Paragraph Font" w:uiPriority="1"/>
    <w:lsdException w:name="List Continue" w:unhideWhenUsed="0"/>
    <w:lsdException w:name="List Continue 2" w:unhideWhenUsed="0"/>
    <w:lsdException w:name="List Continue 3" w:unhideWhenUsed="0"/>
    <w:lsdException w:name="List Continue 4" w:unhideWhenUsed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Web 1" w:unhideWhenUsed="0"/>
    <w:lsdException w:name="Table Web 2" w:unhideWhenUsed="0"/>
    <w:lsdException w:name="Table Web 3" w:unhideWhenUsed="0"/>
    <w:lsdException w:name="Table Grid" w:uiPriority="39" w:unhideWhenUsed="0"/>
    <w:lsdException w:name="Table Theme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uiPriority="39" w:unhideWhenUsed="0" w:qFormat="1"/>
  </w:latentStyles>
  <w:style w:type="paragraph" w:default="1" w:styleId="Normal">
    <w:name w:val="Normal"/>
    <w:qFormat/>
    <w:rsid w:val="008556C1"/>
    <w:pPr>
      <w:spacing w:after="280" w:line="264" w:lineRule="auto"/>
    </w:pPr>
    <w:rPr>
      <w:sz w:val="20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semiHidden/>
    <w:rsid w:val="00B469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A2859" w:themeColor="text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rsid w:val="00B469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A2859" w:themeColor="text2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rsid w:val="00B469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A2859" w:themeColor="text2"/>
      <w:sz w:val="24"/>
    </w:rPr>
  </w:style>
  <w:style w:type="paragraph" w:styleId="Overskrift4">
    <w:name w:val="heading 4"/>
    <w:aliases w:val="Mellomtittel"/>
    <w:basedOn w:val="Normal"/>
    <w:next w:val="Normal"/>
    <w:link w:val="Overskrift4Tegn"/>
    <w:uiPriority w:val="9"/>
    <w:qFormat/>
    <w:rsid w:val="00A20DDD"/>
    <w:pPr>
      <w:spacing w:after="0"/>
      <w:outlineLvl w:val="3"/>
    </w:pPr>
    <w:rPr>
      <w:b/>
      <w:noProof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semiHidden/>
    <w:rsid w:val="00DA3A5A"/>
    <w:rPr>
      <w:rFonts w:asciiTheme="majorHAnsi" w:eastAsiaTheme="majorEastAsia" w:hAnsiTheme="majorHAnsi" w:cstheme="majorBidi"/>
      <w:color w:val="2A2859" w:themeColor="text2"/>
      <w:sz w:val="32"/>
      <w:szCs w:val="32"/>
    </w:rPr>
  </w:style>
  <w:style w:type="paragraph" w:customStyle="1" w:styleId="Uthevet">
    <w:name w:val="Uthevet"/>
    <w:basedOn w:val="Normal"/>
    <w:semiHidden/>
    <w:rsid w:val="007208C8"/>
    <w:pPr>
      <w:widowControl w:val="0"/>
      <w:autoSpaceDE w:val="0"/>
      <w:autoSpaceDN w:val="0"/>
      <w:spacing w:line="285" w:lineRule="exact"/>
      <w:ind w:left="119"/>
    </w:pPr>
    <w:rPr>
      <w:rFonts w:ascii="Helvetica" w:eastAsia="Helvetica-Light" w:hAnsi="Helvetica" w:cs="Helvetica-Light"/>
      <w:b/>
      <w:color w:val="231F20"/>
      <w:szCs w:val="22"/>
      <w:lang w:bidi="en-GB"/>
    </w:rPr>
  </w:style>
  <w:style w:type="table" w:customStyle="1" w:styleId="CreunaTabell1">
    <w:name w:val="Creuna Tabell 1"/>
    <w:basedOn w:val="Vanligtabell"/>
    <w:uiPriority w:val="99"/>
    <w:rsid w:val="00D67E51"/>
    <w:rPr>
      <w:rFonts w:ascii="Constantia" w:hAnsi="Constantia"/>
      <w:color w:val="030303"/>
      <w:sz w:val="21"/>
      <w:szCs w:val="21"/>
      <w:lang w:val="nb-NO" w:eastAsia="en-US"/>
    </w:rPr>
    <w:tblPr/>
    <w:tblStylePr w:type="firstRow">
      <w:rPr>
        <w:rFonts w:asciiTheme="majorHAnsi" w:hAnsiTheme="majorHAnsi"/>
        <w:color w:val="000000" w:themeColor="text1"/>
        <w:sz w:val="20"/>
      </w:rPr>
      <w:tblPr/>
      <w:tcPr>
        <w:shd w:val="clear" w:color="auto" w:fill="F2F2F2" w:themeFill="background1" w:themeFillShade="F2"/>
      </w:tcPr>
    </w:tblStylePr>
  </w:style>
  <w:style w:type="table" w:customStyle="1" w:styleId="Stil1">
    <w:name w:val="Stil1"/>
    <w:basedOn w:val="Vanligtabell"/>
    <w:uiPriority w:val="99"/>
    <w:rsid w:val="00D67E51"/>
    <w:rPr>
      <w:color w:val="030303"/>
      <w:sz w:val="21"/>
      <w:szCs w:val="21"/>
      <w:lang w:val="nb-NO" w:eastAsia="en-US"/>
    </w:rPr>
    <w:tblPr/>
  </w:style>
  <w:style w:type="table" w:customStyle="1" w:styleId="Creuna">
    <w:name w:val="Creuna"/>
    <w:basedOn w:val="Vanligtabell"/>
    <w:uiPriority w:val="99"/>
    <w:rsid w:val="00D67E51"/>
    <w:rPr>
      <w:rFonts w:cs="Times New Roman (CS-brødtekst)"/>
      <w:color w:val="000000" w:themeColor="text1"/>
      <w:sz w:val="20"/>
      <w:szCs w:val="21"/>
      <w:lang w:val="nb-NO" w:eastAsia="en-US"/>
    </w:rPr>
    <w:tblPr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cantSplit/>
      <w:tblHeader/>
    </w:trPr>
    <w:tcPr>
      <w:shd w:val="clear" w:color="auto" w:fill="FFFFFF"/>
      <w:tcMar>
        <w:top w:w="57" w:type="dxa"/>
        <w:bottom w:w="57" w:type="dxa"/>
      </w:tcMar>
      <w:vAlign w:val="center"/>
    </w:tcPr>
    <w:tblStylePr w:type="firstRow">
      <w:rPr>
        <w:rFonts w:asciiTheme="majorHAnsi" w:hAnsiTheme="majorHAnsi"/>
        <w:color w:val="FFFFFF" w:themeColor="background1"/>
        <w:sz w:val="20"/>
      </w:rPr>
      <w:tblPr/>
      <w:tcPr>
        <w:shd w:val="clear" w:color="auto" w:fill="000000" w:themeFill="text1"/>
      </w:tcPr>
    </w:tblStylePr>
    <w:tblStylePr w:type="band2Vert">
      <w:rPr>
        <w:rFonts w:asciiTheme="minorHAnsi" w:hAnsiTheme="minorHAnsi"/>
        <w:sz w:val="20"/>
      </w:rPr>
    </w:tblStylePr>
  </w:style>
  <w:style w:type="table" w:customStyle="1" w:styleId="Creunaenkel">
    <w:name w:val="Creuna enkel"/>
    <w:basedOn w:val="Vanligtabell"/>
    <w:uiPriority w:val="99"/>
    <w:rsid w:val="00D67E51"/>
    <w:rPr>
      <w:color w:val="030303"/>
      <w:sz w:val="20"/>
      <w:szCs w:val="21"/>
      <w:lang w:val="nb-NO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styleId="Sterktsitat">
    <w:name w:val="Intense Quote"/>
    <w:basedOn w:val="Normal"/>
    <w:next w:val="Normal"/>
    <w:link w:val="SterktsitatTegn"/>
    <w:uiPriority w:val="30"/>
    <w:semiHidden/>
    <w:rsid w:val="00854ADE"/>
    <w:pPr>
      <w:pBdr>
        <w:top w:val="single" w:sz="4" w:space="10" w:color="034B45" w:themeColor="accent1"/>
        <w:bottom w:val="single" w:sz="4" w:space="10" w:color="034B45" w:themeColor="accent1"/>
      </w:pBdr>
      <w:spacing w:before="360" w:after="360"/>
      <w:ind w:left="864" w:right="864"/>
      <w:jc w:val="center"/>
    </w:pPr>
    <w:rPr>
      <w:i/>
      <w:iCs/>
      <w:color w:val="034B4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DA3A5A"/>
    <w:rPr>
      <w:rFonts w:ascii="Oslo Sans Office TEST" w:hAnsi="Oslo Sans Office TEST"/>
      <w:i/>
      <w:iCs/>
      <w:color w:val="034B45" w:themeColor="accent1"/>
      <w:sz w:val="20"/>
    </w:rPr>
  </w:style>
  <w:style w:type="character" w:customStyle="1" w:styleId="Emneknagg1">
    <w:name w:val="Emneknagg1"/>
    <w:basedOn w:val="Standardskriftforavsnitt"/>
    <w:uiPriority w:val="99"/>
    <w:semiHidden/>
    <w:rsid w:val="00854ADE"/>
    <w:rPr>
      <w:color w:val="6FE9FF"/>
      <w:shd w:val="clear" w:color="auto" w:fill="E1DFDD"/>
    </w:rPr>
  </w:style>
  <w:style w:type="character" w:styleId="Svakreferanse">
    <w:name w:val="Subtle Reference"/>
    <w:basedOn w:val="Standardskriftforavsnitt"/>
    <w:uiPriority w:val="31"/>
    <w:semiHidden/>
    <w:rsid w:val="00854ADE"/>
    <w:rPr>
      <w:smallCaps/>
      <w:color w:val="5A5A5A" w:themeColor="text1" w:themeTint="A5"/>
    </w:rPr>
  </w:style>
  <w:style w:type="paragraph" w:styleId="Bobletekst">
    <w:name w:val="Balloon Text"/>
    <w:basedOn w:val="Normal"/>
    <w:link w:val="BobletekstTegn"/>
    <w:uiPriority w:val="99"/>
    <w:semiHidden/>
    <w:rsid w:val="006C4732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A3A5A"/>
    <w:rPr>
      <w:rFonts w:ascii="Times New Roman" w:hAnsi="Times New Roman" w:cs="Times New Roman"/>
      <w:sz w:val="18"/>
      <w:szCs w:val="18"/>
    </w:rPr>
  </w:style>
  <w:style w:type="paragraph" w:customStyle="1" w:styleId="Topptittel">
    <w:name w:val="Topptittel"/>
    <w:basedOn w:val="Normal"/>
    <w:semiHidden/>
    <w:rsid w:val="00BD6B6C"/>
    <w:pPr>
      <w:spacing w:line="192" w:lineRule="auto"/>
    </w:pPr>
    <w:rPr>
      <w:noProof/>
      <w:color w:val="2A2859" w:themeColor="text2"/>
      <w:sz w:val="38"/>
      <w:szCs w:val="38"/>
    </w:rPr>
  </w:style>
  <w:style w:type="paragraph" w:customStyle="1" w:styleId="Brevreferanse">
    <w:name w:val="Brev referanse"/>
    <w:basedOn w:val="Normal"/>
    <w:semiHidden/>
    <w:rsid w:val="00EB0BBD"/>
    <w:pPr>
      <w:snapToGrid w:val="0"/>
      <w:spacing w:after="0" w:line="240" w:lineRule="auto"/>
    </w:pPr>
    <w:rPr>
      <w:color w:val="030303"/>
      <w:sz w:val="16"/>
      <w:szCs w:val="15"/>
      <w:lang w:eastAsia="en-US"/>
    </w:rPr>
  </w:style>
  <w:style w:type="paragraph" w:styleId="Tittel">
    <w:name w:val="Title"/>
    <w:next w:val="Normal"/>
    <w:link w:val="TittelTegn"/>
    <w:uiPriority w:val="10"/>
    <w:rsid w:val="00DA3A5A"/>
    <w:pPr>
      <w:spacing w:before="240" w:after="120"/>
    </w:pPr>
    <w:rPr>
      <w:rFonts w:asciiTheme="majorHAnsi" w:eastAsiaTheme="majorEastAsia" w:hAnsiTheme="majorHAnsi" w:cstheme="majorBidi"/>
      <w:noProof/>
      <w:color w:val="2A2859" w:themeColor="text2"/>
      <w:sz w:val="28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A3A5A"/>
    <w:rPr>
      <w:rFonts w:asciiTheme="majorHAnsi" w:eastAsiaTheme="majorEastAsia" w:hAnsiTheme="majorHAnsi" w:cstheme="majorBidi"/>
      <w:color w:val="2A2859" w:themeColor="text2"/>
      <w:sz w:val="26"/>
      <w:szCs w:val="26"/>
    </w:rPr>
  </w:style>
  <w:style w:type="character" w:styleId="Boktittel">
    <w:name w:val="Book Title"/>
    <w:basedOn w:val="Standardskriftforavsnitt"/>
    <w:uiPriority w:val="33"/>
    <w:semiHidden/>
    <w:rsid w:val="00854ADE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semiHidden/>
    <w:rsid w:val="00854ADE"/>
    <w:rPr>
      <w:b/>
      <w:bCs/>
      <w:smallCaps/>
      <w:color w:val="034B45" w:themeColor="accent1"/>
      <w:spacing w:val="5"/>
    </w:rPr>
  </w:style>
  <w:style w:type="character" w:styleId="Sterkutheving">
    <w:name w:val="Intense Emphasis"/>
    <w:basedOn w:val="Sterk"/>
    <w:uiPriority w:val="21"/>
    <w:semiHidden/>
    <w:rsid w:val="00DD5B73"/>
    <w:rPr>
      <w:b/>
      <w:bCs/>
      <w:color w:val="2A2859" w:themeColor="text2"/>
    </w:rPr>
  </w:style>
  <w:style w:type="paragraph" w:styleId="Listeavsnitt">
    <w:name w:val="List Paragraph"/>
    <w:basedOn w:val="Normal"/>
    <w:uiPriority w:val="34"/>
    <w:qFormat/>
    <w:rsid w:val="00854ADE"/>
    <w:pPr>
      <w:numPr>
        <w:numId w:val="1"/>
      </w:numPr>
      <w:contextualSpacing/>
    </w:pPr>
  </w:style>
  <w:style w:type="character" w:styleId="Svakutheving">
    <w:name w:val="Subtle Emphasis"/>
    <w:basedOn w:val="Standardskriftforavsnitt"/>
    <w:uiPriority w:val="19"/>
    <w:semiHidden/>
    <w:rsid w:val="00854ADE"/>
    <w:rPr>
      <w:i/>
      <w:iCs/>
      <w:color w:val="2A2859" w:themeColor="text2"/>
    </w:rPr>
  </w:style>
  <w:style w:type="paragraph" w:styleId="Topptekst">
    <w:name w:val="header"/>
    <w:basedOn w:val="Normal"/>
    <w:link w:val="TopptekstTegn"/>
    <w:uiPriority w:val="99"/>
    <w:semiHidden/>
    <w:rsid w:val="00854ADE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A3A5A"/>
    <w:rPr>
      <w:rFonts w:ascii="Oslo Sans Office TEST" w:hAnsi="Oslo Sans Office TEST"/>
      <w:sz w:val="20"/>
    </w:rPr>
  </w:style>
  <w:style w:type="paragraph" w:styleId="Bunntekst">
    <w:name w:val="footer"/>
    <w:aliases w:val="Bunntekst brev"/>
    <w:basedOn w:val="Normal"/>
    <w:link w:val="BunntekstTegn"/>
    <w:uiPriority w:val="99"/>
    <w:semiHidden/>
    <w:rsid w:val="00E14042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  <w:szCs w:val="16"/>
      <w:lang w:eastAsia="en-US"/>
    </w:rPr>
  </w:style>
  <w:style w:type="character" w:customStyle="1" w:styleId="BunntekstTegn">
    <w:name w:val="Bunntekst Tegn"/>
    <w:aliases w:val="Bunntekst brev Tegn"/>
    <w:basedOn w:val="Standardskriftforavsnitt"/>
    <w:link w:val="Bunntekst"/>
    <w:uiPriority w:val="99"/>
    <w:semiHidden/>
    <w:rsid w:val="00DA3A5A"/>
    <w:rPr>
      <w:rFonts w:ascii="Oslo Sans Office TEST" w:hAnsi="Oslo Sans Office TEST"/>
      <w:color w:val="2A2859" w:themeColor="text2"/>
      <w:sz w:val="16"/>
      <w:szCs w:val="16"/>
      <w:lang w:val="nb-NO" w:eastAsia="en-US"/>
    </w:rPr>
  </w:style>
  <w:style w:type="character" w:styleId="Sterk">
    <w:name w:val="Strong"/>
    <w:basedOn w:val="Standardskriftforavsnitt"/>
    <w:uiPriority w:val="22"/>
    <w:semiHidden/>
    <w:qFormat/>
    <w:rsid w:val="00EC6E87"/>
    <w:rPr>
      <w:b/>
      <w:bCs/>
    </w:rPr>
  </w:style>
  <w:style w:type="table" w:styleId="Tabellrutenett">
    <w:name w:val="Table Grid"/>
    <w:basedOn w:val="Vanligtabell"/>
    <w:uiPriority w:val="39"/>
    <w:rsid w:val="00EB5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utenettabelllys1">
    <w:name w:val="Rutenettabell lys1"/>
    <w:basedOn w:val="Vanligtabell"/>
    <w:uiPriority w:val="40"/>
    <w:rsid w:val="00E06F8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A3A5A"/>
    <w:rPr>
      <w:rFonts w:asciiTheme="majorHAnsi" w:eastAsiaTheme="majorEastAsia" w:hAnsiTheme="majorHAnsi" w:cstheme="majorBidi"/>
      <w:color w:val="2A2859" w:themeColor="text2"/>
    </w:rPr>
  </w:style>
  <w:style w:type="paragraph" w:customStyle="1" w:styleId="Tittelpressemelding">
    <w:name w:val="Tittel pressemelding"/>
    <w:semiHidden/>
    <w:qFormat/>
    <w:rsid w:val="0065141A"/>
    <w:pPr>
      <w:spacing w:before="240" w:after="120"/>
    </w:pPr>
    <w:rPr>
      <w:rFonts w:asciiTheme="majorHAnsi" w:eastAsiaTheme="majorEastAsia" w:hAnsiTheme="majorHAnsi" w:cstheme="majorBidi"/>
      <w:noProof/>
      <w:color w:val="2A2859" w:themeColor="text2"/>
      <w:sz w:val="28"/>
      <w:szCs w:val="28"/>
      <w:lang w:val="nb-NO"/>
    </w:rPr>
  </w:style>
  <w:style w:type="character" w:customStyle="1" w:styleId="Overskrift4Tegn">
    <w:name w:val="Overskrift 4 Tegn"/>
    <w:aliases w:val="Mellomtittel Tegn"/>
    <w:basedOn w:val="Standardskriftforavsnitt"/>
    <w:link w:val="Overskrift4"/>
    <w:uiPriority w:val="9"/>
    <w:rsid w:val="00DA3A5A"/>
    <w:rPr>
      <w:rFonts w:ascii="Oslo Sans Office TEST" w:hAnsi="Oslo Sans Office TEST"/>
      <w:b/>
      <w:noProof/>
      <w:sz w:val="20"/>
      <w:lang w:val="nb-NO"/>
    </w:rPr>
  </w:style>
  <w:style w:type="paragraph" w:customStyle="1" w:styleId="Tekstutenavsnitt">
    <w:name w:val="Tekst uten avsnitt"/>
    <w:basedOn w:val="Normal"/>
    <w:qFormat/>
    <w:rsid w:val="00E14042"/>
    <w:pPr>
      <w:spacing w:after="0"/>
    </w:pPr>
    <w:rPr>
      <w:color w:val="030303"/>
      <w:szCs w:val="21"/>
      <w:lang w:eastAsia="en-US"/>
    </w:rPr>
  </w:style>
  <w:style w:type="character" w:styleId="Utheving">
    <w:name w:val="Emphasis"/>
    <w:basedOn w:val="Standardskriftforavsnitt"/>
    <w:uiPriority w:val="20"/>
    <w:semiHidden/>
    <w:rsid w:val="00EB0BBD"/>
    <w:rPr>
      <w:i/>
      <w:iCs/>
    </w:rPr>
  </w:style>
  <w:style w:type="character" w:customStyle="1" w:styleId="TittelTegn">
    <w:name w:val="Tittel Tegn"/>
    <w:basedOn w:val="Standardskriftforavsnitt"/>
    <w:link w:val="Tittel"/>
    <w:uiPriority w:val="10"/>
    <w:rsid w:val="00DA3A5A"/>
    <w:rPr>
      <w:rFonts w:asciiTheme="majorHAnsi" w:eastAsiaTheme="majorEastAsia" w:hAnsiTheme="majorHAnsi" w:cstheme="majorBidi"/>
      <w:noProof/>
      <w:color w:val="2A2859" w:themeColor="text2"/>
      <w:sz w:val="28"/>
      <w:szCs w:val="28"/>
      <w:lang w:val="nb-NO"/>
    </w:rPr>
  </w:style>
  <w:style w:type="paragraph" w:customStyle="1" w:styleId="Ingress">
    <w:name w:val="Ingress"/>
    <w:basedOn w:val="Normal"/>
    <w:qFormat/>
    <w:rsid w:val="001824FE"/>
    <w:rPr>
      <w:b/>
      <w:bCs/>
      <w:sz w:val="21"/>
      <w:szCs w:val="28"/>
    </w:rPr>
  </w:style>
  <w:style w:type="paragraph" w:styleId="Sitat">
    <w:name w:val="Quote"/>
    <w:basedOn w:val="Listeavsnitt"/>
    <w:next w:val="Normal"/>
    <w:link w:val="SitatTegn"/>
    <w:uiPriority w:val="29"/>
    <w:qFormat/>
    <w:rsid w:val="000A00AE"/>
    <w:pPr>
      <w:numPr>
        <w:numId w:val="4"/>
      </w:numPr>
      <w:tabs>
        <w:tab w:val="left" w:pos="284"/>
      </w:tabs>
      <w:ind w:left="0" w:firstLine="0"/>
      <w:contextualSpacing w:val="0"/>
    </w:pPr>
  </w:style>
  <w:style w:type="character" w:customStyle="1" w:styleId="SitatTegn">
    <w:name w:val="Sitat Tegn"/>
    <w:basedOn w:val="Standardskriftforavsnitt"/>
    <w:link w:val="Sitat"/>
    <w:uiPriority w:val="29"/>
    <w:rsid w:val="00DA3A5A"/>
    <w:rPr>
      <w:rFonts w:ascii="Oslo Sans Office TEST" w:hAnsi="Oslo Sans Office TEST"/>
      <w:sz w:val="20"/>
      <w:lang w:val="nb-NO"/>
    </w:rPr>
  </w:style>
  <w:style w:type="character" w:styleId="Plassholdertekst">
    <w:name w:val="Placeholder Text"/>
    <w:basedOn w:val="Standardskriftforavsnitt"/>
    <w:uiPriority w:val="99"/>
    <w:semiHidden/>
    <w:rsid w:val="00DA3A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ke201891\AppData\Local\Temp\Temp1_pressemelding.zip\Pressemeld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B77545017614604834936241F3320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FB49FF-90F9-443E-85D4-4538238B281C}"/>
      </w:docPartPr>
      <w:docPartBody>
        <w:p w:rsidR="00932918" w:rsidRDefault="003A5912">
          <w:pPr>
            <w:pStyle w:val="8B77545017614604834936241F3320DC"/>
          </w:pPr>
          <w:r w:rsidRPr="00DA3A5A">
            <w:rPr>
              <w:rStyle w:val="Plassholdertekst"/>
              <w:color w:val="1F497D" w:themeColor="text2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 TEST">
    <w:altName w:val="Calibri"/>
    <w:charset w:val="4D"/>
    <w:family w:val="auto"/>
    <w:pitch w:val="variable"/>
    <w:sig w:usb0="00000007" w:usb1="00000001" w:usb2="00000000" w:usb3="00000000" w:csb0="00000093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Light">
    <w:altName w:val="Arial"/>
    <w:charset w:val="00"/>
    <w:family w:val="swiss"/>
    <w:pitch w:val="variable"/>
    <w:sig w:usb0="800000AF" w:usb1="4000204A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 (CS-brødtekst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C6"/>
    <w:rsid w:val="003A5912"/>
    <w:rsid w:val="00447021"/>
    <w:rsid w:val="00932918"/>
    <w:rsid w:val="00E807F7"/>
    <w:rsid w:val="00EA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D9BD21ED0B943D7BF35405BCF545D4B">
    <w:name w:val="AD9BD21ED0B943D7BF35405BCF545D4B"/>
  </w:style>
  <w:style w:type="character" w:styleId="Plassholdertekst">
    <w:name w:val="Placeholder Text"/>
    <w:basedOn w:val="Standardskriftforavsnitt"/>
    <w:uiPriority w:val="99"/>
    <w:semiHidden/>
    <w:rsid w:val="00447021"/>
    <w:rPr>
      <w:color w:val="808080"/>
    </w:rPr>
  </w:style>
  <w:style w:type="paragraph" w:customStyle="1" w:styleId="8B77545017614604834936241F3320DC">
    <w:name w:val="8B77545017614604834936241F3320DC"/>
  </w:style>
  <w:style w:type="paragraph" w:customStyle="1" w:styleId="87FF2A634F3848C3A47FFB5FBB0DCAA6">
    <w:name w:val="87FF2A634F3848C3A47FFB5FBB0DCAA6"/>
  </w:style>
  <w:style w:type="paragraph" w:customStyle="1" w:styleId="A533EF1C28914365924D3AA61C95E241">
    <w:name w:val="A533EF1C28914365924D3AA61C95E241"/>
  </w:style>
  <w:style w:type="paragraph" w:customStyle="1" w:styleId="7CFE8D02807740C38D6245043820457A">
    <w:name w:val="7CFE8D02807740C38D6245043820457A"/>
    <w:rsid w:val="00EA6FC6"/>
  </w:style>
  <w:style w:type="paragraph" w:customStyle="1" w:styleId="F0123FD1CB364AB3B4730249A6F15114">
    <w:name w:val="F0123FD1CB364AB3B4730249A6F15114"/>
    <w:rsid w:val="0044702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D9BD21ED0B943D7BF35405BCF545D4B">
    <w:name w:val="AD9BD21ED0B943D7BF35405BCF545D4B"/>
  </w:style>
  <w:style w:type="character" w:styleId="Plassholdertekst">
    <w:name w:val="Placeholder Text"/>
    <w:basedOn w:val="Standardskriftforavsnitt"/>
    <w:uiPriority w:val="99"/>
    <w:semiHidden/>
    <w:rsid w:val="00447021"/>
    <w:rPr>
      <w:color w:val="808080"/>
    </w:rPr>
  </w:style>
  <w:style w:type="paragraph" w:customStyle="1" w:styleId="8B77545017614604834936241F3320DC">
    <w:name w:val="8B77545017614604834936241F3320DC"/>
  </w:style>
  <w:style w:type="paragraph" w:customStyle="1" w:styleId="87FF2A634F3848C3A47FFB5FBB0DCAA6">
    <w:name w:val="87FF2A634F3848C3A47FFB5FBB0DCAA6"/>
  </w:style>
  <w:style w:type="paragraph" w:customStyle="1" w:styleId="A533EF1C28914365924D3AA61C95E241">
    <w:name w:val="A533EF1C28914365924D3AA61C95E241"/>
  </w:style>
  <w:style w:type="paragraph" w:customStyle="1" w:styleId="7CFE8D02807740C38D6245043820457A">
    <w:name w:val="7CFE8D02807740C38D6245043820457A"/>
    <w:rsid w:val="00EA6FC6"/>
  </w:style>
  <w:style w:type="paragraph" w:customStyle="1" w:styleId="F0123FD1CB364AB3B4730249A6F15114">
    <w:name w:val="F0123FD1CB364AB3B4730249A6F15114"/>
    <w:rsid w:val="004470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slo Kommune">
  <a:themeElements>
    <a:clrScheme name="Oslo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Egendefinert 42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rtlCol="0">
        <a:spAutoFit/>
      </a:bodyPr>
      <a:lstStyle>
        <a:defPPr algn="l">
          <a:defRPr dirty="0" err="1" smtClean="0">
            <a:solidFill>
              <a:schemeClr val="tx2"/>
            </a:solidFill>
          </a:defRPr>
        </a:defPPr>
      </a:lstStyle>
    </a:txDef>
  </a:objectDefaults>
  <a:extraClrSchemeLst/>
  <a:extLst>
    <a:ext uri="{05A4C25C-085E-4340-85A3-A5531E510DB2}">
      <thm15:themeFamily xmlns="" xmlns:thm15="http://schemas.microsoft.com/office/thememl/2012/main" name="Oslo Kommune" id="{3E473211-6996-1945-8CC9-CE7FF0AB4971}" vid="{99BCD9D2-7437-E44B-8F83-2C6A814ABE0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0E029-6F95-4A5A-9D62-D06DABD64C2A}">
  <ds:schemaRefs/>
</ds:datastoreItem>
</file>

<file path=customXml/itemProps2.xml><?xml version="1.0" encoding="utf-8"?>
<ds:datastoreItem xmlns:ds="http://schemas.openxmlformats.org/officeDocument/2006/customXml" ds:itemID="{A8589CE0-AAB8-4E52-95AF-8F26C74F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Pressemelding</Template>
  <TotalTime>29</TotalTime>
  <Pages>3</Pages>
  <Words>330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Svein Jørgen Kjenner Johansen</dc:creator>
  <cp:lastModifiedBy>Meld inn i Domenet</cp:lastModifiedBy>
  <cp:revision>8</cp:revision>
  <cp:lastPrinted>2020-01-21T13:36:00Z</cp:lastPrinted>
  <dcterms:created xsi:type="dcterms:W3CDTF">2019-12-17T14:35:00Z</dcterms:created>
  <dcterms:modified xsi:type="dcterms:W3CDTF">2020-01-23T07:20:00Z</dcterms:modified>
</cp:coreProperties>
</file>