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  <w:szCs w:val="32"/>
        </w:rPr>
        <w:alias w:val="Tittel"/>
        <w:tag w:val="Tittel"/>
        <w:id w:val="522754596"/>
        <w:placeholder>
          <w:docPart w:val="8B77545017614604834936241F3320DC"/>
        </w:placeholder>
        <w:text w:multiLine="1"/>
      </w:sdtPr>
      <w:sdtEndPr/>
      <w:sdtContent>
        <w:p w:rsidR="00DA3A5A" w:rsidRPr="000204F3" w:rsidRDefault="008D1E73" w:rsidP="00DA3A5A">
          <w:pPr>
            <w:pStyle w:val="Tittel"/>
            <w:rPr>
              <w:sz w:val="32"/>
              <w:szCs w:val="32"/>
            </w:rPr>
          </w:pPr>
          <w:r w:rsidRPr="008D1E73">
            <w:rPr>
              <w:sz w:val="32"/>
              <w:szCs w:val="32"/>
            </w:rPr>
            <w:t>OPPFØLGINGSPLAN VED MANGLENDE FAGLIG FUNGERING</w:t>
          </w:r>
        </w:p>
      </w:sdtContent>
    </w:sdt>
    <w:p w:rsidR="008D1E73" w:rsidRPr="008D1E73" w:rsidRDefault="008D1E73" w:rsidP="008D1E73">
      <w:pPr>
        <w:rPr>
          <w:i/>
          <w:color w:val="00B050"/>
        </w:rPr>
      </w:pPr>
      <w:r w:rsidRPr="008D1E73">
        <w:rPr>
          <w:i/>
          <w:color w:val="00B050"/>
        </w:rPr>
        <w:t>(Skjemaet fylles ut i møtet med arbeidstaker. Kan anvendes som supplement til prøvetidssamtalene eller etter prøvetidens utløp)</w:t>
      </w:r>
    </w:p>
    <w:p w:rsidR="008D1E73" w:rsidRPr="008D1E73" w:rsidRDefault="008D1E73" w:rsidP="008D1E73">
      <w:pPr>
        <w:rPr>
          <w:b/>
        </w:rPr>
      </w:pPr>
      <w:r w:rsidRPr="008D1E73">
        <w:rPr>
          <w:b/>
        </w:rPr>
        <w:t>Forbedringspunkter:</w:t>
      </w:r>
    </w:p>
    <w:p w:rsidR="005126A3" w:rsidRDefault="005126A3" w:rsidP="008D1E73">
      <w:sdt>
        <w:sdtPr>
          <w:id w:val="1528143176"/>
          <w:placeholder>
            <w:docPart w:val="DefaultPlaceholder_1082065158"/>
          </w:placeholder>
        </w:sdtPr>
        <w:sdtContent>
          <w:sdt>
            <w:sdtPr>
              <w:id w:val="136394230"/>
              <w:placeholder>
                <w:docPart w:val="EF77B8C539D94AAEA71EA12CA5C61896"/>
              </w:placeholder>
              <w:comboBox>
                <w:listItem w:value="Velg et element."/>
              </w:comboBox>
            </w:sdtPr>
            <w:sdtContent>
              <w:r w:rsidRPr="00345BA9">
                <w:t>1) Skriv her</w:t>
              </w:r>
            </w:sdtContent>
          </w:sdt>
          <w:r>
            <w:t xml:space="preserve"> </w:t>
          </w:r>
        </w:sdtContent>
      </w:sdt>
    </w:p>
    <w:p w:rsidR="008D1E73" w:rsidRPr="008D1E73" w:rsidRDefault="005126A3" w:rsidP="008D1E73">
      <w:sdt>
        <w:sdtPr>
          <w:id w:val="1201979461"/>
          <w:placeholder>
            <w:docPart w:val="DefaultPlaceholder_1082065158"/>
          </w:placeholder>
        </w:sdtPr>
        <w:sdtContent>
          <w:sdt>
            <w:sdtPr>
              <w:id w:val="1189182471"/>
              <w:placeholder>
                <w:docPart w:val="741F23149C9D4DA6B5E187611B419CC9"/>
              </w:placeholder>
            </w:sdtPr>
            <w:sdtContent>
              <w:r>
                <w:t>2) Skriv her osv.</w:t>
              </w:r>
            </w:sdtContent>
          </w:sdt>
        </w:sdtContent>
      </w:sdt>
    </w:p>
    <w:p w:rsidR="008D1E73" w:rsidRPr="008D1E73" w:rsidRDefault="008D1E73" w:rsidP="008D1E73">
      <w:pPr>
        <w:rPr>
          <w:i/>
          <w:color w:val="00B050"/>
        </w:rPr>
      </w:pPr>
      <w:r w:rsidRPr="008D1E73">
        <w:rPr>
          <w:i/>
          <w:color w:val="00B050"/>
        </w:rPr>
        <w:t>(Ta med alle forhold som må forbedres. Vær konkret!)</w:t>
      </w:r>
    </w:p>
    <w:p w:rsidR="008D1E73" w:rsidRPr="008D1E73" w:rsidRDefault="008D1E73" w:rsidP="008D1E73">
      <w:r w:rsidRPr="00AE2B47">
        <w:rPr>
          <w:b/>
        </w:rPr>
        <w:t>Frist for forbedring:</w:t>
      </w:r>
      <w:r w:rsidRPr="008D1E73">
        <w:t xml:space="preserve"> </w:t>
      </w:r>
      <w:sdt>
        <w:sdtPr>
          <w:id w:val="731965266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A1F2F" w:rsidRPr="00345BA9">
            <w:t>(dato)</w:t>
          </w:r>
        </w:sdtContent>
      </w:sdt>
    </w:p>
    <w:p w:rsidR="008D1E73" w:rsidRPr="008D1E73" w:rsidRDefault="008D1E73" w:rsidP="008D1E73">
      <w:pPr>
        <w:rPr>
          <w:i/>
          <w:color w:val="00B050"/>
        </w:rPr>
      </w:pPr>
      <w:r w:rsidRPr="008D1E73">
        <w:rPr>
          <w:i/>
          <w:color w:val="00B050"/>
        </w:rPr>
        <w:t>(Fristen må være rimelig i forhold til de forhold som kreves forbedret. Det kan være forskjellige frister for de ulike forbedringspunktene.)</w:t>
      </w:r>
    </w:p>
    <w:p w:rsidR="008D1E73" w:rsidRDefault="008D1E73" w:rsidP="008D1E73">
      <w:pPr>
        <w:rPr>
          <w:i/>
        </w:rPr>
      </w:pPr>
      <w:r w:rsidRPr="008D1E73">
        <w:rPr>
          <w:i/>
        </w:rPr>
        <w:t>Trenger arbeidstaker ytterligere opplæring, veiledning, tilrettelegging eller lignende for å prestere slik arbeidsgiver ønsker?</w:t>
      </w:r>
    </w:p>
    <w:p w:rsidR="005126A3" w:rsidRDefault="005126A3" w:rsidP="008D1E73">
      <w:pPr>
        <w:rPr>
          <w:i/>
          <w:color w:val="00B050"/>
        </w:rPr>
      </w:pPr>
      <w:sdt>
        <w:sdtPr>
          <w:rPr>
            <w:i/>
            <w:color w:val="00B050"/>
          </w:rPr>
          <w:id w:val="-607188055"/>
          <w:placeholder>
            <w:docPart w:val="DefaultPlaceholder_1082065158"/>
          </w:placeholder>
        </w:sdtPr>
        <w:sdtContent>
          <w:sdt>
            <w:sdtPr>
              <w:rPr>
                <w:i/>
              </w:rPr>
              <w:id w:val="-1705786370"/>
              <w:placeholder>
                <w:docPart w:val="702360E4D3B74BADB943421DD4D68106"/>
              </w:placeholder>
              <w:comboBox>
                <w:listItem w:value="Velg et element."/>
              </w:comboBox>
            </w:sdtPr>
            <w:sdtContent>
              <w:r w:rsidRPr="00CA1F2F">
                <w:rPr>
                  <w:i/>
                </w:rPr>
                <w:t>Skriv her</w:t>
              </w:r>
              <w:r>
                <w:rPr>
                  <w:i/>
                </w:rPr>
                <w:t>…</w:t>
              </w:r>
            </w:sdtContent>
          </w:sdt>
          <w:r>
            <w:rPr>
              <w:i/>
            </w:rPr>
            <w:t xml:space="preserve"> </w:t>
          </w:r>
        </w:sdtContent>
      </w:sdt>
    </w:p>
    <w:p w:rsidR="008D1E73" w:rsidRPr="008D1E73" w:rsidRDefault="008D1E73" w:rsidP="008D1E73">
      <w:pPr>
        <w:rPr>
          <w:i/>
          <w:color w:val="00B050"/>
        </w:rPr>
      </w:pPr>
      <w:r w:rsidRPr="008D1E73">
        <w:rPr>
          <w:i/>
          <w:color w:val="00B050"/>
        </w:rPr>
        <w:t>(Arbeidstaker bør bli spurt om det er forhold utenfor vedkommende kontroll som gjør at arbeidet ikke blir tilfredsstillende utført).</w:t>
      </w:r>
      <w:r w:rsidR="00597071" w:rsidRPr="008D1E73">
        <w:rPr>
          <w:i/>
          <w:color w:val="00B050"/>
        </w:rPr>
        <w:t xml:space="preserve"> </w:t>
      </w:r>
    </w:p>
    <w:p w:rsidR="008D1E73" w:rsidRPr="008D1E73" w:rsidRDefault="008D1E73" w:rsidP="008D1E73">
      <w:pPr>
        <w:rPr>
          <w:i/>
          <w:color w:val="00B050"/>
        </w:rPr>
      </w:pPr>
      <w:r w:rsidRPr="008D1E73">
        <w:rPr>
          <w:b/>
        </w:rPr>
        <w:t>Evalueringsmøtet er fastsatt til</w:t>
      </w:r>
      <w:r w:rsidRPr="00AE2B47">
        <w:rPr>
          <w:b/>
        </w:rPr>
        <w:t>:</w:t>
      </w:r>
      <w:r w:rsidRPr="00AE2B47">
        <w:t xml:space="preserve"> </w:t>
      </w:r>
      <w:sdt>
        <w:sdtPr>
          <w:id w:val="685791305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A1F2F" w:rsidRPr="00345BA9">
            <w:t>(dato)</w:t>
          </w:r>
        </w:sdtContent>
      </w:sdt>
    </w:p>
    <w:p w:rsidR="008D1E73" w:rsidRPr="008D1E73" w:rsidRDefault="008D1E73" w:rsidP="008D1E73">
      <w:pPr>
        <w:rPr>
          <w:i/>
          <w:color w:val="00B050"/>
        </w:rPr>
      </w:pPr>
    </w:p>
    <w:p w:rsidR="008D1E73" w:rsidRPr="00345BA9" w:rsidRDefault="008D1E73" w:rsidP="008D1E73">
      <w:pPr>
        <w:rPr>
          <w:i/>
        </w:rPr>
      </w:pPr>
      <w:r w:rsidRPr="008D1E73">
        <w:t xml:space="preserve">Oslo, </w:t>
      </w:r>
      <w:sdt>
        <w:sdtPr>
          <w:id w:val="-833299559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A1F2F" w:rsidRPr="00345BA9">
            <w:t>(dato)</w:t>
          </w:r>
        </w:sdtContent>
      </w:sdt>
    </w:p>
    <w:p w:rsidR="00215625" w:rsidRDefault="00215625" w:rsidP="00420F28">
      <w:pPr>
        <w:spacing w:after="0" w:line="240" w:lineRule="auto"/>
      </w:pPr>
    </w:p>
    <w:p w:rsidR="00215625" w:rsidRDefault="00215625" w:rsidP="00420F28">
      <w:pPr>
        <w:spacing w:after="0" w:line="240" w:lineRule="auto"/>
      </w:pPr>
    </w:p>
    <w:p w:rsidR="00420F28" w:rsidRDefault="005126A3" w:rsidP="005126A3">
      <w:pPr>
        <w:tabs>
          <w:tab w:val="left" w:leader="dot" w:pos="3686"/>
          <w:tab w:val="left" w:pos="5670"/>
          <w:tab w:val="left" w:leader="dot" w:pos="9072"/>
        </w:tabs>
        <w:spacing w:after="0" w:line="240" w:lineRule="auto"/>
      </w:pPr>
      <w:r>
        <w:tab/>
      </w:r>
      <w:r>
        <w:tab/>
      </w:r>
      <w:r>
        <w:tab/>
      </w:r>
    </w:p>
    <w:p w:rsidR="000204F3" w:rsidRDefault="005126A3" w:rsidP="005126A3">
      <w:pPr>
        <w:tabs>
          <w:tab w:val="left" w:pos="5670"/>
        </w:tabs>
        <w:spacing w:after="0" w:line="240" w:lineRule="auto"/>
      </w:pPr>
      <w:r>
        <w:t>Arbeidsgiver</w:t>
      </w:r>
      <w:r>
        <w:tab/>
      </w:r>
      <w:r w:rsidR="00B06043">
        <w:t>A</w:t>
      </w:r>
      <w:bookmarkStart w:id="0" w:name="_GoBack"/>
      <w:bookmarkEnd w:id="0"/>
      <w:r w:rsidR="00420F28">
        <w:t>rbeidstaker</w:t>
      </w:r>
      <w:r w:rsidR="00420F28">
        <w:tab/>
      </w:r>
      <w:r w:rsidR="00420F28">
        <w:tab/>
      </w:r>
      <w:r w:rsidR="00420F28">
        <w:tab/>
      </w:r>
      <w:r w:rsidR="00420F28">
        <w:tab/>
      </w:r>
    </w:p>
    <w:sectPr w:rsidR="000204F3" w:rsidSect="00597071">
      <w:headerReference w:type="default" r:id="rId10"/>
      <w:headerReference w:type="first" r:id="rId11"/>
      <w:pgSz w:w="11900" w:h="16840"/>
      <w:pgMar w:top="2438" w:right="1338" w:bottom="1843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D0" w:rsidRDefault="004D0ED0" w:rsidP="006C4732">
      <w:pPr>
        <w:spacing w:line="240" w:lineRule="auto"/>
      </w:pPr>
      <w:r>
        <w:separator/>
      </w:r>
    </w:p>
  </w:endnote>
  <w:endnote w:type="continuationSeparator" w:id="0">
    <w:p w:rsidR="004D0ED0" w:rsidRDefault="004D0ED0" w:rsidP="006C4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116D89E1-3048-4F02-B94E-6A2F413B3FB5}"/>
    <w:embedBold r:id="rId2" w:fontKey="{1844D063-67BC-4003-AE94-991E5B1791EF}"/>
    <w:embedItalic r:id="rId3" w:fontKey="{57C41822-AA10-42E9-82C0-99098FB210CE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Regular r:id="rId4" w:fontKey="{995A66C9-F056-4530-A0D5-65FC6A7ACDBD}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D0" w:rsidRDefault="004D0ED0" w:rsidP="006C4732">
      <w:pPr>
        <w:spacing w:line="240" w:lineRule="auto"/>
      </w:pPr>
      <w:r>
        <w:separator/>
      </w:r>
    </w:p>
  </w:footnote>
  <w:footnote w:type="continuationSeparator" w:id="0">
    <w:p w:rsidR="004D0ED0" w:rsidRDefault="004D0ED0" w:rsidP="006C4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0B" w:rsidRDefault="00597071" w:rsidP="00597071">
    <w:pPr>
      <w:tabs>
        <w:tab w:val="left" w:pos="7867"/>
      </w:tabs>
      <w:spacing w:after="0"/>
      <w:rPr>
        <w:szCs w:val="20"/>
      </w:rPr>
    </w:pPr>
    <w:r>
      <w:rPr>
        <w:sz w:val="28"/>
        <w:szCs w:val="28"/>
      </w:rPr>
      <w:br/>
    </w:r>
  </w:p>
  <w:p w:rsidR="00B35BB6" w:rsidRPr="002D3EA1" w:rsidRDefault="00B35BB6" w:rsidP="00F50B2C">
    <w:pPr>
      <w:tabs>
        <w:tab w:val="left" w:pos="7867"/>
      </w:tabs>
      <w:spacing w:after="0"/>
      <w:ind w:left="5954" w:right="900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71" w:rsidRDefault="00597071" w:rsidP="00597071">
    <w:pPr>
      <w:tabs>
        <w:tab w:val="left" w:pos="7867"/>
      </w:tabs>
      <w:spacing w:after="0"/>
      <w:rPr>
        <w:sz w:val="28"/>
        <w:szCs w:val="28"/>
      </w:rPr>
    </w:pPr>
    <w:r>
      <w:rPr>
        <w:color w:val="1F1E42" w:themeColor="text2" w:themeShade="BF"/>
        <w:sz w:val="28"/>
        <w:szCs w:val="28"/>
      </w:rPr>
      <w:br/>
    </w:r>
    <w:r w:rsidRPr="00597071">
      <w:rPr>
        <w:color w:val="1F1E42" w:themeColor="text2" w:themeShade="BF"/>
        <w:sz w:val="28"/>
        <w:szCs w:val="28"/>
      </w:rPr>
      <w:t>Virksomhetens navn</w:t>
    </w:r>
    <w:r w:rsidRPr="000204F3">
      <w:rPr>
        <w:noProof/>
        <w:color w:val="002060"/>
        <w:sz w:val="28"/>
        <w:szCs w:val="28"/>
        <w:lang w:eastAsia="nb-NO"/>
      </w:rPr>
      <w:drawing>
        <wp:anchor distT="0" distB="0" distL="114300" distR="114300" simplePos="0" relativeHeight="251659264" behindDoc="0" locked="0" layoutInCell="1" allowOverlap="1" wp14:anchorId="28ECAA8E" wp14:editId="1A57D497">
          <wp:simplePos x="0" y="0"/>
          <wp:positionH relativeFrom="column">
            <wp:posOffset>4812453</wp:posOffset>
          </wp:positionH>
          <wp:positionV relativeFrom="paragraph">
            <wp:posOffset>18415</wp:posOffset>
          </wp:positionV>
          <wp:extent cx="1083530" cy="558000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o-logo-morkeblaa-RG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3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7071" w:rsidRDefault="00597071" w:rsidP="00597071">
    <w:pPr>
      <w:tabs>
        <w:tab w:val="left" w:pos="7867"/>
      </w:tabs>
      <w:spacing w:after="0"/>
      <w:jc w:val="right"/>
      <w:rPr>
        <w:szCs w:val="20"/>
      </w:rPr>
    </w:pPr>
  </w:p>
  <w:p w:rsidR="00597071" w:rsidRDefault="00597071" w:rsidP="00597071">
    <w:pPr>
      <w:tabs>
        <w:tab w:val="left" w:pos="7867"/>
      </w:tabs>
      <w:spacing w:after="0"/>
      <w:jc w:val="right"/>
      <w:rPr>
        <w:szCs w:val="20"/>
      </w:rPr>
    </w:pPr>
  </w:p>
  <w:p w:rsidR="00597071" w:rsidRPr="002D3EA1" w:rsidRDefault="00597071" w:rsidP="00597071">
    <w:pPr>
      <w:tabs>
        <w:tab w:val="left" w:pos="7867"/>
      </w:tabs>
      <w:spacing w:after="0"/>
      <w:ind w:left="5954" w:right="900"/>
      <w:rPr>
        <w:szCs w:val="20"/>
      </w:rPr>
    </w:pPr>
    <w:r>
      <w:rPr>
        <w:szCs w:val="20"/>
      </w:rPr>
      <w:t xml:space="preserve">Vurdering iht. </w:t>
    </w:r>
    <w:proofErr w:type="spellStart"/>
    <w:r>
      <w:rPr>
        <w:szCs w:val="20"/>
      </w:rPr>
      <w:t>offl</w:t>
    </w:r>
    <w:proofErr w:type="spellEnd"/>
    <w:r>
      <w:rPr>
        <w:szCs w:val="20"/>
      </w:rPr>
      <w:t xml:space="preserve">. 13, jf. </w:t>
    </w:r>
  </w:p>
  <w:p w:rsidR="00597071" w:rsidRDefault="00597071" w:rsidP="00597071">
    <w:pPr>
      <w:tabs>
        <w:tab w:val="left" w:pos="7867"/>
      </w:tabs>
      <w:spacing w:after="0"/>
      <w:ind w:left="5954" w:right="900"/>
      <w:rPr>
        <w:szCs w:val="20"/>
      </w:rPr>
    </w:pPr>
    <w:proofErr w:type="spellStart"/>
    <w:r w:rsidRPr="002D3EA1">
      <w:rPr>
        <w:szCs w:val="20"/>
      </w:rPr>
      <w:t>fvl</w:t>
    </w:r>
    <w:proofErr w:type="spellEnd"/>
    <w:r w:rsidRPr="002D3EA1">
      <w:rPr>
        <w:szCs w:val="20"/>
      </w:rPr>
      <w:t>. § 13 første ledd nr. 1</w:t>
    </w:r>
  </w:p>
  <w:p w:rsidR="00597071" w:rsidRDefault="0059707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F7"/>
    <w:multiLevelType w:val="hybridMultilevel"/>
    <w:tmpl w:val="8D3A9046"/>
    <w:lvl w:ilvl="0" w:tplc="4156D63A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96354"/>
    <w:multiLevelType w:val="hybridMultilevel"/>
    <w:tmpl w:val="26AAB530"/>
    <w:lvl w:ilvl="0" w:tplc="8FB81F22">
      <w:start w:val="26"/>
      <w:numFmt w:val="bullet"/>
      <w:pStyle w:val="Sitat"/>
      <w:lvlText w:val="—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7DC4"/>
    <w:multiLevelType w:val="hybridMultilevel"/>
    <w:tmpl w:val="1D9C666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066F23"/>
    <w:multiLevelType w:val="hybridMultilevel"/>
    <w:tmpl w:val="50A073D2"/>
    <w:lvl w:ilvl="0" w:tplc="31E0EEEA">
      <w:numFmt w:val="bullet"/>
      <w:lvlText w:val="–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0624E"/>
    <w:multiLevelType w:val="hybridMultilevel"/>
    <w:tmpl w:val="E208FCC6"/>
    <w:lvl w:ilvl="0" w:tplc="0F9C58A4">
      <w:numFmt w:val="bullet"/>
      <w:lvlText w:val="•"/>
      <w:lvlJc w:val="left"/>
      <w:pPr>
        <w:ind w:left="1418" w:hanging="71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76406B"/>
    <w:multiLevelType w:val="hybridMultilevel"/>
    <w:tmpl w:val="6FD6E278"/>
    <w:lvl w:ilvl="0" w:tplc="3B76AFC4">
      <w:numFmt w:val="bullet"/>
      <w:lvlText w:val="-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010BF"/>
    <w:multiLevelType w:val="hybridMultilevel"/>
    <w:tmpl w:val="57105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75E92"/>
    <w:multiLevelType w:val="hybridMultilevel"/>
    <w:tmpl w:val="ADA4F38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26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7"/>
    <w:rsid w:val="00005E18"/>
    <w:rsid w:val="00012A8B"/>
    <w:rsid w:val="000204F3"/>
    <w:rsid w:val="000234A7"/>
    <w:rsid w:val="00045AE2"/>
    <w:rsid w:val="000623E4"/>
    <w:rsid w:val="00065263"/>
    <w:rsid w:val="000A00AE"/>
    <w:rsid w:val="000E3BC2"/>
    <w:rsid w:val="00163BBB"/>
    <w:rsid w:val="001824FE"/>
    <w:rsid w:val="001C083F"/>
    <w:rsid w:val="001C61B9"/>
    <w:rsid w:val="001F3028"/>
    <w:rsid w:val="00215625"/>
    <w:rsid w:val="00262D9F"/>
    <w:rsid w:val="00287FEF"/>
    <w:rsid w:val="002D3EA1"/>
    <w:rsid w:val="002D4441"/>
    <w:rsid w:val="002E3894"/>
    <w:rsid w:val="002E4419"/>
    <w:rsid w:val="0030769B"/>
    <w:rsid w:val="003243A0"/>
    <w:rsid w:val="00330D29"/>
    <w:rsid w:val="00345BA9"/>
    <w:rsid w:val="003629E7"/>
    <w:rsid w:val="00383165"/>
    <w:rsid w:val="00397AA4"/>
    <w:rsid w:val="00406715"/>
    <w:rsid w:val="00420F28"/>
    <w:rsid w:val="004527B3"/>
    <w:rsid w:val="004534DB"/>
    <w:rsid w:val="004617C8"/>
    <w:rsid w:val="00475B78"/>
    <w:rsid w:val="0049351C"/>
    <w:rsid w:val="004D0570"/>
    <w:rsid w:val="004D0ED0"/>
    <w:rsid w:val="004E446D"/>
    <w:rsid w:val="005126A3"/>
    <w:rsid w:val="00574DEE"/>
    <w:rsid w:val="00582537"/>
    <w:rsid w:val="00584FBB"/>
    <w:rsid w:val="00595F9B"/>
    <w:rsid w:val="00597071"/>
    <w:rsid w:val="005F12D3"/>
    <w:rsid w:val="005F457A"/>
    <w:rsid w:val="00625507"/>
    <w:rsid w:val="00646141"/>
    <w:rsid w:val="0065141A"/>
    <w:rsid w:val="006C4732"/>
    <w:rsid w:val="00703A64"/>
    <w:rsid w:val="007154DC"/>
    <w:rsid w:val="007208C8"/>
    <w:rsid w:val="007524F2"/>
    <w:rsid w:val="00776BAA"/>
    <w:rsid w:val="00787AC1"/>
    <w:rsid w:val="007925A0"/>
    <w:rsid w:val="007A4856"/>
    <w:rsid w:val="007C477B"/>
    <w:rsid w:val="007E5954"/>
    <w:rsid w:val="00801692"/>
    <w:rsid w:val="0083379D"/>
    <w:rsid w:val="00840EAB"/>
    <w:rsid w:val="00854ADE"/>
    <w:rsid w:val="008556C1"/>
    <w:rsid w:val="00860F2F"/>
    <w:rsid w:val="008A07D2"/>
    <w:rsid w:val="008C179C"/>
    <w:rsid w:val="008D1E73"/>
    <w:rsid w:val="008E56AB"/>
    <w:rsid w:val="00904B55"/>
    <w:rsid w:val="00907A6A"/>
    <w:rsid w:val="009635F3"/>
    <w:rsid w:val="00976047"/>
    <w:rsid w:val="0098663D"/>
    <w:rsid w:val="009C52A7"/>
    <w:rsid w:val="009C728C"/>
    <w:rsid w:val="009E2FD3"/>
    <w:rsid w:val="009E37FC"/>
    <w:rsid w:val="00A03A8F"/>
    <w:rsid w:val="00A1199F"/>
    <w:rsid w:val="00A20DDD"/>
    <w:rsid w:val="00A82758"/>
    <w:rsid w:val="00AA360C"/>
    <w:rsid w:val="00AE2B47"/>
    <w:rsid w:val="00B06043"/>
    <w:rsid w:val="00B35BB6"/>
    <w:rsid w:val="00B469C6"/>
    <w:rsid w:val="00B53206"/>
    <w:rsid w:val="00B77E90"/>
    <w:rsid w:val="00BC7081"/>
    <w:rsid w:val="00BD6B6C"/>
    <w:rsid w:val="00BF6DE0"/>
    <w:rsid w:val="00BF71F6"/>
    <w:rsid w:val="00C32651"/>
    <w:rsid w:val="00C41648"/>
    <w:rsid w:val="00C4248F"/>
    <w:rsid w:val="00C42E58"/>
    <w:rsid w:val="00C75F0B"/>
    <w:rsid w:val="00C826E6"/>
    <w:rsid w:val="00C93D9F"/>
    <w:rsid w:val="00CA1F2F"/>
    <w:rsid w:val="00CD620B"/>
    <w:rsid w:val="00CF2E68"/>
    <w:rsid w:val="00CF58E7"/>
    <w:rsid w:val="00D02A1C"/>
    <w:rsid w:val="00D07721"/>
    <w:rsid w:val="00D1571D"/>
    <w:rsid w:val="00D26D5E"/>
    <w:rsid w:val="00D64CD8"/>
    <w:rsid w:val="00D67E51"/>
    <w:rsid w:val="00DA3A5A"/>
    <w:rsid w:val="00DA56CA"/>
    <w:rsid w:val="00DD5B73"/>
    <w:rsid w:val="00DF6377"/>
    <w:rsid w:val="00E06F8F"/>
    <w:rsid w:val="00E14042"/>
    <w:rsid w:val="00EA7814"/>
    <w:rsid w:val="00EB0BBD"/>
    <w:rsid w:val="00EB54C7"/>
    <w:rsid w:val="00EB7591"/>
    <w:rsid w:val="00EC6E87"/>
    <w:rsid w:val="00F0109D"/>
    <w:rsid w:val="00F348B5"/>
    <w:rsid w:val="00F403D4"/>
    <w:rsid w:val="00F50B2C"/>
    <w:rsid w:val="00F67756"/>
    <w:rsid w:val="00FA7876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01891\AppData\Local\Temp\Temp1_pressemelding.zip\Pressemel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77545017614604834936241F332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B49FF-90F9-443E-85D4-4538238B281C}"/>
      </w:docPartPr>
      <w:docPartBody>
        <w:p w:rsidR="00932918" w:rsidRDefault="003A5912">
          <w:pPr>
            <w:pStyle w:val="8B77545017614604834936241F3320DC"/>
          </w:pPr>
          <w:r w:rsidRPr="00DA3A5A">
            <w:rPr>
              <w:rStyle w:val="Plassholdertekst"/>
              <w:color w:val="1F497D" w:themeColor="text2"/>
            </w:rPr>
            <w:t>[Tittel]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1444B-884C-41C5-AA79-1DC60038D766}"/>
      </w:docPartPr>
      <w:docPartBody>
        <w:p w:rsidR="00E42ED1" w:rsidRDefault="00BD0B68">
          <w:r w:rsidRPr="0039653C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E62CA-5877-4325-9C09-BAEE09ECB31B}"/>
      </w:docPartPr>
      <w:docPartBody>
        <w:p w:rsidR="00000000" w:rsidRDefault="00E42ED1">
          <w:r w:rsidRPr="009C2D6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F77B8C539D94AAEA71EA12CA5C618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D04A4-16F7-47CE-99A7-564E9B2EA16B}"/>
      </w:docPartPr>
      <w:docPartBody>
        <w:p w:rsidR="00000000" w:rsidRDefault="00E42ED1" w:rsidP="00E42ED1">
          <w:pPr>
            <w:pStyle w:val="EF77B8C539D94AAEA71EA12CA5C61896"/>
          </w:pPr>
          <w:r w:rsidRPr="0039653C">
            <w:rPr>
              <w:rStyle w:val="Plassholdertekst"/>
            </w:rPr>
            <w:t>Velg et element.</w:t>
          </w:r>
        </w:p>
      </w:docPartBody>
    </w:docPart>
    <w:docPart>
      <w:docPartPr>
        <w:name w:val="741F23149C9D4DA6B5E187611B419C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65809-F70A-4C8E-B462-72822F1AA409}"/>
      </w:docPartPr>
      <w:docPartBody>
        <w:p w:rsidR="00000000" w:rsidRDefault="00E42ED1" w:rsidP="00E42ED1">
          <w:pPr>
            <w:pStyle w:val="741F23149C9D4DA6B5E187611B419CC9"/>
          </w:pPr>
          <w:r w:rsidRPr="009C2D6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2360E4D3B74BADB943421DD4D681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CCD42-3D89-47EB-9195-09E61988C93E}"/>
      </w:docPartPr>
      <w:docPartBody>
        <w:p w:rsidR="00000000" w:rsidRDefault="00E42ED1" w:rsidP="00E42ED1">
          <w:pPr>
            <w:pStyle w:val="702360E4D3B74BADB943421DD4D68106"/>
          </w:pPr>
          <w:r w:rsidRPr="0039653C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C6"/>
    <w:rsid w:val="003A5912"/>
    <w:rsid w:val="00405B90"/>
    <w:rsid w:val="00447021"/>
    <w:rsid w:val="00932918"/>
    <w:rsid w:val="00BD0B68"/>
    <w:rsid w:val="00E42ED1"/>
    <w:rsid w:val="00E807F7"/>
    <w:rsid w:val="00E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E42ED1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  <w:style w:type="paragraph" w:customStyle="1" w:styleId="06AFBFE9D8EC4516BA138F50E6B8F6C0">
    <w:name w:val="06AFBFE9D8EC4516BA138F50E6B8F6C0"/>
    <w:rsid w:val="00405B90"/>
  </w:style>
  <w:style w:type="paragraph" w:customStyle="1" w:styleId="3973BFA1FF2446DDB2DFEF4CFF3E4582">
    <w:name w:val="3973BFA1FF2446DDB2DFEF4CFF3E4582"/>
    <w:rsid w:val="00BD0B68"/>
  </w:style>
  <w:style w:type="paragraph" w:customStyle="1" w:styleId="EF77B8C539D94AAEA71EA12CA5C61896">
    <w:name w:val="EF77B8C539D94AAEA71EA12CA5C61896"/>
    <w:rsid w:val="00E42ED1"/>
  </w:style>
  <w:style w:type="paragraph" w:customStyle="1" w:styleId="741F23149C9D4DA6B5E187611B419CC9">
    <w:name w:val="741F23149C9D4DA6B5E187611B419CC9"/>
    <w:rsid w:val="00E42ED1"/>
  </w:style>
  <w:style w:type="paragraph" w:customStyle="1" w:styleId="F75F2A6C2D924157A031BBCFEF8DB3E0">
    <w:name w:val="F75F2A6C2D924157A031BBCFEF8DB3E0"/>
    <w:rsid w:val="00E42ED1"/>
  </w:style>
  <w:style w:type="paragraph" w:customStyle="1" w:styleId="702360E4D3B74BADB943421DD4D68106">
    <w:name w:val="702360E4D3B74BADB943421DD4D68106"/>
    <w:rsid w:val="00E42E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E42ED1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  <w:style w:type="paragraph" w:customStyle="1" w:styleId="06AFBFE9D8EC4516BA138F50E6B8F6C0">
    <w:name w:val="06AFBFE9D8EC4516BA138F50E6B8F6C0"/>
    <w:rsid w:val="00405B90"/>
  </w:style>
  <w:style w:type="paragraph" w:customStyle="1" w:styleId="3973BFA1FF2446DDB2DFEF4CFF3E4582">
    <w:name w:val="3973BFA1FF2446DDB2DFEF4CFF3E4582"/>
    <w:rsid w:val="00BD0B68"/>
  </w:style>
  <w:style w:type="paragraph" w:customStyle="1" w:styleId="EF77B8C539D94AAEA71EA12CA5C61896">
    <w:name w:val="EF77B8C539D94AAEA71EA12CA5C61896"/>
    <w:rsid w:val="00E42ED1"/>
  </w:style>
  <w:style w:type="paragraph" w:customStyle="1" w:styleId="741F23149C9D4DA6B5E187611B419CC9">
    <w:name w:val="741F23149C9D4DA6B5E187611B419CC9"/>
    <w:rsid w:val="00E42ED1"/>
  </w:style>
  <w:style w:type="paragraph" w:customStyle="1" w:styleId="F75F2A6C2D924157A031BBCFEF8DB3E0">
    <w:name w:val="F75F2A6C2D924157A031BBCFEF8DB3E0"/>
    <w:rsid w:val="00E42ED1"/>
  </w:style>
  <w:style w:type="paragraph" w:customStyle="1" w:styleId="702360E4D3B74BADB943421DD4D68106">
    <w:name w:val="702360E4D3B74BADB943421DD4D68106"/>
    <w:rsid w:val="00E42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slo Kommune">
  <a:themeElements>
    <a:clrScheme name="Oslo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42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Oslo Kommune" id="{3E473211-6996-1945-8CC9-CE7FF0AB4971}" vid="{99BCD9D2-7437-E44B-8F83-2C6A814ABE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E029-6F95-4A5A-9D62-D06DABD64C2A}">
  <ds:schemaRefs/>
</ds:datastoreItem>
</file>

<file path=customXml/itemProps2.xml><?xml version="1.0" encoding="utf-8"?>
<ds:datastoreItem xmlns:ds="http://schemas.openxmlformats.org/officeDocument/2006/customXml" ds:itemID="{4FA9237A-54FC-4B04-ABB4-A06081F3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26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Meld inn i Domenet</cp:lastModifiedBy>
  <cp:revision>6</cp:revision>
  <cp:lastPrinted>2020-01-21T14:07:00Z</cp:lastPrinted>
  <dcterms:created xsi:type="dcterms:W3CDTF">2020-01-21T14:03:00Z</dcterms:created>
  <dcterms:modified xsi:type="dcterms:W3CDTF">2020-01-24T08:07:00Z</dcterms:modified>
</cp:coreProperties>
</file>