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32"/>
          <w:szCs w:val="32"/>
        </w:rPr>
        <w:alias w:val="Tittel"/>
        <w:tag w:val="Tittel"/>
        <w:id w:val="522754596"/>
        <w:placeholder>
          <w:docPart w:val="8B77545017614604834936241F3320DC"/>
        </w:placeholder>
        <w:text w:multiLine="1"/>
      </w:sdtPr>
      <w:sdtEndPr/>
      <w:sdtContent>
        <w:p w:rsidR="00DA3A5A" w:rsidRPr="000204F3" w:rsidRDefault="004F58FA" w:rsidP="00DA3A5A">
          <w:pPr>
            <w:pStyle w:val="Tittel"/>
            <w:rPr>
              <w:sz w:val="32"/>
              <w:szCs w:val="32"/>
            </w:rPr>
          </w:pPr>
          <w:r>
            <w:rPr>
              <w:sz w:val="32"/>
              <w:szCs w:val="32"/>
            </w:rPr>
            <w:t>VARSEL OM T</w:t>
          </w:r>
          <w:r w:rsidR="00A32426" w:rsidRPr="00A32426">
            <w:rPr>
              <w:sz w:val="32"/>
              <w:szCs w:val="32"/>
            </w:rPr>
            <w:t>JENESTEPÅTALE</w:t>
          </w:r>
        </w:p>
      </w:sdtContent>
    </w:sdt>
    <w:p w:rsidR="00415AB8" w:rsidRDefault="004F58FA" w:rsidP="004F58FA">
      <w:r>
        <w:t>I medhold av bestemmelsene i forvaltningsloven § 16 meddeles du he</w:t>
      </w:r>
      <w:r w:rsidR="00415AB8">
        <w:t xml:space="preserve">rved at Oslo kommune, </w:t>
      </w:r>
      <w:sdt>
        <w:sdtPr>
          <w:id w:val="624422816"/>
          <w:placeholder>
            <w:docPart w:val="DefaultPlaceholder_1082065159"/>
          </w:placeholder>
          <w:comboBox>
            <w:listItem w:value="Velg et element."/>
          </w:comboBox>
        </w:sdtPr>
        <w:sdtEndPr/>
        <w:sdtContent>
          <w:r w:rsidR="00415AB8">
            <w:t>(virksomhetens navn)</w:t>
          </w:r>
        </w:sdtContent>
      </w:sdt>
      <w:r w:rsidR="00415AB8">
        <w:t xml:space="preserve"> </w:t>
      </w:r>
      <w:r>
        <w:t>vurderer å gi deg tjenestepåtale for følgende forhold:</w:t>
      </w:r>
      <w:r w:rsidR="00D46F16">
        <w:t xml:space="preserve"> </w:t>
      </w:r>
    </w:p>
    <w:sdt>
      <w:sdtPr>
        <w:id w:val="1467852664"/>
        <w:placeholder>
          <w:docPart w:val="DefaultPlaceholder_1082065158"/>
        </w:placeholder>
        <w:showingPlcHdr/>
      </w:sdtPr>
      <w:sdtContent>
        <w:p w:rsidR="00415AB8" w:rsidRDefault="00E22B64" w:rsidP="004F58FA">
          <w:r w:rsidRPr="002D320A">
            <w:rPr>
              <w:rStyle w:val="Plassholdertekst"/>
            </w:rPr>
            <w:t>Klikk her for å skrive inn tekst.</w:t>
          </w:r>
        </w:p>
      </w:sdtContent>
    </w:sdt>
    <w:p w:rsidR="004F58FA" w:rsidRPr="001E0426" w:rsidRDefault="004F58FA" w:rsidP="004F58FA">
      <w:r w:rsidRPr="001E0426">
        <w:rPr>
          <w:i/>
          <w:color w:val="00B050"/>
        </w:rPr>
        <w:t xml:space="preserve">(Tjenestepåtale kan gis dersom det foreligger brudd på tjenesteplikter eller andre kritikkverdige forhold i tjenesten, se personalhåndboken </w:t>
      </w:r>
      <w:proofErr w:type="spellStart"/>
      <w:r w:rsidRPr="001E0426">
        <w:rPr>
          <w:i/>
          <w:color w:val="00B050"/>
        </w:rPr>
        <w:t>kap</w:t>
      </w:r>
      <w:proofErr w:type="spellEnd"/>
      <w:r w:rsidRPr="001E0426">
        <w:rPr>
          <w:i/>
          <w:color w:val="00B050"/>
        </w:rPr>
        <w:t xml:space="preserve">. 3.10.2. Forhåndsvarslet skal gjøre greie for hva saken gjelder og ellers inneholde det som anses påkrevd for at den ansatte på en forsvarlig måte kan ivareta sine interesser.) </w:t>
      </w:r>
    </w:p>
    <w:p w:rsidR="004F58FA" w:rsidRDefault="004F58FA" w:rsidP="004F58FA">
      <w:r>
        <w:t xml:space="preserve">Rettsgrunnlaget for tjenestepåtalen er personalreglementets § 11. </w:t>
      </w:r>
    </w:p>
    <w:p w:rsidR="004F58FA" w:rsidRDefault="004F58FA" w:rsidP="004F58FA">
      <w:r>
        <w:t>Vi gjør oppmerksom på at du har rett til å uttale deg før endelig vedtak om tjenestepåtale fattes. Uttalelsen kan enten skje skriftlig eller ved møte med administra</w:t>
      </w:r>
      <w:r w:rsidR="001E0426">
        <w:t xml:space="preserve">sjonen. Uttalefrist settes til </w:t>
      </w:r>
      <w:r w:rsidR="00415AB8">
        <w:br/>
      </w:r>
      <w:r w:rsidRPr="001E0426">
        <w:rPr>
          <w:b/>
        </w:rPr>
        <w:t>14 dager</w:t>
      </w:r>
      <w:r>
        <w:t xml:space="preserve"> fra mottak av dette varsel.</w:t>
      </w:r>
    </w:p>
    <w:p w:rsidR="004F58FA" w:rsidRPr="00A32426" w:rsidRDefault="004F58FA" w:rsidP="00A32426"/>
    <w:p w:rsidR="00E22B64" w:rsidRDefault="00E22B64" w:rsidP="00E22B64">
      <w:pPr>
        <w:tabs>
          <w:tab w:val="left" w:leader="dot" w:pos="3686"/>
          <w:tab w:val="left" w:pos="5670"/>
          <w:tab w:val="left" w:leader="dot" w:pos="9072"/>
        </w:tabs>
        <w:spacing w:after="0" w:line="240" w:lineRule="auto"/>
      </w:pPr>
      <w:r>
        <w:tab/>
      </w:r>
      <w:r>
        <w:tab/>
      </w:r>
      <w:bookmarkStart w:id="0" w:name="_GoBack"/>
      <w:bookmarkEnd w:id="0"/>
      <w:r>
        <w:tab/>
      </w:r>
    </w:p>
    <w:p w:rsidR="00A32426" w:rsidRDefault="00E22B64" w:rsidP="00E22B64">
      <w:pPr>
        <w:tabs>
          <w:tab w:val="left" w:pos="5670"/>
        </w:tabs>
        <w:spacing w:after="0" w:line="240" w:lineRule="auto"/>
      </w:pPr>
      <w:r>
        <w:t>virksomhetsleder</w:t>
      </w:r>
      <w:r>
        <w:tab/>
      </w:r>
      <w:r w:rsidR="001E0426">
        <w:t>HR-sjef</w:t>
      </w:r>
      <w:r w:rsidR="00BC2825">
        <w:t>/personalsjef</w:t>
      </w:r>
      <w:r w:rsidR="00A32426">
        <w:tab/>
      </w:r>
      <w:r w:rsidR="00A32426">
        <w:tab/>
      </w:r>
      <w:r w:rsidR="00A32426">
        <w:tab/>
      </w:r>
    </w:p>
    <w:p w:rsidR="00A32426" w:rsidRDefault="00A32426" w:rsidP="00A32426"/>
    <w:p w:rsidR="001E0426" w:rsidRDefault="001E0426" w:rsidP="00A32426"/>
    <w:p w:rsidR="001E0426" w:rsidRDefault="00A32426" w:rsidP="00A32426">
      <w:pPr>
        <w:spacing w:after="0"/>
      </w:pPr>
      <w:r w:rsidRPr="00A32426">
        <w:t>Ve</w:t>
      </w:r>
      <w:r w:rsidR="001E0426">
        <w:t>dlegg:</w:t>
      </w:r>
      <w:r w:rsidR="001E0426">
        <w:tab/>
        <w:t>Forvaltningsloven § 16</w:t>
      </w:r>
    </w:p>
    <w:p w:rsidR="00A32426" w:rsidRPr="00A32426" w:rsidRDefault="001E0426" w:rsidP="001E0426">
      <w:pPr>
        <w:spacing w:after="0"/>
        <w:ind w:left="708" w:firstLine="708"/>
      </w:pPr>
      <w:r>
        <w:t>Personalreglementets § 11</w:t>
      </w:r>
    </w:p>
    <w:sectPr w:rsidR="00A32426" w:rsidRPr="00A32426" w:rsidSect="00415AB8">
      <w:headerReference w:type="first" r:id="rId10"/>
      <w:pgSz w:w="11900" w:h="16840"/>
      <w:pgMar w:top="2438" w:right="1338" w:bottom="1843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ED0" w:rsidRDefault="004D0ED0" w:rsidP="006C4732">
      <w:pPr>
        <w:spacing w:line="240" w:lineRule="auto"/>
      </w:pPr>
      <w:r>
        <w:separator/>
      </w:r>
    </w:p>
  </w:endnote>
  <w:endnote w:type="continuationSeparator" w:id="0">
    <w:p w:rsidR="004D0ED0" w:rsidRDefault="004D0ED0" w:rsidP="006C4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 TEST">
    <w:altName w:val="Calibri"/>
    <w:charset w:val="4D"/>
    <w:family w:val="auto"/>
    <w:pitch w:val="variable"/>
    <w:sig w:usb0="00000007" w:usb1="00000001" w:usb2="00000000" w:usb3="00000000" w:csb0="00000093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  <w:embedRegular r:id="rId1" w:fontKey="{AE14555D-624B-42CB-9C2B-17117AD91907}"/>
    <w:embedBold r:id="rId2" w:fontKey="{E12C3E6A-794B-4DD0-95C7-9722BC2AD7E3}"/>
    <w:embedItalic r:id="rId3" w:fontKey="{2F628C0B-AF8D-47FF-BFD2-4610B9AB0258}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  <w:embedBold r:id="rId4" w:fontKey="{A1CE037C-A4E4-4B07-AAE4-6F60600597B9}"/>
  </w:font>
  <w:font w:name="Helvetica-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  <w:embedRegular r:id="rId5" w:fontKey="{A02DEF9E-A9ED-4785-A424-69F7BDD904A1}"/>
  </w:font>
  <w:font w:name="Times New Roman (CS-brødtekst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ED0" w:rsidRDefault="004D0ED0" w:rsidP="006C4732">
      <w:pPr>
        <w:spacing w:line="240" w:lineRule="auto"/>
      </w:pPr>
      <w:r>
        <w:separator/>
      </w:r>
    </w:p>
  </w:footnote>
  <w:footnote w:type="continuationSeparator" w:id="0">
    <w:p w:rsidR="004D0ED0" w:rsidRDefault="004D0ED0" w:rsidP="006C47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AB8" w:rsidRDefault="00415AB8" w:rsidP="00415AB8">
    <w:pPr>
      <w:tabs>
        <w:tab w:val="left" w:pos="7867"/>
      </w:tabs>
      <w:spacing w:after="0"/>
      <w:rPr>
        <w:color w:val="002060"/>
        <w:sz w:val="28"/>
        <w:szCs w:val="28"/>
      </w:rPr>
    </w:pPr>
    <w:r w:rsidRPr="000204F3">
      <w:rPr>
        <w:noProof/>
        <w:color w:val="002060"/>
        <w:sz w:val="28"/>
        <w:szCs w:val="28"/>
        <w:lang w:eastAsia="nb-NO"/>
      </w:rPr>
      <w:drawing>
        <wp:anchor distT="0" distB="0" distL="114300" distR="114300" simplePos="0" relativeHeight="251659264" behindDoc="0" locked="0" layoutInCell="1" allowOverlap="1" wp14:anchorId="645A10AA" wp14:editId="6E3E3E1F">
          <wp:simplePos x="0" y="0"/>
          <wp:positionH relativeFrom="column">
            <wp:posOffset>4812453</wp:posOffset>
          </wp:positionH>
          <wp:positionV relativeFrom="paragraph">
            <wp:posOffset>18415</wp:posOffset>
          </wp:positionV>
          <wp:extent cx="1083530" cy="558000"/>
          <wp:effectExtent l="0" t="0" r="254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o-logo-morkeblaa-RGB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530" cy="55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15AB8" w:rsidRDefault="00415AB8" w:rsidP="00415AB8">
    <w:pPr>
      <w:tabs>
        <w:tab w:val="left" w:pos="7867"/>
      </w:tabs>
      <w:spacing w:after="0"/>
      <w:rPr>
        <w:color w:val="002060"/>
        <w:sz w:val="28"/>
        <w:szCs w:val="28"/>
      </w:rPr>
    </w:pPr>
    <w:r>
      <w:rPr>
        <w:color w:val="002060"/>
        <w:sz w:val="28"/>
        <w:szCs w:val="28"/>
      </w:rPr>
      <w:t>Virksomhetens navn</w:t>
    </w:r>
  </w:p>
  <w:p w:rsidR="00415AB8" w:rsidRDefault="00415AB8" w:rsidP="00415AB8">
    <w:pPr>
      <w:tabs>
        <w:tab w:val="left" w:pos="7867"/>
      </w:tabs>
      <w:spacing w:after="0"/>
      <w:ind w:left="4536"/>
      <w:rPr>
        <w:b/>
        <w:sz w:val="24"/>
      </w:rPr>
    </w:pPr>
  </w:p>
  <w:p w:rsidR="00415AB8" w:rsidRDefault="00415AB8" w:rsidP="00415AB8">
    <w:pPr>
      <w:tabs>
        <w:tab w:val="left" w:pos="7867"/>
      </w:tabs>
      <w:spacing w:after="0"/>
      <w:ind w:left="4536"/>
      <w:rPr>
        <w:b/>
        <w:sz w:val="24"/>
      </w:rPr>
    </w:pPr>
  </w:p>
  <w:p w:rsidR="00415AB8" w:rsidRPr="007D2E7C" w:rsidRDefault="00415AB8" w:rsidP="00415AB8">
    <w:pPr>
      <w:tabs>
        <w:tab w:val="left" w:pos="7867"/>
      </w:tabs>
      <w:spacing w:after="0"/>
      <w:ind w:left="4536"/>
      <w:rPr>
        <w:b/>
        <w:sz w:val="22"/>
        <w:szCs w:val="22"/>
      </w:rPr>
    </w:pPr>
    <w:r w:rsidRPr="007D2E7C">
      <w:rPr>
        <w:b/>
        <w:sz w:val="22"/>
        <w:szCs w:val="22"/>
      </w:rPr>
      <w:t>Unntatt offentlighet</w:t>
    </w:r>
  </w:p>
  <w:p w:rsidR="00415AB8" w:rsidRPr="00C92762" w:rsidRDefault="00415AB8" w:rsidP="00415AB8">
    <w:pPr>
      <w:tabs>
        <w:tab w:val="left" w:pos="7867"/>
      </w:tabs>
      <w:spacing w:after="0"/>
      <w:ind w:left="4536"/>
      <w:rPr>
        <w:szCs w:val="20"/>
      </w:rPr>
    </w:pPr>
    <w:proofErr w:type="spellStart"/>
    <w:r w:rsidRPr="00C92762">
      <w:rPr>
        <w:szCs w:val="20"/>
      </w:rPr>
      <w:t>O</w:t>
    </w:r>
    <w:r>
      <w:rPr>
        <w:szCs w:val="20"/>
      </w:rPr>
      <w:t>ffl</w:t>
    </w:r>
    <w:proofErr w:type="spellEnd"/>
    <w:r>
      <w:rPr>
        <w:szCs w:val="20"/>
      </w:rPr>
      <w:t>. 13,</w:t>
    </w:r>
    <w:r w:rsidRPr="00C92762">
      <w:rPr>
        <w:szCs w:val="20"/>
      </w:rPr>
      <w:t xml:space="preserve"> jf. </w:t>
    </w:r>
    <w:proofErr w:type="spellStart"/>
    <w:r w:rsidRPr="00C92762">
      <w:rPr>
        <w:szCs w:val="20"/>
      </w:rPr>
      <w:t>fvl</w:t>
    </w:r>
    <w:proofErr w:type="spellEnd"/>
    <w:r w:rsidRPr="00C92762">
      <w:rPr>
        <w:szCs w:val="20"/>
      </w:rPr>
      <w:t>. § 13 første ledd nr. 1</w:t>
    </w:r>
  </w:p>
  <w:p w:rsidR="00415AB8" w:rsidRPr="00A32426" w:rsidRDefault="00415AB8" w:rsidP="00415AB8">
    <w:pPr>
      <w:tabs>
        <w:tab w:val="left" w:pos="7867"/>
      </w:tabs>
      <w:rPr>
        <w:sz w:val="28"/>
        <w:szCs w:val="28"/>
      </w:rPr>
    </w:pPr>
  </w:p>
  <w:p w:rsidR="00415AB8" w:rsidRPr="00415AB8" w:rsidRDefault="00415AB8" w:rsidP="00415AB8">
    <w:pPr>
      <w:tabs>
        <w:tab w:val="left" w:pos="7867"/>
      </w:tabs>
      <w:jc w:val="right"/>
      <w:rPr>
        <w:sz w:val="28"/>
        <w:szCs w:val="28"/>
      </w:rPr>
    </w:pPr>
    <w:r w:rsidRPr="00C92762">
      <w:rPr>
        <w:szCs w:val="20"/>
      </w:rPr>
      <w:t>Dato</w:t>
    </w:r>
    <w:r>
      <w:rPr>
        <w:szCs w:val="20"/>
      </w:rPr>
      <w:t>:</w:t>
    </w:r>
    <w:r w:rsidRPr="00C92762">
      <w:rPr>
        <w:szCs w:val="20"/>
      </w:rPr>
      <w:t xml:space="preserve"> </w:t>
    </w:r>
    <w:sdt>
      <w:sdtPr>
        <w:rPr>
          <w:szCs w:val="20"/>
        </w:rPr>
        <w:id w:val="-174185098"/>
        <w:placeholder>
          <w:docPart w:val="DefaultPlaceholder_1082065160"/>
        </w:placeholder>
        <w:date>
          <w:dateFormat w:val="dd.MM.yyyy"/>
          <w:lid w:val="nb-NO"/>
          <w:storeMappedDataAs w:val="dateTime"/>
          <w:calendar w:val="gregorian"/>
        </w:date>
      </w:sdtPr>
      <w:sdtEndPr/>
      <w:sdtContent>
        <w:r w:rsidRPr="0006597A">
          <w:rPr>
            <w:szCs w:val="20"/>
          </w:rPr>
          <w:t>(dato)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5CF7"/>
    <w:multiLevelType w:val="hybridMultilevel"/>
    <w:tmpl w:val="8D3A9046"/>
    <w:lvl w:ilvl="0" w:tplc="4156D63A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396354"/>
    <w:multiLevelType w:val="hybridMultilevel"/>
    <w:tmpl w:val="26AAB530"/>
    <w:lvl w:ilvl="0" w:tplc="8FB81F22">
      <w:start w:val="26"/>
      <w:numFmt w:val="bullet"/>
      <w:pStyle w:val="Sitat"/>
      <w:lvlText w:val="—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07DC4"/>
    <w:multiLevelType w:val="hybridMultilevel"/>
    <w:tmpl w:val="1D9C666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5066F23"/>
    <w:multiLevelType w:val="hybridMultilevel"/>
    <w:tmpl w:val="50A073D2"/>
    <w:lvl w:ilvl="0" w:tplc="31E0EEEA">
      <w:numFmt w:val="bullet"/>
      <w:lvlText w:val="–"/>
      <w:lvlJc w:val="left"/>
      <w:pPr>
        <w:ind w:left="720" w:hanging="360"/>
      </w:pPr>
      <w:rPr>
        <w:rFonts w:ascii="Oslo Sans Office TEST" w:eastAsiaTheme="minorHAnsi" w:hAnsi="Oslo Sans Office TES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0624E"/>
    <w:multiLevelType w:val="hybridMultilevel"/>
    <w:tmpl w:val="E208FCC6"/>
    <w:lvl w:ilvl="0" w:tplc="0F9C58A4">
      <w:numFmt w:val="bullet"/>
      <w:lvlText w:val="•"/>
      <w:lvlJc w:val="left"/>
      <w:pPr>
        <w:ind w:left="1418" w:hanging="710"/>
      </w:pPr>
      <w:rPr>
        <w:rFonts w:ascii="Oslo Sans Office" w:eastAsiaTheme="minorHAnsi" w:hAnsi="Oslo Sans Offic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F76406B"/>
    <w:multiLevelType w:val="hybridMultilevel"/>
    <w:tmpl w:val="6FD6E278"/>
    <w:lvl w:ilvl="0" w:tplc="3B76AFC4">
      <w:numFmt w:val="bullet"/>
      <w:lvlText w:val="-"/>
      <w:lvlJc w:val="left"/>
      <w:pPr>
        <w:ind w:left="720" w:hanging="360"/>
      </w:pPr>
      <w:rPr>
        <w:rFonts w:ascii="Oslo Sans Office TEST" w:eastAsiaTheme="minorHAnsi" w:hAnsi="Oslo Sans Office TES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010BF"/>
    <w:multiLevelType w:val="hybridMultilevel"/>
    <w:tmpl w:val="57105B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75E92"/>
    <w:multiLevelType w:val="hybridMultilevel"/>
    <w:tmpl w:val="ADA4F38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1"/>
    <w:lvlOverride w:ilvl="0">
      <w:startOverride w:val="26"/>
    </w:lvlOverride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37"/>
    <w:rsid w:val="00005E18"/>
    <w:rsid w:val="00012A8B"/>
    <w:rsid w:val="000204F3"/>
    <w:rsid w:val="000234A7"/>
    <w:rsid w:val="00045AE2"/>
    <w:rsid w:val="000623E4"/>
    <w:rsid w:val="00065263"/>
    <w:rsid w:val="000A00AE"/>
    <w:rsid w:val="000E3BC2"/>
    <w:rsid w:val="00163BBB"/>
    <w:rsid w:val="001824FE"/>
    <w:rsid w:val="001C083F"/>
    <w:rsid w:val="001C61B9"/>
    <w:rsid w:val="001E0426"/>
    <w:rsid w:val="001F3028"/>
    <w:rsid w:val="00262D9F"/>
    <w:rsid w:val="00287FEF"/>
    <w:rsid w:val="00291711"/>
    <w:rsid w:val="002D4441"/>
    <w:rsid w:val="002E3894"/>
    <w:rsid w:val="002E4419"/>
    <w:rsid w:val="0030769B"/>
    <w:rsid w:val="003243A0"/>
    <w:rsid w:val="00330D29"/>
    <w:rsid w:val="003629E7"/>
    <w:rsid w:val="00383165"/>
    <w:rsid w:val="00397AA4"/>
    <w:rsid w:val="00415AB8"/>
    <w:rsid w:val="00420F28"/>
    <w:rsid w:val="004527B3"/>
    <w:rsid w:val="004534DB"/>
    <w:rsid w:val="004617C8"/>
    <w:rsid w:val="00475B78"/>
    <w:rsid w:val="0049351C"/>
    <w:rsid w:val="004D0570"/>
    <w:rsid w:val="004D0ED0"/>
    <w:rsid w:val="004E446D"/>
    <w:rsid w:val="004F58FA"/>
    <w:rsid w:val="00574DEE"/>
    <w:rsid w:val="00582537"/>
    <w:rsid w:val="00584FBB"/>
    <w:rsid w:val="00595F9B"/>
    <w:rsid w:val="005F12D3"/>
    <w:rsid w:val="005F457A"/>
    <w:rsid w:val="00625507"/>
    <w:rsid w:val="00646141"/>
    <w:rsid w:val="0065141A"/>
    <w:rsid w:val="006C4732"/>
    <w:rsid w:val="007208C8"/>
    <w:rsid w:val="007524F2"/>
    <w:rsid w:val="00787AC1"/>
    <w:rsid w:val="007925A0"/>
    <w:rsid w:val="007A4856"/>
    <w:rsid w:val="007C477B"/>
    <w:rsid w:val="007D2E7C"/>
    <w:rsid w:val="007E5954"/>
    <w:rsid w:val="00801692"/>
    <w:rsid w:val="0083379D"/>
    <w:rsid w:val="00840EAB"/>
    <w:rsid w:val="00854ADE"/>
    <w:rsid w:val="008556C1"/>
    <w:rsid w:val="00860F2F"/>
    <w:rsid w:val="008A07D2"/>
    <w:rsid w:val="008E56AB"/>
    <w:rsid w:val="00904B55"/>
    <w:rsid w:val="00907A6A"/>
    <w:rsid w:val="009635F3"/>
    <w:rsid w:val="00976047"/>
    <w:rsid w:val="0098663D"/>
    <w:rsid w:val="009C52A7"/>
    <w:rsid w:val="009C728C"/>
    <w:rsid w:val="009E2FD3"/>
    <w:rsid w:val="009E37FC"/>
    <w:rsid w:val="00A1199F"/>
    <w:rsid w:val="00A20DDD"/>
    <w:rsid w:val="00A23AEF"/>
    <w:rsid w:val="00A32426"/>
    <w:rsid w:val="00A82758"/>
    <w:rsid w:val="00AA360C"/>
    <w:rsid w:val="00B469C6"/>
    <w:rsid w:val="00B53206"/>
    <w:rsid w:val="00B77E90"/>
    <w:rsid w:val="00BC2825"/>
    <w:rsid w:val="00BC7081"/>
    <w:rsid w:val="00BD6B6C"/>
    <w:rsid w:val="00BF6DE0"/>
    <w:rsid w:val="00BF71F6"/>
    <w:rsid w:val="00C32651"/>
    <w:rsid w:val="00C41648"/>
    <w:rsid w:val="00C4248F"/>
    <w:rsid w:val="00C42E58"/>
    <w:rsid w:val="00C75F0B"/>
    <w:rsid w:val="00C826E6"/>
    <w:rsid w:val="00C92762"/>
    <w:rsid w:val="00C93D9F"/>
    <w:rsid w:val="00CF2E68"/>
    <w:rsid w:val="00CF58E7"/>
    <w:rsid w:val="00D02A1C"/>
    <w:rsid w:val="00D07721"/>
    <w:rsid w:val="00D1571D"/>
    <w:rsid w:val="00D26D5E"/>
    <w:rsid w:val="00D46F16"/>
    <w:rsid w:val="00D64CD8"/>
    <w:rsid w:val="00D67E51"/>
    <w:rsid w:val="00DA3A5A"/>
    <w:rsid w:val="00DA56CA"/>
    <w:rsid w:val="00DD5B73"/>
    <w:rsid w:val="00DF6377"/>
    <w:rsid w:val="00E06F8F"/>
    <w:rsid w:val="00E14042"/>
    <w:rsid w:val="00E22B64"/>
    <w:rsid w:val="00EA7814"/>
    <w:rsid w:val="00EB0BBD"/>
    <w:rsid w:val="00EB54C7"/>
    <w:rsid w:val="00EB7591"/>
    <w:rsid w:val="00EC6E87"/>
    <w:rsid w:val="00F0109D"/>
    <w:rsid w:val="00F403D4"/>
    <w:rsid w:val="00F70C98"/>
    <w:rsid w:val="00FA7876"/>
    <w:rsid w:val="00FB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nhideWhenUsed="0"/>
    <w:lsdException w:name="toa heading" w:unhideWhenUsed="0"/>
    <w:lsdException w:name="List" w:unhideWhenUsed="0"/>
    <w:lsdException w:name="Title" w:semiHidden="0" w:uiPriority="10" w:unhideWhenUsed="0"/>
    <w:lsdException w:name="Default Paragraph Font" w:uiPriority="1"/>
    <w:lsdException w:name="List Continue" w:unhideWhenUsed="0"/>
    <w:lsdException w:name="List Continue 2" w:unhideWhenUsed="0"/>
    <w:lsdException w:name="List Continue 3" w:unhideWhenUsed="0"/>
    <w:lsdException w:name="List Continue 4" w:unhideWhenUsed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Web 1" w:unhideWhenUsed="0"/>
    <w:lsdException w:name="Table Web 2" w:unhideWhenUsed="0"/>
    <w:lsdException w:name="Table Web 3" w:unhideWhenUsed="0"/>
    <w:lsdException w:name="Table Grid" w:uiPriority="39" w:unhideWhenUsed="0"/>
    <w:lsdException w:name="Table Theme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8556C1"/>
    <w:pPr>
      <w:spacing w:after="280" w:line="264" w:lineRule="auto"/>
    </w:pPr>
    <w:rPr>
      <w:sz w:val="20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semiHidden/>
    <w:rsid w:val="00B469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A2859" w:themeColor="text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B469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A2859" w:themeColor="text2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B469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A2859" w:themeColor="text2"/>
      <w:sz w:val="24"/>
    </w:rPr>
  </w:style>
  <w:style w:type="paragraph" w:styleId="Overskrift4">
    <w:name w:val="heading 4"/>
    <w:aliases w:val="Mellomtittel"/>
    <w:basedOn w:val="Normal"/>
    <w:next w:val="Normal"/>
    <w:link w:val="Overskrift4Tegn"/>
    <w:uiPriority w:val="9"/>
    <w:qFormat/>
    <w:rsid w:val="00A20DDD"/>
    <w:pPr>
      <w:spacing w:after="0"/>
      <w:outlineLvl w:val="3"/>
    </w:pPr>
    <w:rPr>
      <w:b/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semiHidden/>
    <w:rsid w:val="00DA3A5A"/>
    <w:rPr>
      <w:rFonts w:asciiTheme="majorHAnsi" w:eastAsiaTheme="majorEastAsia" w:hAnsiTheme="majorHAnsi" w:cstheme="majorBidi"/>
      <w:color w:val="2A2859" w:themeColor="text2"/>
      <w:sz w:val="32"/>
      <w:szCs w:val="32"/>
    </w:rPr>
  </w:style>
  <w:style w:type="paragraph" w:customStyle="1" w:styleId="Uthevet">
    <w:name w:val="Uthevet"/>
    <w:basedOn w:val="Normal"/>
    <w:semiHidden/>
    <w:rsid w:val="007208C8"/>
    <w:pPr>
      <w:widowControl w:val="0"/>
      <w:autoSpaceDE w:val="0"/>
      <w:autoSpaceDN w:val="0"/>
      <w:spacing w:line="285" w:lineRule="exact"/>
      <w:ind w:left="119"/>
    </w:pPr>
    <w:rPr>
      <w:rFonts w:ascii="Helvetica" w:eastAsia="Helvetica-Light" w:hAnsi="Helvetica" w:cs="Helvetica-Light"/>
      <w:b/>
      <w:color w:val="231F20"/>
      <w:szCs w:val="22"/>
      <w:lang w:bidi="en-GB"/>
    </w:rPr>
  </w:style>
  <w:style w:type="table" w:customStyle="1" w:styleId="CreunaTabell1">
    <w:name w:val="Creuna Tabell 1"/>
    <w:basedOn w:val="Vanligtabell"/>
    <w:uiPriority w:val="99"/>
    <w:rsid w:val="00D67E51"/>
    <w:rPr>
      <w:rFonts w:ascii="Constantia" w:hAnsi="Constantia"/>
      <w:color w:val="030303"/>
      <w:sz w:val="21"/>
      <w:szCs w:val="21"/>
      <w:lang w:val="nb-NO" w:eastAsia="en-US"/>
    </w:rPr>
    <w:tblPr/>
    <w:tblStylePr w:type="firstRow">
      <w:rPr>
        <w:rFonts w:asciiTheme="majorHAnsi" w:hAnsiTheme="majorHAnsi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customStyle="1" w:styleId="Stil1">
    <w:name w:val="Stil1"/>
    <w:basedOn w:val="Vanligtabell"/>
    <w:uiPriority w:val="99"/>
    <w:rsid w:val="00D67E51"/>
    <w:rPr>
      <w:color w:val="030303"/>
      <w:sz w:val="21"/>
      <w:szCs w:val="21"/>
      <w:lang w:val="nb-NO" w:eastAsia="en-US"/>
    </w:rPr>
    <w:tblPr/>
  </w:style>
  <w:style w:type="table" w:customStyle="1" w:styleId="Creuna">
    <w:name w:val="Creuna"/>
    <w:basedOn w:val="Vanligtabell"/>
    <w:uiPriority w:val="99"/>
    <w:rsid w:val="00D67E51"/>
    <w:rPr>
      <w:rFonts w:cs="Times New Roman (CS-brødtekst)"/>
      <w:color w:val="000000" w:themeColor="text1"/>
      <w:sz w:val="20"/>
      <w:szCs w:val="21"/>
      <w:lang w:val="nb-NO" w:eastAsia="en-US"/>
    </w:rPr>
    <w:tblPr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cantSplit/>
      <w:tblHeader/>
    </w:trPr>
    <w:tcPr>
      <w:shd w:val="clear" w:color="auto" w:fill="FFFFFF"/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band2Vert">
      <w:rPr>
        <w:rFonts w:asciiTheme="minorHAnsi" w:hAnsiTheme="minorHAnsi"/>
        <w:sz w:val="20"/>
      </w:rPr>
    </w:tblStylePr>
  </w:style>
  <w:style w:type="table" w:customStyle="1" w:styleId="Creunaenkel">
    <w:name w:val="Creuna enkel"/>
    <w:basedOn w:val="Vanligtabell"/>
    <w:uiPriority w:val="99"/>
    <w:rsid w:val="00D67E51"/>
    <w:rPr>
      <w:color w:val="030303"/>
      <w:sz w:val="20"/>
      <w:szCs w:val="21"/>
      <w:lang w:val="nb-NO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styleId="Sterktsitat">
    <w:name w:val="Intense Quote"/>
    <w:basedOn w:val="Normal"/>
    <w:next w:val="Normal"/>
    <w:link w:val="SterktsitatTegn"/>
    <w:uiPriority w:val="30"/>
    <w:semiHidden/>
    <w:rsid w:val="00854ADE"/>
    <w:pPr>
      <w:pBdr>
        <w:top w:val="single" w:sz="4" w:space="10" w:color="034B45" w:themeColor="accent1"/>
        <w:bottom w:val="single" w:sz="4" w:space="10" w:color="034B45" w:themeColor="accent1"/>
      </w:pBdr>
      <w:spacing w:before="360" w:after="360"/>
      <w:ind w:left="864" w:right="864"/>
      <w:jc w:val="center"/>
    </w:pPr>
    <w:rPr>
      <w:i/>
      <w:iCs/>
      <w:color w:val="034B4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DA3A5A"/>
    <w:rPr>
      <w:rFonts w:ascii="Oslo Sans Office TEST" w:hAnsi="Oslo Sans Office TEST"/>
      <w:i/>
      <w:iCs/>
      <w:color w:val="034B45" w:themeColor="accent1"/>
      <w:sz w:val="20"/>
    </w:rPr>
  </w:style>
  <w:style w:type="character" w:customStyle="1" w:styleId="Emneknagg1">
    <w:name w:val="Emneknagg1"/>
    <w:basedOn w:val="Standardskriftforavsnitt"/>
    <w:uiPriority w:val="99"/>
    <w:semiHidden/>
    <w:rsid w:val="00854ADE"/>
    <w:rPr>
      <w:color w:val="6FE9FF"/>
      <w:shd w:val="clear" w:color="auto" w:fill="E1DFDD"/>
    </w:rPr>
  </w:style>
  <w:style w:type="character" w:styleId="Svakreferanse">
    <w:name w:val="Subtle Reference"/>
    <w:basedOn w:val="Standardskriftforavsnitt"/>
    <w:uiPriority w:val="31"/>
    <w:semiHidden/>
    <w:rsid w:val="00854ADE"/>
    <w:rPr>
      <w:smallCaps/>
      <w:color w:val="5A5A5A" w:themeColor="text1" w:themeTint="A5"/>
    </w:rPr>
  </w:style>
  <w:style w:type="paragraph" w:styleId="Bobletekst">
    <w:name w:val="Balloon Text"/>
    <w:basedOn w:val="Normal"/>
    <w:link w:val="BobletekstTegn"/>
    <w:uiPriority w:val="99"/>
    <w:semiHidden/>
    <w:rsid w:val="006C4732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A3A5A"/>
    <w:rPr>
      <w:rFonts w:ascii="Times New Roman" w:hAnsi="Times New Roman" w:cs="Times New Roman"/>
      <w:sz w:val="18"/>
      <w:szCs w:val="18"/>
    </w:rPr>
  </w:style>
  <w:style w:type="paragraph" w:customStyle="1" w:styleId="Topptittel">
    <w:name w:val="Topptittel"/>
    <w:basedOn w:val="Normal"/>
    <w:semiHidden/>
    <w:rsid w:val="00BD6B6C"/>
    <w:pPr>
      <w:spacing w:line="192" w:lineRule="auto"/>
    </w:pPr>
    <w:rPr>
      <w:noProof/>
      <w:color w:val="2A2859" w:themeColor="text2"/>
      <w:sz w:val="38"/>
      <w:szCs w:val="38"/>
    </w:rPr>
  </w:style>
  <w:style w:type="paragraph" w:customStyle="1" w:styleId="Brevreferanse">
    <w:name w:val="Brev referanse"/>
    <w:basedOn w:val="Normal"/>
    <w:semiHidden/>
    <w:rsid w:val="00EB0BBD"/>
    <w:pPr>
      <w:snapToGrid w:val="0"/>
      <w:spacing w:after="0" w:line="240" w:lineRule="auto"/>
    </w:pPr>
    <w:rPr>
      <w:color w:val="030303"/>
      <w:sz w:val="16"/>
      <w:szCs w:val="15"/>
      <w:lang w:eastAsia="en-US"/>
    </w:rPr>
  </w:style>
  <w:style w:type="paragraph" w:styleId="Tittel">
    <w:name w:val="Title"/>
    <w:next w:val="Normal"/>
    <w:link w:val="TittelTegn"/>
    <w:uiPriority w:val="10"/>
    <w:rsid w:val="00DA3A5A"/>
    <w:pPr>
      <w:spacing w:before="240" w:after="120"/>
    </w:pPr>
    <w:rPr>
      <w:rFonts w:asciiTheme="majorHAnsi" w:eastAsiaTheme="majorEastAsia" w:hAnsiTheme="majorHAnsi" w:cstheme="majorBidi"/>
      <w:noProof/>
      <w:color w:val="2A2859" w:themeColor="text2"/>
      <w:sz w:val="28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A3A5A"/>
    <w:rPr>
      <w:rFonts w:asciiTheme="majorHAnsi" w:eastAsiaTheme="majorEastAsia" w:hAnsiTheme="majorHAnsi" w:cstheme="majorBidi"/>
      <w:color w:val="2A2859" w:themeColor="text2"/>
      <w:sz w:val="26"/>
      <w:szCs w:val="26"/>
    </w:rPr>
  </w:style>
  <w:style w:type="character" w:styleId="Boktittel">
    <w:name w:val="Book Title"/>
    <w:basedOn w:val="Standardskriftforavsnitt"/>
    <w:uiPriority w:val="33"/>
    <w:semiHidden/>
    <w:rsid w:val="00854ADE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semiHidden/>
    <w:rsid w:val="00854ADE"/>
    <w:rPr>
      <w:b/>
      <w:bCs/>
      <w:smallCaps/>
      <w:color w:val="034B45" w:themeColor="accent1"/>
      <w:spacing w:val="5"/>
    </w:rPr>
  </w:style>
  <w:style w:type="character" w:styleId="Sterkutheving">
    <w:name w:val="Intense Emphasis"/>
    <w:basedOn w:val="Sterk"/>
    <w:uiPriority w:val="21"/>
    <w:semiHidden/>
    <w:rsid w:val="00DD5B73"/>
    <w:rPr>
      <w:b/>
      <w:bCs/>
      <w:color w:val="2A2859" w:themeColor="text2"/>
    </w:rPr>
  </w:style>
  <w:style w:type="paragraph" w:styleId="Listeavsnitt">
    <w:name w:val="List Paragraph"/>
    <w:basedOn w:val="Normal"/>
    <w:uiPriority w:val="34"/>
    <w:qFormat/>
    <w:rsid w:val="00854ADE"/>
    <w:pPr>
      <w:numPr>
        <w:numId w:val="1"/>
      </w:numPr>
      <w:contextualSpacing/>
    </w:pPr>
  </w:style>
  <w:style w:type="character" w:styleId="Svakutheving">
    <w:name w:val="Subtle Emphasis"/>
    <w:basedOn w:val="Standardskriftforavsnitt"/>
    <w:uiPriority w:val="19"/>
    <w:semiHidden/>
    <w:rsid w:val="00854ADE"/>
    <w:rPr>
      <w:i/>
      <w:iCs/>
      <w:color w:val="2A2859" w:themeColor="text2"/>
    </w:rPr>
  </w:style>
  <w:style w:type="paragraph" w:styleId="Topptekst">
    <w:name w:val="header"/>
    <w:basedOn w:val="Normal"/>
    <w:link w:val="TopptekstTegn"/>
    <w:uiPriority w:val="99"/>
    <w:semiHidden/>
    <w:rsid w:val="00854ADE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A3A5A"/>
    <w:rPr>
      <w:rFonts w:ascii="Oslo Sans Office TEST" w:hAnsi="Oslo Sans Office TEST"/>
      <w:sz w:val="20"/>
    </w:rPr>
  </w:style>
  <w:style w:type="paragraph" w:styleId="Bunntekst">
    <w:name w:val="footer"/>
    <w:aliases w:val="Bunntekst brev"/>
    <w:basedOn w:val="Normal"/>
    <w:link w:val="BunntekstTegn"/>
    <w:uiPriority w:val="99"/>
    <w:semiHidden/>
    <w:rsid w:val="00E14042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  <w:szCs w:val="16"/>
      <w:lang w:eastAsia="en-US"/>
    </w:rPr>
  </w:style>
  <w:style w:type="character" w:customStyle="1" w:styleId="BunntekstTegn">
    <w:name w:val="Bunntekst Tegn"/>
    <w:aliases w:val="Bunntekst brev Tegn"/>
    <w:basedOn w:val="Standardskriftforavsnitt"/>
    <w:link w:val="Bunntekst"/>
    <w:uiPriority w:val="99"/>
    <w:semiHidden/>
    <w:rsid w:val="00DA3A5A"/>
    <w:rPr>
      <w:rFonts w:ascii="Oslo Sans Office TEST" w:hAnsi="Oslo Sans Office TEST"/>
      <w:color w:val="2A2859" w:themeColor="text2"/>
      <w:sz w:val="16"/>
      <w:szCs w:val="16"/>
      <w:lang w:val="nb-NO" w:eastAsia="en-US"/>
    </w:rPr>
  </w:style>
  <w:style w:type="character" w:styleId="Sterk">
    <w:name w:val="Strong"/>
    <w:basedOn w:val="Standardskriftforavsnitt"/>
    <w:uiPriority w:val="22"/>
    <w:semiHidden/>
    <w:qFormat/>
    <w:rsid w:val="00EC6E87"/>
    <w:rPr>
      <w:b/>
      <w:bCs/>
    </w:rPr>
  </w:style>
  <w:style w:type="table" w:styleId="Tabellrutenett">
    <w:name w:val="Table Grid"/>
    <w:basedOn w:val="Vanligtabell"/>
    <w:uiPriority w:val="39"/>
    <w:rsid w:val="00EB5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utenettabelllys1">
    <w:name w:val="Rutenettabell lys1"/>
    <w:basedOn w:val="Vanligtabell"/>
    <w:uiPriority w:val="40"/>
    <w:rsid w:val="00E06F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A3A5A"/>
    <w:rPr>
      <w:rFonts w:asciiTheme="majorHAnsi" w:eastAsiaTheme="majorEastAsia" w:hAnsiTheme="majorHAnsi" w:cstheme="majorBidi"/>
      <w:color w:val="2A2859" w:themeColor="text2"/>
    </w:rPr>
  </w:style>
  <w:style w:type="paragraph" w:customStyle="1" w:styleId="Tittelpressemelding">
    <w:name w:val="Tittel pressemelding"/>
    <w:semiHidden/>
    <w:qFormat/>
    <w:rsid w:val="0065141A"/>
    <w:pPr>
      <w:spacing w:before="240" w:after="120"/>
    </w:pPr>
    <w:rPr>
      <w:rFonts w:asciiTheme="majorHAnsi" w:eastAsiaTheme="majorEastAsia" w:hAnsiTheme="majorHAnsi" w:cstheme="majorBidi"/>
      <w:noProof/>
      <w:color w:val="2A2859" w:themeColor="text2"/>
      <w:sz w:val="28"/>
      <w:szCs w:val="28"/>
      <w:lang w:val="nb-NO"/>
    </w:rPr>
  </w:style>
  <w:style w:type="character" w:customStyle="1" w:styleId="Overskrift4Tegn">
    <w:name w:val="Overskrift 4 Tegn"/>
    <w:aliases w:val="Mellomtittel Tegn"/>
    <w:basedOn w:val="Standardskriftforavsnitt"/>
    <w:link w:val="Overskrift4"/>
    <w:uiPriority w:val="9"/>
    <w:rsid w:val="00DA3A5A"/>
    <w:rPr>
      <w:rFonts w:ascii="Oslo Sans Office TEST" w:hAnsi="Oslo Sans Office TEST"/>
      <w:b/>
      <w:noProof/>
      <w:sz w:val="20"/>
      <w:lang w:val="nb-NO"/>
    </w:rPr>
  </w:style>
  <w:style w:type="paragraph" w:customStyle="1" w:styleId="Tekstutenavsnitt">
    <w:name w:val="Tekst uten avsnitt"/>
    <w:basedOn w:val="Normal"/>
    <w:qFormat/>
    <w:rsid w:val="00E14042"/>
    <w:pPr>
      <w:spacing w:after="0"/>
    </w:pPr>
    <w:rPr>
      <w:color w:val="030303"/>
      <w:szCs w:val="21"/>
      <w:lang w:eastAsia="en-US"/>
    </w:rPr>
  </w:style>
  <w:style w:type="character" w:styleId="Utheving">
    <w:name w:val="Emphasis"/>
    <w:basedOn w:val="Standardskriftforavsnitt"/>
    <w:uiPriority w:val="20"/>
    <w:semiHidden/>
    <w:rsid w:val="00EB0BBD"/>
    <w:rPr>
      <w:i/>
      <w:iCs/>
    </w:rPr>
  </w:style>
  <w:style w:type="character" w:customStyle="1" w:styleId="TittelTegn">
    <w:name w:val="Tittel Tegn"/>
    <w:basedOn w:val="Standardskriftforavsnitt"/>
    <w:link w:val="Tittel"/>
    <w:uiPriority w:val="10"/>
    <w:rsid w:val="00DA3A5A"/>
    <w:rPr>
      <w:rFonts w:asciiTheme="majorHAnsi" w:eastAsiaTheme="majorEastAsia" w:hAnsiTheme="majorHAnsi" w:cstheme="majorBidi"/>
      <w:noProof/>
      <w:color w:val="2A2859" w:themeColor="text2"/>
      <w:sz w:val="28"/>
      <w:szCs w:val="28"/>
      <w:lang w:val="nb-NO"/>
    </w:rPr>
  </w:style>
  <w:style w:type="paragraph" w:customStyle="1" w:styleId="Ingress">
    <w:name w:val="Ingress"/>
    <w:basedOn w:val="Normal"/>
    <w:qFormat/>
    <w:rsid w:val="001824FE"/>
    <w:rPr>
      <w:b/>
      <w:bCs/>
      <w:sz w:val="21"/>
      <w:szCs w:val="28"/>
    </w:rPr>
  </w:style>
  <w:style w:type="paragraph" w:styleId="Sitat">
    <w:name w:val="Quote"/>
    <w:basedOn w:val="Listeavsnitt"/>
    <w:next w:val="Normal"/>
    <w:link w:val="SitatTegn"/>
    <w:uiPriority w:val="29"/>
    <w:qFormat/>
    <w:rsid w:val="000A00AE"/>
    <w:pPr>
      <w:numPr>
        <w:numId w:val="4"/>
      </w:numPr>
      <w:tabs>
        <w:tab w:val="left" w:pos="284"/>
      </w:tabs>
      <w:ind w:left="0" w:firstLine="0"/>
      <w:contextualSpacing w:val="0"/>
    </w:pPr>
  </w:style>
  <w:style w:type="character" w:customStyle="1" w:styleId="SitatTegn">
    <w:name w:val="Sitat Tegn"/>
    <w:basedOn w:val="Standardskriftforavsnitt"/>
    <w:link w:val="Sitat"/>
    <w:uiPriority w:val="29"/>
    <w:rsid w:val="00DA3A5A"/>
    <w:rPr>
      <w:rFonts w:ascii="Oslo Sans Office TEST" w:hAnsi="Oslo Sans Office TEST"/>
      <w:sz w:val="20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DA3A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nhideWhenUsed="0"/>
    <w:lsdException w:name="toa heading" w:unhideWhenUsed="0"/>
    <w:lsdException w:name="List" w:unhideWhenUsed="0"/>
    <w:lsdException w:name="Title" w:semiHidden="0" w:uiPriority="10" w:unhideWhenUsed="0"/>
    <w:lsdException w:name="Default Paragraph Font" w:uiPriority="1"/>
    <w:lsdException w:name="List Continue" w:unhideWhenUsed="0"/>
    <w:lsdException w:name="List Continue 2" w:unhideWhenUsed="0"/>
    <w:lsdException w:name="List Continue 3" w:unhideWhenUsed="0"/>
    <w:lsdException w:name="List Continue 4" w:unhideWhenUsed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Web 1" w:unhideWhenUsed="0"/>
    <w:lsdException w:name="Table Web 2" w:unhideWhenUsed="0"/>
    <w:lsdException w:name="Table Web 3" w:unhideWhenUsed="0"/>
    <w:lsdException w:name="Table Grid" w:uiPriority="39" w:unhideWhenUsed="0"/>
    <w:lsdException w:name="Table Theme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8556C1"/>
    <w:pPr>
      <w:spacing w:after="280" w:line="264" w:lineRule="auto"/>
    </w:pPr>
    <w:rPr>
      <w:sz w:val="20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semiHidden/>
    <w:rsid w:val="00B469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A2859" w:themeColor="text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B469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A2859" w:themeColor="text2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B469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A2859" w:themeColor="text2"/>
      <w:sz w:val="24"/>
    </w:rPr>
  </w:style>
  <w:style w:type="paragraph" w:styleId="Overskrift4">
    <w:name w:val="heading 4"/>
    <w:aliases w:val="Mellomtittel"/>
    <w:basedOn w:val="Normal"/>
    <w:next w:val="Normal"/>
    <w:link w:val="Overskrift4Tegn"/>
    <w:uiPriority w:val="9"/>
    <w:qFormat/>
    <w:rsid w:val="00A20DDD"/>
    <w:pPr>
      <w:spacing w:after="0"/>
      <w:outlineLvl w:val="3"/>
    </w:pPr>
    <w:rPr>
      <w:b/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semiHidden/>
    <w:rsid w:val="00DA3A5A"/>
    <w:rPr>
      <w:rFonts w:asciiTheme="majorHAnsi" w:eastAsiaTheme="majorEastAsia" w:hAnsiTheme="majorHAnsi" w:cstheme="majorBidi"/>
      <w:color w:val="2A2859" w:themeColor="text2"/>
      <w:sz w:val="32"/>
      <w:szCs w:val="32"/>
    </w:rPr>
  </w:style>
  <w:style w:type="paragraph" w:customStyle="1" w:styleId="Uthevet">
    <w:name w:val="Uthevet"/>
    <w:basedOn w:val="Normal"/>
    <w:semiHidden/>
    <w:rsid w:val="007208C8"/>
    <w:pPr>
      <w:widowControl w:val="0"/>
      <w:autoSpaceDE w:val="0"/>
      <w:autoSpaceDN w:val="0"/>
      <w:spacing w:line="285" w:lineRule="exact"/>
      <w:ind w:left="119"/>
    </w:pPr>
    <w:rPr>
      <w:rFonts w:ascii="Helvetica" w:eastAsia="Helvetica-Light" w:hAnsi="Helvetica" w:cs="Helvetica-Light"/>
      <w:b/>
      <w:color w:val="231F20"/>
      <w:szCs w:val="22"/>
      <w:lang w:bidi="en-GB"/>
    </w:rPr>
  </w:style>
  <w:style w:type="table" w:customStyle="1" w:styleId="CreunaTabell1">
    <w:name w:val="Creuna Tabell 1"/>
    <w:basedOn w:val="Vanligtabell"/>
    <w:uiPriority w:val="99"/>
    <w:rsid w:val="00D67E51"/>
    <w:rPr>
      <w:rFonts w:ascii="Constantia" w:hAnsi="Constantia"/>
      <w:color w:val="030303"/>
      <w:sz w:val="21"/>
      <w:szCs w:val="21"/>
      <w:lang w:val="nb-NO" w:eastAsia="en-US"/>
    </w:rPr>
    <w:tblPr/>
    <w:tblStylePr w:type="firstRow">
      <w:rPr>
        <w:rFonts w:asciiTheme="majorHAnsi" w:hAnsiTheme="majorHAnsi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customStyle="1" w:styleId="Stil1">
    <w:name w:val="Stil1"/>
    <w:basedOn w:val="Vanligtabell"/>
    <w:uiPriority w:val="99"/>
    <w:rsid w:val="00D67E51"/>
    <w:rPr>
      <w:color w:val="030303"/>
      <w:sz w:val="21"/>
      <w:szCs w:val="21"/>
      <w:lang w:val="nb-NO" w:eastAsia="en-US"/>
    </w:rPr>
    <w:tblPr/>
  </w:style>
  <w:style w:type="table" w:customStyle="1" w:styleId="Creuna">
    <w:name w:val="Creuna"/>
    <w:basedOn w:val="Vanligtabell"/>
    <w:uiPriority w:val="99"/>
    <w:rsid w:val="00D67E51"/>
    <w:rPr>
      <w:rFonts w:cs="Times New Roman (CS-brødtekst)"/>
      <w:color w:val="000000" w:themeColor="text1"/>
      <w:sz w:val="20"/>
      <w:szCs w:val="21"/>
      <w:lang w:val="nb-NO" w:eastAsia="en-US"/>
    </w:rPr>
    <w:tblPr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cantSplit/>
      <w:tblHeader/>
    </w:trPr>
    <w:tcPr>
      <w:shd w:val="clear" w:color="auto" w:fill="FFFFFF"/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band2Vert">
      <w:rPr>
        <w:rFonts w:asciiTheme="minorHAnsi" w:hAnsiTheme="minorHAnsi"/>
        <w:sz w:val="20"/>
      </w:rPr>
    </w:tblStylePr>
  </w:style>
  <w:style w:type="table" w:customStyle="1" w:styleId="Creunaenkel">
    <w:name w:val="Creuna enkel"/>
    <w:basedOn w:val="Vanligtabell"/>
    <w:uiPriority w:val="99"/>
    <w:rsid w:val="00D67E51"/>
    <w:rPr>
      <w:color w:val="030303"/>
      <w:sz w:val="20"/>
      <w:szCs w:val="21"/>
      <w:lang w:val="nb-NO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styleId="Sterktsitat">
    <w:name w:val="Intense Quote"/>
    <w:basedOn w:val="Normal"/>
    <w:next w:val="Normal"/>
    <w:link w:val="SterktsitatTegn"/>
    <w:uiPriority w:val="30"/>
    <w:semiHidden/>
    <w:rsid w:val="00854ADE"/>
    <w:pPr>
      <w:pBdr>
        <w:top w:val="single" w:sz="4" w:space="10" w:color="034B45" w:themeColor="accent1"/>
        <w:bottom w:val="single" w:sz="4" w:space="10" w:color="034B45" w:themeColor="accent1"/>
      </w:pBdr>
      <w:spacing w:before="360" w:after="360"/>
      <w:ind w:left="864" w:right="864"/>
      <w:jc w:val="center"/>
    </w:pPr>
    <w:rPr>
      <w:i/>
      <w:iCs/>
      <w:color w:val="034B4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DA3A5A"/>
    <w:rPr>
      <w:rFonts w:ascii="Oslo Sans Office TEST" w:hAnsi="Oslo Sans Office TEST"/>
      <w:i/>
      <w:iCs/>
      <w:color w:val="034B45" w:themeColor="accent1"/>
      <w:sz w:val="20"/>
    </w:rPr>
  </w:style>
  <w:style w:type="character" w:customStyle="1" w:styleId="Emneknagg1">
    <w:name w:val="Emneknagg1"/>
    <w:basedOn w:val="Standardskriftforavsnitt"/>
    <w:uiPriority w:val="99"/>
    <w:semiHidden/>
    <w:rsid w:val="00854ADE"/>
    <w:rPr>
      <w:color w:val="6FE9FF"/>
      <w:shd w:val="clear" w:color="auto" w:fill="E1DFDD"/>
    </w:rPr>
  </w:style>
  <w:style w:type="character" w:styleId="Svakreferanse">
    <w:name w:val="Subtle Reference"/>
    <w:basedOn w:val="Standardskriftforavsnitt"/>
    <w:uiPriority w:val="31"/>
    <w:semiHidden/>
    <w:rsid w:val="00854ADE"/>
    <w:rPr>
      <w:smallCaps/>
      <w:color w:val="5A5A5A" w:themeColor="text1" w:themeTint="A5"/>
    </w:rPr>
  </w:style>
  <w:style w:type="paragraph" w:styleId="Bobletekst">
    <w:name w:val="Balloon Text"/>
    <w:basedOn w:val="Normal"/>
    <w:link w:val="BobletekstTegn"/>
    <w:uiPriority w:val="99"/>
    <w:semiHidden/>
    <w:rsid w:val="006C4732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A3A5A"/>
    <w:rPr>
      <w:rFonts w:ascii="Times New Roman" w:hAnsi="Times New Roman" w:cs="Times New Roman"/>
      <w:sz w:val="18"/>
      <w:szCs w:val="18"/>
    </w:rPr>
  </w:style>
  <w:style w:type="paragraph" w:customStyle="1" w:styleId="Topptittel">
    <w:name w:val="Topptittel"/>
    <w:basedOn w:val="Normal"/>
    <w:semiHidden/>
    <w:rsid w:val="00BD6B6C"/>
    <w:pPr>
      <w:spacing w:line="192" w:lineRule="auto"/>
    </w:pPr>
    <w:rPr>
      <w:noProof/>
      <w:color w:val="2A2859" w:themeColor="text2"/>
      <w:sz w:val="38"/>
      <w:szCs w:val="38"/>
    </w:rPr>
  </w:style>
  <w:style w:type="paragraph" w:customStyle="1" w:styleId="Brevreferanse">
    <w:name w:val="Brev referanse"/>
    <w:basedOn w:val="Normal"/>
    <w:semiHidden/>
    <w:rsid w:val="00EB0BBD"/>
    <w:pPr>
      <w:snapToGrid w:val="0"/>
      <w:spacing w:after="0" w:line="240" w:lineRule="auto"/>
    </w:pPr>
    <w:rPr>
      <w:color w:val="030303"/>
      <w:sz w:val="16"/>
      <w:szCs w:val="15"/>
      <w:lang w:eastAsia="en-US"/>
    </w:rPr>
  </w:style>
  <w:style w:type="paragraph" w:styleId="Tittel">
    <w:name w:val="Title"/>
    <w:next w:val="Normal"/>
    <w:link w:val="TittelTegn"/>
    <w:uiPriority w:val="10"/>
    <w:rsid w:val="00DA3A5A"/>
    <w:pPr>
      <w:spacing w:before="240" w:after="120"/>
    </w:pPr>
    <w:rPr>
      <w:rFonts w:asciiTheme="majorHAnsi" w:eastAsiaTheme="majorEastAsia" w:hAnsiTheme="majorHAnsi" w:cstheme="majorBidi"/>
      <w:noProof/>
      <w:color w:val="2A2859" w:themeColor="text2"/>
      <w:sz w:val="28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A3A5A"/>
    <w:rPr>
      <w:rFonts w:asciiTheme="majorHAnsi" w:eastAsiaTheme="majorEastAsia" w:hAnsiTheme="majorHAnsi" w:cstheme="majorBidi"/>
      <w:color w:val="2A2859" w:themeColor="text2"/>
      <w:sz w:val="26"/>
      <w:szCs w:val="26"/>
    </w:rPr>
  </w:style>
  <w:style w:type="character" w:styleId="Boktittel">
    <w:name w:val="Book Title"/>
    <w:basedOn w:val="Standardskriftforavsnitt"/>
    <w:uiPriority w:val="33"/>
    <w:semiHidden/>
    <w:rsid w:val="00854ADE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semiHidden/>
    <w:rsid w:val="00854ADE"/>
    <w:rPr>
      <w:b/>
      <w:bCs/>
      <w:smallCaps/>
      <w:color w:val="034B45" w:themeColor="accent1"/>
      <w:spacing w:val="5"/>
    </w:rPr>
  </w:style>
  <w:style w:type="character" w:styleId="Sterkutheving">
    <w:name w:val="Intense Emphasis"/>
    <w:basedOn w:val="Sterk"/>
    <w:uiPriority w:val="21"/>
    <w:semiHidden/>
    <w:rsid w:val="00DD5B73"/>
    <w:rPr>
      <w:b/>
      <w:bCs/>
      <w:color w:val="2A2859" w:themeColor="text2"/>
    </w:rPr>
  </w:style>
  <w:style w:type="paragraph" w:styleId="Listeavsnitt">
    <w:name w:val="List Paragraph"/>
    <w:basedOn w:val="Normal"/>
    <w:uiPriority w:val="34"/>
    <w:qFormat/>
    <w:rsid w:val="00854ADE"/>
    <w:pPr>
      <w:numPr>
        <w:numId w:val="1"/>
      </w:numPr>
      <w:contextualSpacing/>
    </w:pPr>
  </w:style>
  <w:style w:type="character" w:styleId="Svakutheving">
    <w:name w:val="Subtle Emphasis"/>
    <w:basedOn w:val="Standardskriftforavsnitt"/>
    <w:uiPriority w:val="19"/>
    <w:semiHidden/>
    <w:rsid w:val="00854ADE"/>
    <w:rPr>
      <w:i/>
      <w:iCs/>
      <w:color w:val="2A2859" w:themeColor="text2"/>
    </w:rPr>
  </w:style>
  <w:style w:type="paragraph" w:styleId="Topptekst">
    <w:name w:val="header"/>
    <w:basedOn w:val="Normal"/>
    <w:link w:val="TopptekstTegn"/>
    <w:uiPriority w:val="99"/>
    <w:semiHidden/>
    <w:rsid w:val="00854ADE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A3A5A"/>
    <w:rPr>
      <w:rFonts w:ascii="Oslo Sans Office TEST" w:hAnsi="Oslo Sans Office TEST"/>
      <w:sz w:val="20"/>
    </w:rPr>
  </w:style>
  <w:style w:type="paragraph" w:styleId="Bunntekst">
    <w:name w:val="footer"/>
    <w:aliases w:val="Bunntekst brev"/>
    <w:basedOn w:val="Normal"/>
    <w:link w:val="BunntekstTegn"/>
    <w:uiPriority w:val="99"/>
    <w:semiHidden/>
    <w:rsid w:val="00E14042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  <w:szCs w:val="16"/>
      <w:lang w:eastAsia="en-US"/>
    </w:rPr>
  </w:style>
  <w:style w:type="character" w:customStyle="1" w:styleId="BunntekstTegn">
    <w:name w:val="Bunntekst Tegn"/>
    <w:aliases w:val="Bunntekst brev Tegn"/>
    <w:basedOn w:val="Standardskriftforavsnitt"/>
    <w:link w:val="Bunntekst"/>
    <w:uiPriority w:val="99"/>
    <w:semiHidden/>
    <w:rsid w:val="00DA3A5A"/>
    <w:rPr>
      <w:rFonts w:ascii="Oslo Sans Office TEST" w:hAnsi="Oslo Sans Office TEST"/>
      <w:color w:val="2A2859" w:themeColor="text2"/>
      <w:sz w:val="16"/>
      <w:szCs w:val="16"/>
      <w:lang w:val="nb-NO" w:eastAsia="en-US"/>
    </w:rPr>
  </w:style>
  <w:style w:type="character" w:styleId="Sterk">
    <w:name w:val="Strong"/>
    <w:basedOn w:val="Standardskriftforavsnitt"/>
    <w:uiPriority w:val="22"/>
    <w:semiHidden/>
    <w:qFormat/>
    <w:rsid w:val="00EC6E87"/>
    <w:rPr>
      <w:b/>
      <w:bCs/>
    </w:rPr>
  </w:style>
  <w:style w:type="table" w:styleId="Tabellrutenett">
    <w:name w:val="Table Grid"/>
    <w:basedOn w:val="Vanligtabell"/>
    <w:uiPriority w:val="39"/>
    <w:rsid w:val="00EB5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utenettabelllys1">
    <w:name w:val="Rutenettabell lys1"/>
    <w:basedOn w:val="Vanligtabell"/>
    <w:uiPriority w:val="40"/>
    <w:rsid w:val="00E06F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A3A5A"/>
    <w:rPr>
      <w:rFonts w:asciiTheme="majorHAnsi" w:eastAsiaTheme="majorEastAsia" w:hAnsiTheme="majorHAnsi" w:cstheme="majorBidi"/>
      <w:color w:val="2A2859" w:themeColor="text2"/>
    </w:rPr>
  </w:style>
  <w:style w:type="paragraph" w:customStyle="1" w:styleId="Tittelpressemelding">
    <w:name w:val="Tittel pressemelding"/>
    <w:semiHidden/>
    <w:qFormat/>
    <w:rsid w:val="0065141A"/>
    <w:pPr>
      <w:spacing w:before="240" w:after="120"/>
    </w:pPr>
    <w:rPr>
      <w:rFonts w:asciiTheme="majorHAnsi" w:eastAsiaTheme="majorEastAsia" w:hAnsiTheme="majorHAnsi" w:cstheme="majorBidi"/>
      <w:noProof/>
      <w:color w:val="2A2859" w:themeColor="text2"/>
      <w:sz w:val="28"/>
      <w:szCs w:val="28"/>
      <w:lang w:val="nb-NO"/>
    </w:rPr>
  </w:style>
  <w:style w:type="character" w:customStyle="1" w:styleId="Overskrift4Tegn">
    <w:name w:val="Overskrift 4 Tegn"/>
    <w:aliases w:val="Mellomtittel Tegn"/>
    <w:basedOn w:val="Standardskriftforavsnitt"/>
    <w:link w:val="Overskrift4"/>
    <w:uiPriority w:val="9"/>
    <w:rsid w:val="00DA3A5A"/>
    <w:rPr>
      <w:rFonts w:ascii="Oslo Sans Office TEST" w:hAnsi="Oslo Sans Office TEST"/>
      <w:b/>
      <w:noProof/>
      <w:sz w:val="20"/>
      <w:lang w:val="nb-NO"/>
    </w:rPr>
  </w:style>
  <w:style w:type="paragraph" w:customStyle="1" w:styleId="Tekstutenavsnitt">
    <w:name w:val="Tekst uten avsnitt"/>
    <w:basedOn w:val="Normal"/>
    <w:qFormat/>
    <w:rsid w:val="00E14042"/>
    <w:pPr>
      <w:spacing w:after="0"/>
    </w:pPr>
    <w:rPr>
      <w:color w:val="030303"/>
      <w:szCs w:val="21"/>
      <w:lang w:eastAsia="en-US"/>
    </w:rPr>
  </w:style>
  <w:style w:type="character" w:styleId="Utheving">
    <w:name w:val="Emphasis"/>
    <w:basedOn w:val="Standardskriftforavsnitt"/>
    <w:uiPriority w:val="20"/>
    <w:semiHidden/>
    <w:rsid w:val="00EB0BBD"/>
    <w:rPr>
      <w:i/>
      <w:iCs/>
    </w:rPr>
  </w:style>
  <w:style w:type="character" w:customStyle="1" w:styleId="TittelTegn">
    <w:name w:val="Tittel Tegn"/>
    <w:basedOn w:val="Standardskriftforavsnitt"/>
    <w:link w:val="Tittel"/>
    <w:uiPriority w:val="10"/>
    <w:rsid w:val="00DA3A5A"/>
    <w:rPr>
      <w:rFonts w:asciiTheme="majorHAnsi" w:eastAsiaTheme="majorEastAsia" w:hAnsiTheme="majorHAnsi" w:cstheme="majorBidi"/>
      <w:noProof/>
      <w:color w:val="2A2859" w:themeColor="text2"/>
      <w:sz w:val="28"/>
      <w:szCs w:val="28"/>
      <w:lang w:val="nb-NO"/>
    </w:rPr>
  </w:style>
  <w:style w:type="paragraph" w:customStyle="1" w:styleId="Ingress">
    <w:name w:val="Ingress"/>
    <w:basedOn w:val="Normal"/>
    <w:qFormat/>
    <w:rsid w:val="001824FE"/>
    <w:rPr>
      <w:b/>
      <w:bCs/>
      <w:sz w:val="21"/>
      <w:szCs w:val="28"/>
    </w:rPr>
  </w:style>
  <w:style w:type="paragraph" w:styleId="Sitat">
    <w:name w:val="Quote"/>
    <w:basedOn w:val="Listeavsnitt"/>
    <w:next w:val="Normal"/>
    <w:link w:val="SitatTegn"/>
    <w:uiPriority w:val="29"/>
    <w:qFormat/>
    <w:rsid w:val="000A00AE"/>
    <w:pPr>
      <w:numPr>
        <w:numId w:val="4"/>
      </w:numPr>
      <w:tabs>
        <w:tab w:val="left" w:pos="284"/>
      </w:tabs>
      <w:ind w:left="0" w:firstLine="0"/>
      <w:contextualSpacing w:val="0"/>
    </w:pPr>
  </w:style>
  <w:style w:type="character" w:customStyle="1" w:styleId="SitatTegn">
    <w:name w:val="Sitat Tegn"/>
    <w:basedOn w:val="Standardskriftforavsnitt"/>
    <w:link w:val="Sitat"/>
    <w:uiPriority w:val="29"/>
    <w:rsid w:val="00DA3A5A"/>
    <w:rPr>
      <w:rFonts w:ascii="Oslo Sans Office TEST" w:hAnsi="Oslo Sans Office TEST"/>
      <w:sz w:val="20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DA3A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e201891\AppData\Local\Temp\Temp1_pressemelding.zip\Pressemeld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77545017614604834936241F3320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FB49FF-90F9-443E-85D4-4538238B281C}"/>
      </w:docPartPr>
      <w:docPartBody>
        <w:p w:rsidR="00932918" w:rsidRDefault="003A5912">
          <w:pPr>
            <w:pStyle w:val="8B77545017614604834936241F3320DC"/>
          </w:pPr>
          <w:r w:rsidRPr="00DA3A5A">
            <w:rPr>
              <w:rStyle w:val="Plassholdertekst"/>
              <w:color w:val="1F497D" w:themeColor="text2"/>
            </w:rPr>
            <w:t>[Tittel]</w:t>
          </w:r>
        </w:p>
      </w:docPartBody>
    </w:docPart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D96769-2F38-499F-9F76-1A327459E19C}"/>
      </w:docPartPr>
      <w:docPartBody>
        <w:p w:rsidR="000946CE" w:rsidRDefault="0054609F">
          <w:r w:rsidRPr="00D61693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DefaultPlaceholder_10820651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33EE1D-8D24-46F2-B105-3E6441A36219}"/>
      </w:docPartPr>
      <w:docPartBody>
        <w:p w:rsidR="000946CE" w:rsidRDefault="0054609F">
          <w:r w:rsidRPr="00D61693">
            <w:rPr>
              <w:rStyle w:val="Plassholdertekst"/>
            </w:rPr>
            <w:t>Velg et element.</w:t>
          </w:r>
        </w:p>
      </w:docPartBody>
    </w:docPart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465F73-D538-4933-9085-8F8A722C8303}"/>
      </w:docPartPr>
      <w:docPartBody>
        <w:p w:rsidR="00000000" w:rsidRDefault="000946CE">
          <w:r w:rsidRPr="002D320A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 TEST">
    <w:altName w:val="Calibri"/>
    <w:charset w:val="4D"/>
    <w:family w:val="auto"/>
    <w:pitch w:val="variable"/>
    <w:sig w:usb0="00000007" w:usb1="00000001" w:usb2="00000000" w:usb3="00000000" w:csb0="00000093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C6"/>
    <w:rsid w:val="000946CE"/>
    <w:rsid w:val="003A5912"/>
    <w:rsid w:val="00447021"/>
    <w:rsid w:val="0054609F"/>
    <w:rsid w:val="00932918"/>
    <w:rsid w:val="00E807F7"/>
    <w:rsid w:val="00EA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D9BD21ED0B943D7BF35405BCF545D4B">
    <w:name w:val="AD9BD21ED0B943D7BF35405BCF545D4B"/>
  </w:style>
  <w:style w:type="character" w:styleId="Plassholdertekst">
    <w:name w:val="Placeholder Text"/>
    <w:basedOn w:val="Standardskriftforavsnitt"/>
    <w:uiPriority w:val="99"/>
    <w:semiHidden/>
    <w:rsid w:val="000946CE"/>
    <w:rPr>
      <w:color w:val="808080"/>
    </w:rPr>
  </w:style>
  <w:style w:type="paragraph" w:customStyle="1" w:styleId="8B77545017614604834936241F3320DC">
    <w:name w:val="8B77545017614604834936241F3320DC"/>
  </w:style>
  <w:style w:type="paragraph" w:customStyle="1" w:styleId="87FF2A634F3848C3A47FFB5FBB0DCAA6">
    <w:name w:val="87FF2A634F3848C3A47FFB5FBB0DCAA6"/>
  </w:style>
  <w:style w:type="paragraph" w:customStyle="1" w:styleId="A533EF1C28914365924D3AA61C95E241">
    <w:name w:val="A533EF1C28914365924D3AA61C95E241"/>
  </w:style>
  <w:style w:type="paragraph" w:customStyle="1" w:styleId="7CFE8D02807740C38D6245043820457A">
    <w:name w:val="7CFE8D02807740C38D6245043820457A"/>
    <w:rsid w:val="00EA6FC6"/>
  </w:style>
  <w:style w:type="paragraph" w:customStyle="1" w:styleId="F0123FD1CB364AB3B4730249A6F15114">
    <w:name w:val="F0123FD1CB364AB3B4730249A6F15114"/>
    <w:rsid w:val="004470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D9BD21ED0B943D7BF35405BCF545D4B">
    <w:name w:val="AD9BD21ED0B943D7BF35405BCF545D4B"/>
  </w:style>
  <w:style w:type="character" w:styleId="Plassholdertekst">
    <w:name w:val="Placeholder Text"/>
    <w:basedOn w:val="Standardskriftforavsnitt"/>
    <w:uiPriority w:val="99"/>
    <w:semiHidden/>
    <w:rsid w:val="000946CE"/>
    <w:rPr>
      <w:color w:val="808080"/>
    </w:rPr>
  </w:style>
  <w:style w:type="paragraph" w:customStyle="1" w:styleId="8B77545017614604834936241F3320DC">
    <w:name w:val="8B77545017614604834936241F3320DC"/>
  </w:style>
  <w:style w:type="paragraph" w:customStyle="1" w:styleId="87FF2A634F3848C3A47FFB5FBB0DCAA6">
    <w:name w:val="87FF2A634F3848C3A47FFB5FBB0DCAA6"/>
  </w:style>
  <w:style w:type="paragraph" w:customStyle="1" w:styleId="A533EF1C28914365924D3AA61C95E241">
    <w:name w:val="A533EF1C28914365924D3AA61C95E241"/>
  </w:style>
  <w:style w:type="paragraph" w:customStyle="1" w:styleId="7CFE8D02807740C38D6245043820457A">
    <w:name w:val="7CFE8D02807740C38D6245043820457A"/>
    <w:rsid w:val="00EA6FC6"/>
  </w:style>
  <w:style w:type="paragraph" w:customStyle="1" w:styleId="F0123FD1CB364AB3B4730249A6F15114">
    <w:name w:val="F0123FD1CB364AB3B4730249A6F15114"/>
    <w:rsid w:val="004470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slo Kommune">
  <a:themeElements>
    <a:clrScheme name="Oslo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Egendefinert 42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 algn="l">
          <a:defRPr dirty="0" err="1" smtClean="0">
            <a:solidFill>
              <a:schemeClr val="tx2"/>
            </a:solidFill>
          </a:defRPr>
        </a:defPPr>
      </a:lstStyle>
    </a:txDef>
  </a:objectDefaults>
  <a:extraClrSchemeLst/>
  <a:extLst>
    <a:ext uri="{05A4C25C-085E-4340-85A3-A5531E510DB2}">
      <thm15:themeFamily xmlns="" xmlns:thm15="http://schemas.microsoft.com/office/thememl/2012/main" name="Oslo Kommune" id="{3E473211-6996-1945-8CC9-CE7FF0AB4971}" vid="{99BCD9D2-7437-E44B-8F83-2C6A814ABE0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0E029-6F95-4A5A-9D62-D06DABD64C2A}">
  <ds:schemaRefs/>
</ds:datastoreItem>
</file>

<file path=customXml/itemProps2.xml><?xml version="1.0" encoding="utf-8"?>
<ds:datastoreItem xmlns:ds="http://schemas.openxmlformats.org/officeDocument/2006/customXml" ds:itemID="{4A23DBB2-99DE-4C8F-80D3-5C7788EA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Pressemelding</Template>
  <TotalTime>17</TotalTime>
  <Pages>1</Pages>
  <Words>152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 Jørgen Kjenner Johansen</dc:creator>
  <cp:lastModifiedBy>Meld inn i Domenet</cp:lastModifiedBy>
  <cp:revision>6</cp:revision>
  <cp:lastPrinted>2020-01-21T13:01:00Z</cp:lastPrinted>
  <dcterms:created xsi:type="dcterms:W3CDTF">2020-01-21T12:48:00Z</dcterms:created>
  <dcterms:modified xsi:type="dcterms:W3CDTF">2020-01-24T08:12:00Z</dcterms:modified>
</cp:coreProperties>
</file>