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32"/>
          <w:szCs w:val="32"/>
        </w:rPr>
        <w:alias w:val="Tittel"/>
        <w:tag w:val="Tittel"/>
        <w:id w:val="522754596"/>
        <w:placeholder>
          <w:docPart w:val="8B77545017614604834936241F3320DC"/>
        </w:placeholder>
        <w:text w:multiLine="1"/>
      </w:sdtPr>
      <w:sdtEndPr/>
      <w:sdtContent>
        <w:p w:rsidR="00DA3A5A" w:rsidRPr="000204F3" w:rsidRDefault="00420F28" w:rsidP="00DA3A5A">
          <w:pPr>
            <w:pStyle w:val="Tittel"/>
            <w:rPr>
              <w:sz w:val="32"/>
              <w:szCs w:val="32"/>
            </w:rPr>
          </w:pPr>
          <w:r w:rsidRPr="00420F28">
            <w:rPr>
              <w:sz w:val="32"/>
              <w:szCs w:val="32"/>
            </w:rPr>
            <w:t>TILRETTEVISNING/ADVARSEL</w:t>
          </w:r>
        </w:p>
      </w:sdtContent>
    </w:sdt>
    <w:p w:rsidR="00420F28" w:rsidRPr="00420F28" w:rsidRDefault="00420F28" w:rsidP="00420F28">
      <w:pPr>
        <w:rPr>
          <w:i/>
          <w:color w:val="00B050"/>
        </w:rPr>
      </w:pPr>
      <w:r w:rsidRPr="00420F28">
        <w:rPr>
          <w:i/>
          <w:color w:val="00B050"/>
        </w:rPr>
        <w:t>(</w:t>
      </w:r>
      <w:r w:rsidR="007A4856">
        <w:rPr>
          <w:i/>
          <w:color w:val="00B050"/>
        </w:rPr>
        <w:t>T</w:t>
      </w:r>
      <w:r w:rsidRPr="00420F28">
        <w:rPr>
          <w:i/>
          <w:color w:val="00B050"/>
        </w:rPr>
        <w:t>ilrettevisning/advarsel kan gis både muntlig og skriftlig. Dersom den gis muntlig, skal den nedtegnes i et referat. En tilrettevisning/advarsel vil først og fremst ha som siktemål å klargjøre nærmere innholdet og omfanget av arbeidstakerens tjenesteplikter og å formidle hva arbeidsgiver har ansett som kritikkverdig, slik at arbeidstaker får anledning til å forbedre seg. Tilrettevisningen/advarsele</w:t>
      </w:r>
      <w:r w:rsidR="00406715">
        <w:rPr>
          <w:i/>
          <w:color w:val="00B050"/>
        </w:rPr>
        <w:t xml:space="preserve">n må ikke fremstå som en </w:t>
      </w:r>
      <w:proofErr w:type="spellStart"/>
      <w:r w:rsidR="00406715">
        <w:rPr>
          <w:i/>
          <w:color w:val="00B050"/>
        </w:rPr>
        <w:t>ordenss</w:t>
      </w:r>
      <w:r w:rsidRPr="00420F28">
        <w:rPr>
          <w:i/>
          <w:color w:val="00B050"/>
        </w:rPr>
        <w:t>traff</w:t>
      </w:r>
      <w:proofErr w:type="spellEnd"/>
      <w:r w:rsidRPr="00420F28">
        <w:rPr>
          <w:i/>
          <w:color w:val="00B050"/>
        </w:rPr>
        <w:t xml:space="preserve">. Forhold som kan føre til tilrettevisning/advarsel er: brudd på tjenesteplikter, mangelfull faglig fungering eller andre kritikkverdige forhold i tjenesten. Det er viktig å konkretisere hva den mangelfulle tjenesteutførelsen eller det/de kritikkverdige forhold(ene) består i og å formidle tydelig hva som forventes av den ansatte fremover.) </w:t>
      </w:r>
    </w:p>
    <w:p w:rsidR="00420F28" w:rsidRPr="00420F28" w:rsidRDefault="00420F28" w:rsidP="00420F28">
      <w:pPr>
        <w:rPr>
          <w:i/>
          <w:color w:val="00B050"/>
        </w:rPr>
      </w:pPr>
      <w:r w:rsidRPr="00420F28">
        <w:rPr>
          <w:i/>
          <w:color w:val="00B050"/>
        </w:rPr>
        <w:t>Det må vurderes i hvert enkelt tilfelle om det konkrete dokumentet kan unntas offentlighet.</w:t>
      </w:r>
    </w:p>
    <w:p w:rsidR="00EF6079" w:rsidRDefault="00420F28" w:rsidP="00420F28">
      <w:r>
        <w:t>Vi viser til samtale/møte den [dato] vedrørende kriti</w:t>
      </w:r>
      <w:r w:rsidR="003B2060">
        <w:t>kkverdige forhold i tjenesten.</w:t>
      </w:r>
      <w:r w:rsidR="00EF6079">
        <w:t xml:space="preserve"> </w:t>
      </w:r>
      <w:r w:rsidR="00EF6079" w:rsidRPr="00420F28">
        <w:rPr>
          <w:i/>
          <w:color w:val="00B050"/>
        </w:rPr>
        <w:t>(Gi en kort konkretisering av hva arbeidsgiver ser på som brudd på tjenesteplikter/kritikkverdig atferd e.l.)</w:t>
      </w:r>
    </w:p>
    <w:sdt>
      <w:sdtPr>
        <w:id w:val="-1055855827"/>
        <w:placeholder>
          <w:docPart w:val="DefaultPlaceholder_1082065158"/>
        </w:placeholder>
        <w:showingPlcHdr/>
      </w:sdtPr>
      <w:sdtContent>
        <w:p w:rsidR="00F227A3" w:rsidRDefault="00F54C31" w:rsidP="00420F28">
          <w:r w:rsidRPr="00AC3463">
            <w:rPr>
              <w:rStyle w:val="Plassholdertekst"/>
            </w:rPr>
            <w:t>Klikk her for å skrive inn tekst.</w:t>
          </w:r>
        </w:p>
      </w:sdtContent>
    </w:sdt>
    <w:p w:rsidR="00420F28" w:rsidRDefault="00420F28" w:rsidP="00420F28">
      <w:r>
        <w:t xml:space="preserve">Arbeidsgiver gir med dette uttrykk for at hendelsen/forholdene er uønsket, og vi forutsetter at slike episoder ikke vil gjenta seg. </w:t>
      </w:r>
      <w:r w:rsidRPr="00420F28">
        <w:rPr>
          <w:i/>
          <w:color w:val="00B050"/>
        </w:rPr>
        <w:t>(Det bør foretas et bevisst valg knyttet til formuleringen av hvor alvorlig man ser på den aktuelle hendelsen.)</w:t>
      </w:r>
    </w:p>
    <w:p w:rsidR="00420F28" w:rsidRDefault="00420F28" w:rsidP="00420F28">
      <w:r>
        <w:t xml:space="preserve">Det forventes at </w:t>
      </w:r>
      <w:sdt>
        <w:sdtPr>
          <w:id w:val="-924343395"/>
          <w:placeholder>
            <w:docPart w:val="DefaultPlaceholder_1082065158"/>
          </w:placeholder>
          <w:showingPlcHdr/>
        </w:sdtPr>
        <w:sdtEndPr/>
        <w:sdtContent>
          <w:r w:rsidR="00F54C31" w:rsidRPr="00AC3463">
            <w:rPr>
              <w:rStyle w:val="Plassholdertekst"/>
            </w:rPr>
            <w:t>Klikk her for å skrive inn tekst.</w:t>
          </w:r>
        </w:sdtContent>
      </w:sdt>
      <w:r w:rsidR="00EF6079">
        <w:br/>
      </w:r>
      <w:r w:rsidRPr="00420F28">
        <w:rPr>
          <w:i/>
          <w:color w:val="00B050"/>
        </w:rPr>
        <w:t>(veiledning/konkretisering av hvilken endring som forventes)</w:t>
      </w:r>
    </w:p>
    <w:p w:rsidR="00420F28" w:rsidRDefault="00420F28" w:rsidP="00420F28">
      <w:r>
        <w:t xml:space="preserve">Vi gjør oppmerksom på at dersom det oppstår flere uønskede hendelser, kan arbeidsgiver måtte vurdere eventuelle konsekvenser for ditt arbeidsforhold. </w:t>
      </w:r>
    </w:p>
    <w:p w:rsidR="00420F28" w:rsidRDefault="00420F28" w:rsidP="00420F28">
      <w:r>
        <w:t xml:space="preserve">Dersom du har spørsmål i sakens anledning, kan du henvende deg til </w:t>
      </w:r>
      <w:sdt>
        <w:sdtPr>
          <w:id w:val="545644341"/>
          <w:placeholder>
            <w:docPart w:val="DefaultPlaceholder_1082065158"/>
          </w:placeholder>
        </w:sdtPr>
        <w:sdtEndPr/>
        <w:sdtContent>
          <w:r w:rsidR="00F227A3">
            <w:t>… fyll ut navn og telefonnummer.</w:t>
          </w:r>
        </w:sdtContent>
      </w:sdt>
    </w:p>
    <w:p w:rsidR="00420F28" w:rsidRDefault="00420F28" w:rsidP="00420F28"/>
    <w:p w:rsidR="00420F28" w:rsidRDefault="00420F28" w:rsidP="00420F28">
      <w:r>
        <w:t xml:space="preserve">Oslo, </w:t>
      </w:r>
      <w:sdt>
        <w:sdtPr>
          <w:id w:val="1247307836"/>
          <w:placeholder>
            <w:docPart w:val="DefaultPlaceholder_1082065160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EF6079">
            <w:t>(dato)</w:t>
          </w:r>
        </w:sdtContent>
      </w:sdt>
    </w:p>
    <w:p w:rsidR="00420F28" w:rsidRDefault="00420F28" w:rsidP="00420F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Mottatt:</w:t>
      </w:r>
    </w:p>
    <w:p w:rsidR="00420F28" w:rsidRDefault="00F227A3" w:rsidP="00F227A3">
      <w:pPr>
        <w:tabs>
          <w:tab w:val="left" w:leader="dot" w:pos="3686"/>
          <w:tab w:val="left" w:pos="5670"/>
          <w:tab w:val="left" w:leader="dot" w:pos="9072"/>
        </w:tabs>
        <w:spacing w:after="0" w:line="240" w:lineRule="auto"/>
      </w:pPr>
      <w:r>
        <w:tab/>
      </w:r>
      <w:bookmarkStart w:id="0" w:name="_GoBack"/>
      <w:bookmarkEnd w:id="0"/>
      <w:r>
        <w:tab/>
      </w:r>
      <w:r>
        <w:tab/>
      </w:r>
    </w:p>
    <w:p w:rsidR="000204F3" w:rsidRDefault="00420F28" w:rsidP="00420F28">
      <w:pPr>
        <w:spacing w:after="0" w:line="240" w:lineRule="auto"/>
      </w:pPr>
      <w:r>
        <w:t>arbeidsgiver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arbeidstaker</w:t>
      </w:r>
      <w:r>
        <w:tab/>
      </w:r>
      <w:r>
        <w:tab/>
      </w:r>
      <w:r>
        <w:tab/>
      </w:r>
      <w:r>
        <w:tab/>
      </w:r>
    </w:p>
    <w:sectPr w:rsidR="000204F3" w:rsidSect="003B2060">
      <w:headerReference w:type="first" r:id="rId10"/>
      <w:pgSz w:w="11900" w:h="16840"/>
      <w:pgMar w:top="2438" w:right="1338" w:bottom="1843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D0" w:rsidRDefault="004D0ED0" w:rsidP="006C4732">
      <w:pPr>
        <w:spacing w:line="240" w:lineRule="auto"/>
      </w:pPr>
      <w:r>
        <w:separator/>
      </w:r>
    </w:p>
  </w:endnote>
  <w:endnote w:type="continuationSeparator" w:id="0">
    <w:p w:rsidR="004D0ED0" w:rsidRDefault="004D0ED0" w:rsidP="006C4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 TEST">
    <w:altName w:val="Calibri"/>
    <w:charset w:val="4D"/>
    <w:family w:val="auto"/>
    <w:pitch w:val="variable"/>
    <w:sig w:usb0="00000007" w:usb1="00000001" w:usb2="00000000" w:usb3="00000000" w:csb0="00000093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AB1DA0C7-1A2A-453C-8096-6255FE4B05ED}"/>
    <w:embedBold r:id="rId2" w:fontKey="{3F70EFA2-F4F5-4A22-A6DB-4BE3D3927EA1}"/>
    <w:embedItalic r:id="rId3" w:fontKey="{D2615AA7-43C8-4F1E-8020-2EEC3C3665DD}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  <w:embedBold r:id="rId4" w:fontKey="{9CE6CCEE-19EE-4BE0-ADD3-AC3EC8769134}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  <w:embedRegular r:id="rId5" w:fontKey="{1B4F9C50-16C7-4EDF-8A66-91E2B446579F}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D0" w:rsidRDefault="004D0ED0" w:rsidP="006C4732">
      <w:pPr>
        <w:spacing w:line="240" w:lineRule="auto"/>
      </w:pPr>
      <w:r>
        <w:separator/>
      </w:r>
    </w:p>
  </w:footnote>
  <w:footnote w:type="continuationSeparator" w:id="0">
    <w:p w:rsidR="004D0ED0" w:rsidRDefault="004D0ED0" w:rsidP="006C4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60" w:rsidRDefault="003B2060" w:rsidP="003B2060">
    <w:pPr>
      <w:tabs>
        <w:tab w:val="left" w:pos="7867"/>
      </w:tabs>
      <w:spacing w:after="0"/>
      <w:rPr>
        <w:sz w:val="28"/>
        <w:szCs w:val="28"/>
      </w:rPr>
    </w:pPr>
    <w:r w:rsidRPr="000204F3">
      <w:rPr>
        <w:noProof/>
        <w:color w:val="002060"/>
        <w:sz w:val="28"/>
        <w:szCs w:val="28"/>
        <w:lang w:eastAsia="nb-NO"/>
      </w:rPr>
      <w:drawing>
        <wp:anchor distT="0" distB="0" distL="114300" distR="114300" simplePos="0" relativeHeight="251659264" behindDoc="0" locked="0" layoutInCell="1" allowOverlap="1" wp14:anchorId="34703ACA" wp14:editId="508C1A11">
          <wp:simplePos x="0" y="0"/>
          <wp:positionH relativeFrom="column">
            <wp:posOffset>4812453</wp:posOffset>
          </wp:positionH>
          <wp:positionV relativeFrom="paragraph">
            <wp:posOffset>18415</wp:posOffset>
          </wp:positionV>
          <wp:extent cx="1083530" cy="558000"/>
          <wp:effectExtent l="0" t="0" r="254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o-logo-morkeblaa-RGB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53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2060" w:rsidRDefault="003B2060" w:rsidP="003B2060">
    <w:pPr>
      <w:tabs>
        <w:tab w:val="left" w:pos="7867"/>
      </w:tabs>
      <w:spacing w:after="0"/>
      <w:rPr>
        <w:sz w:val="28"/>
        <w:szCs w:val="28"/>
      </w:rPr>
    </w:pPr>
    <w:r>
      <w:rPr>
        <w:color w:val="002060"/>
        <w:sz w:val="28"/>
        <w:szCs w:val="28"/>
      </w:rPr>
      <w:t>Virksomhetens navn</w:t>
    </w:r>
  </w:p>
  <w:p w:rsidR="003B2060" w:rsidRDefault="003B2060" w:rsidP="003B2060">
    <w:pPr>
      <w:tabs>
        <w:tab w:val="left" w:pos="7867"/>
      </w:tabs>
      <w:spacing w:after="0"/>
      <w:jc w:val="right"/>
      <w:rPr>
        <w:szCs w:val="20"/>
      </w:rPr>
    </w:pPr>
  </w:p>
  <w:p w:rsidR="003B2060" w:rsidRDefault="003B2060" w:rsidP="003B2060">
    <w:pPr>
      <w:tabs>
        <w:tab w:val="left" w:pos="7867"/>
      </w:tabs>
      <w:spacing w:after="0"/>
      <w:jc w:val="right"/>
      <w:rPr>
        <w:szCs w:val="20"/>
      </w:rPr>
    </w:pPr>
  </w:p>
  <w:p w:rsidR="003B2060" w:rsidRPr="002D3EA1" w:rsidRDefault="003B2060" w:rsidP="003B2060">
    <w:pPr>
      <w:tabs>
        <w:tab w:val="left" w:pos="7867"/>
      </w:tabs>
      <w:spacing w:after="0"/>
      <w:ind w:left="5954" w:right="900"/>
      <w:rPr>
        <w:szCs w:val="20"/>
      </w:rPr>
    </w:pPr>
    <w:r>
      <w:rPr>
        <w:szCs w:val="20"/>
      </w:rPr>
      <w:t xml:space="preserve">Vurdering iht. </w:t>
    </w:r>
    <w:proofErr w:type="spellStart"/>
    <w:r>
      <w:rPr>
        <w:szCs w:val="20"/>
      </w:rPr>
      <w:t>offl</w:t>
    </w:r>
    <w:proofErr w:type="spellEnd"/>
    <w:r>
      <w:rPr>
        <w:szCs w:val="20"/>
      </w:rPr>
      <w:t xml:space="preserve">. 13, jf. </w:t>
    </w:r>
  </w:p>
  <w:p w:rsidR="003B2060" w:rsidRPr="003B2060" w:rsidRDefault="003B2060" w:rsidP="003B2060">
    <w:pPr>
      <w:tabs>
        <w:tab w:val="left" w:pos="7867"/>
      </w:tabs>
      <w:spacing w:after="0"/>
      <w:ind w:left="5954" w:right="900"/>
      <w:rPr>
        <w:szCs w:val="20"/>
      </w:rPr>
    </w:pPr>
    <w:proofErr w:type="spellStart"/>
    <w:r w:rsidRPr="002D3EA1">
      <w:rPr>
        <w:szCs w:val="20"/>
      </w:rPr>
      <w:t>fvl</w:t>
    </w:r>
    <w:proofErr w:type="spellEnd"/>
    <w:r w:rsidRPr="002D3EA1">
      <w:rPr>
        <w:szCs w:val="20"/>
      </w:rPr>
      <w:t>. § 13 første ledd nr.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F7"/>
    <w:multiLevelType w:val="hybridMultilevel"/>
    <w:tmpl w:val="8D3A9046"/>
    <w:lvl w:ilvl="0" w:tplc="4156D63A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96354"/>
    <w:multiLevelType w:val="hybridMultilevel"/>
    <w:tmpl w:val="26AAB530"/>
    <w:lvl w:ilvl="0" w:tplc="8FB81F22">
      <w:start w:val="26"/>
      <w:numFmt w:val="bullet"/>
      <w:pStyle w:val="Sitat"/>
      <w:lvlText w:val="—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07DC4"/>
    <w:multiLevelType w:val="hybridMultilevel"/>
    <w:tmpl w:val="1D9C666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066F23"/>
    <w:multiLevelType w:val="hybridMultilevel"/>
    <w:tmpl w:val="50A073D2"/>
    <w:lvl w:ilvl="0" w:tplc="31E0EEEA">
      <w:numFmt w:val="bullet"/>
      <w:lvlText w:val="–"/>
      <w:lvlJc w:val="left"/>
      <w:pPr>
        <w:ind w:left="720" w:hanging="360"/>
      </w:pPr>
      <w:rPr>
        <w:rFonts w:ascii="Oslo Sans Office TEST" w:eastAsiaTheme="minorHAnsi" w:hAnsi="Oslo Sans Office TES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0624E"/>
    <w:multiLevelType w:val="hybridMultilevel"/>
    <w:tmpl w:val="E208FCC6"/>
    <w:lvl w:ilvl="0" w:tplc="0F9C58A4">
      <w:numFmt w:val="bullet"/>
      <w:lvlText w:val="•"/>
      <w:lvlJc w:val="left"/>
      <w:pPr>
        <w:ind w:left="1418" w:hanging="71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76406B"/>
    <w:multiLevelType w:val="hybridMultilevel"/>
    <w:tmpl w:val="6FD6E278"/>
    <w:lvl w:ilvl="0" w:tplc="3B76AFC4">
      <w:numFmt w:val="bullet"/>
      <w:lvlText w:val="-"/>
      <w:lvlJc w:val="left"/>
      <w:pPr>
        <w:ind w:left="720" w:hanging="360"/>
      </w:pPr>
      <w:rPr>
        <w:rFonts w:ascii="Oslo Sans Office TEST" w:eastAsiaTheme="minorHAnsi" w:hAnsi="Oslo Sans Office TES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010BF"/>
    <w:multiLevelType w:val="hybridMultilevel"/>
    <w:tmpl w:val="57105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75E92"/>
    <w:multiLevelType w:val="hybridMultilevel"/>
    <w:tmpl w:val="ADA4F38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>
      <w:startOverride w:val="26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37"/>
    <w:rsid w:val="00005E18"/>
    <w:rsid w:val="00012A8B"/>
    <w:rsid w:val="000204F3"/>
    <w:rsid w:val="000234A7"/>
    <w:rsid w:val="00045AE2"/>
    <w:rsid w:val="000623E4"/>
    <w:rsid w:val="00065263"/>
    <w:rsid w:val="000A00AE"/>
    <w:rsid w:val="000E3BC2"/>
    <w:rsid w:val="00163BBB"/>
    <w:rsid w:val="001824FE"/>
    <w:rsid w:val="001C083F"/>
    <w:rsid w:val="001C61B9"/>
    <w:rsid w:val="001F3028"/>
    <w:rsid w:val="00262D9F"/>
    <w:rsid w:val="00287FEF"/>
    <w:rsid w:val="002D3EA1"/>
    <w:rsid w:val="002D4441"/>
    <w:rsid w:val="002E3894"/>
    <w:rsid w:val="002E4419"/>
    <w:rsid w:val="0030769B"/>
    <w:rsid w:val="003243A0"/>
    <w:rsid w:val="00330D29"/>
    <w:rsid w:val="003629E7"/>
    <w:rsid w:val="00383165"/>
    <w:rsid w:val="00397AA4"/>
    <w:rsid w:val="003B2060"/>
    <w:rsid w:val="00406715"/>
    <w:rsid w:val="00420F28"/>
    <w:rsid w:val="004527B3"/>
    <w:rsid w:val="004534DB"/>
    <w:rsid w:val="004617C8"/>
    <w:rsid w:val="00475B78"/>
    <w:rsid w:val="0049351C"/>
    <w:rsid w:val="004D0570"/>
    <w:rsid w:val="004D0ED0"/>
    <w:rsid w:val="004E446D"/>
    <w:rsid w:val="00574DEE"/>
    <w:rsid w:val="00582537"/>
    <w:rsid w:val="00584FBB"/>
    <w:rsid w:val="00595F9B"/>
    <w:rsid w:val="005F12D3"/>
    <w:rsid w:val="005F457A"/>
    <w:rsid w:val="00625507"/>
    <w:rsid w:val="00646141"/>
    <w:rsid w:val="0065141A"/>
    <w:rsid w:val="006C4732"/>
    <w:rsid w:val="00703A64"/>
    <w:rsid w:val="007154DC"/>
    <w:rsid w:val="007208C8"/>
    <w:rsid w:val="007524F2"/>
    <w:rsid w:val="00776BAA"/>
    <w:rsid w:val="00787AC1"/>
    <w:rsid w:val="007925A0"/>
    <w:rsid w:val="007A4856"/>
    <w:rsid w:val="007C477B"/>
    <w:rsid w:val="007E5954"/>
    <w:rsid w:val="00801692"/>
    <w:rsid w:val="0083379D"/>
    <w:rsid w:val="00840EAB"/>
    <w:rsid w:val="00854ADE"/>
    <w:rsid w:val="008556C1"/>
    <w:rsid w:val="00860F2F"/>
    <w:rsid w:val="008A07D2"/>
    <w:rsid w:val="008C179C"/>
    <w:rsid w:val="008E56AB"/>
    <w:rsid w:val="00904B55"/>
    <w:rsid w:val="00907A6A"/>
    <w:rsid w:val="009635F3"/>
    <w:rsid w:val="00976047"/>
    <w:rsid w:val="0098663D"/>
    <w:rsid w:val="009C52A7"/>
    <w:rsid w:val="009C728C"/>
    <w:rsid w:val="009E2FD3"/>
    <w:rsid w:val="009E37FC"/>
    <w:rsid w:val="00A03A8F"/>
    <w:rsid w:val="00A1199F"/>
    <w:rsid w:val="00A20DDD"/>
    <w:rsid w:val="00A82758"/>
    <w:rsid w:val="00AA360C"/>
    <w:rsid w:val="00B469C6"/>
    <w:rsid w:val="00B53206"/>
    <w:rsid w:val="00B77E90"/>
    <w:rsid w:val="00BC7081"/>
    <w:rsid w:val="00BD6B6C"/>
    <w:rsid w:val="00BF6DE0"/>
    <w:rsid w:val="00BF71F6"/>
    <w:rsid w:val="00C32651"/>
    <w:rsid w:val="00C41648"/>
    <w:rsid w:val="00C4248F"/>
    <w:rsid w:val="00C42E58"/>
    <w:rsid w:val="00C75F0B"/>
    <w:rsid w:val="00C826E6"/>
    <w:rsid w:val="00C93D9F"/>
    <w:rsid w:val="00CD620B"/>
    <w:rsid w:val="00CF2E68"/>
    <w:rsid w:val="00CF58E7"/>
    <w:rsid w:val="00D02A1C"/>
    <w:rsid w:val="00D07721"/>
    <w:rsid w:val="00D1571D"/>
    <w:rsid w:val="00D26D5E"/>
    <w:rsid w:val="00D64CD8"/>
    <w:rsid w:val="00D67E51"/>
    <w:rsid w:val="00DA3A5A"/>
    <w:rsid w:val="00DA56CA"/>
    <w:rsid w:val="00DD5B73"/>
    <w:rsid w:val="00DF6377"/>
    <w:rsid w:val="00E06F8F"/>
    <w:rsid w:val="00E14042"/>
    <w:rsid w:val="00EA7814"/>
    <w:rsid w:val="00EB0BBD"/>
    <w:rsid w:val="00EB54C7"/>
    <w:rsid w:val="00EB7591"/>
    <w:rsid w:val="00EC6E87"/>
    <w:rsid w:val="00EF6079"/>
    <w:rsid w:val="00F0109D"/>
    <w:rsid w:val="00F227A3"/>
    <w:rsid w:val="00F348B5"/>
    <w:rsid w:val="00F403D4"/>
    <w:rsid w:val="00F50B2C"/>
    <w:rsid w:val="00F54C31"/>
    <w:rsid w:val="00FA7876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oa heading" w:unhideWhenUsed="0"/>
    <w:lsdException w:name="List" w:unhideWhenUsed="0"/>
    <w:lsdException w:name="Title" w:semiHidden="0" w:uiPriority="10" w:unhideWhenUsed="0"/>
    <w:lsdException w:name="Default Paragraph Font" w:uiPriority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Web 1" w:unhideWhenUsed="0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556C1"/>
    <w:pPr>
      <w:spacing w:after="280" w:line="264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semiHidden/>
    <w:rsid w:val="00B46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B46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B4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859" w:themeColor="text2"/>
      <w:sz w:val="24"/>
    </w:rPr>
  </w:style>
  <w:style w:type="paragraph" w:styleId="Overskrift4">
    <w:name w:val="heading 4"/>
    <w:aliases w:val="Mellomtittel"/>
    <w:basedOn w:val="Normal"/>
    <w:next w:val="Normal"/>
    <w:link w:val="Overskrift4Tegn"/>
    <w:uiPriority w:val="9"/>
    <w:qFormat/>
    <w:rsid w:val="00A20DDD"/>
    <w:pPr>
      <w:spacing w:after="0"/>
      <w:outlineLvl w:val="3"/>
    </w:pPr>
    <w:rPr>
      <w:b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customStyle="1" w:styleId="Uthevet">
    <w:name w:val="Uthevet"/>
    <w:basedOn w:val="Normal"/>
    <w:semiHidden/>
    <w:rsid w:val="007208C8"/>
    <w:pPr>
      <w:widowControl w:val="0"/>
      <w:autoSpaceDE w:val="0"/>
      <w:autoSpaceDN w:val="0"/>
      <w:spacing w:line="285" w:lineRule="exact"/>
      <w:ind w:left="119"/>
    </w:pPr>
    <w:rPr>
      <w:rFonts w:ascii="Helvetica" w:eastAsia="Helvetica-Light" w:hAnsi="Helvetica" w:cs="Helvetica-Light"/>
      <w:b/>
      <w:color w:val="231F20"/>
      <w:szCs w:val="22"/>
      <w:lang w:bidi="en-GB"/>
    </w:rPr>
  </w:style>
  <w:style w:type="table" w:customStyle="1" w:styleId="CreunaTabell1">
    <w:name w:val="Creuna Tabell 1"/>
    <w:basedOn w:val="Vanligtabell"/>
    <w:uiPriority w:val="99"/>
    <w:rsid w:val="00D67E51"/>
    <w:rPr>
      <w:rFonts w:ascii="Constantia" w:hAnsi="Constantia"/>
      <w:color w:val="030303"/>
      <w:sz w:val="21"/>
      <w:szCs w:val="21"/>
      <w:lang w:val="nb-NO" w:eastAsia="en-US"/>
    </w:rPr>
    <w:tblPr/>
    <w:tblStylePr w:type="firstRow">
      <w:rPr>
        <w:rFonts w:asciiTheme="majorHAnsi" w:hAnsiTheme="majorHAnsi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Stil1">
    <w:name w:val="Stil1"/>
    <w:basedOn w:val="Vanligtabell"/>
    <w:uiPriority w:val="99"/>
    <w:rsid w:val="00D67E51"/>
    <w:rPr>
      <w:color w:val="030303"/>
      <w:sz w:val="21"/>
      <w:szCs w:val="21"/>
      <w:lang w:val="nb-NO" w:eastAsia="en-US"/>
    </w:rPr>
    <w:tblPr/>
  </w:style>
  <w:style w:type="table" w:customStyle="1" w:styleId="Creuna">
    <w:name w:val="Creuna"/>
    <w:basedOn w:val="Vanligtabell"/>
    <w:uiPriority w:val="99"/>
    <w:rsid w:val="00D67E51"/>
    <w:rPr>
      <w:rFonts w:cs="Times New Roman (CS-brødtekst)"/>
      <w:color w:val="000000" w:themeColor="text1"/>
      <w:sz w:val="20"/>
      <w:szCs w:val="21"/>
      <w:lang w:val="nb-NO" w:eastAsia="en-US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  <w:tblHeader/>
    </w:tr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band2Vert">
      <w:rPr>
        <w:rFonts w:asciiTheme="minorHAnsi" w:hAnsiTheme="minorHAnsi"/>
        <w:sz w:val="20"/>
      </w:rPr>
    </w:tblStylePr>
  </w:style>
  <w:style w:type="table" w:customStyle="1" w:styleId="Creunaenkel">
    <w:name w:val="Creuna enkel"/>
    <w:basedOn w:val="Vanligtabell"/>
    <w:uiPriority w:val="99"/>
    <w:rsid w:val="00D67E51"/>
    <w:rPr>
      <w:color w:val="030303"/>
      <w:sz w:val="20"/>
      <w:szCs w:val="21"/>
      <w:lang w:val="nb-NO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semiHidden/>
    <w:rsid w:val="00854ADE"/>
    <w:pPr>
      <w:pBdr>
        <w:top w:val="single" w:sz="4" w:space="10" w:color="034B45" w:themeColor="accent1"/>
        <w:bottom w:val="single" w:sz="4" w:space="10" w:color="034B45" w:themeColor="accent1"/>
      </w:pBdr>
      <w:spacing w:before="360" w:after="360"/>
      <w:ind w:left="864" w:right="864"/>
      <w:jc w:val="center"/>
    </w:pPr>
    <w:rPr>
      <w:i/>
      <w:iCs/>
      <w:color w:val="034B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A3A5A"/>
    <w:rPr>
      <w:rFonts w:ascii="Oslo Sans Office TEST" w:hAnsi="Oslo Sans Office TEST"/>
      <w:i/>
      <w:iCs/>
      <w:color w:val="034B45" w:themeColor="accent1"/>
      <w:sz w:val="20"/>
    </w:rPr>
  </w:style>
  <w:style w:type="character" w:customStyle="1" w:styleId="Emneknagg1">
    <w:name w:val="Emneknagg1"/>
    <w:basedOn w:val="Standardskriftforavsnitt"/>
    <w:uiPriority w:val="99"/>
    <w:semiHidden/>
    <w:rsid w:val="00854ADE"/>
    <w:rPr>
      <w:color w:val="6FE9FF"/>
      <w:shd w:val="clear" w:color="auto" w:fill="E1DFDD"/>
    </w:rPr>
  </w:style>
  <w:style w:type="character" w:styleId="Svakreferanse">
    <w:name w:val="Subtle Reference"/>
    <w:basedOn w:val="Standardskriftforavsnitt"/>
    <w:uiPriority w:val="31"/>
    <w:semiHidden/>
    <w:rsid w:val="00854ADE"/>
    <w:rPr>
      <w:smallCaps/>
      <w:color w:val="5A5A5A" w:themeColor="text1" w:themeTint="A5"/>
    </w:rPr>
  </w:style>
  <w:style w:type="paragraph" w:styleId="Bobletekst">
    <w:name w:val="Balloon Text"/>
    <w:basedOn w:val="Normal"/>
    <w:link w:val="BobletekstTegn"/>
    <w:uiPriority w:val="99"/>
    <w:semiHidden/>
    <w:rsid w:val="006C47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3A5A"/>
    <w:rPr>
      <w:rFonts w:ascii="Times New Roman" w:hAnsi="Times New Roman" w:cs="Times New Roman"/>
      <w:sz w:val="18"/>
      <w:szCs w:val="18"/>
    </w:rPr>
  </w:style>
  <w:style w:type="paragraph" w:customStyle="1" w:styleId="Topptittel">
    <w:name w:val="Topptittel"/>
    <w:basedOn w:val="Normal"/>
    <w:semiHidden/>
    <w:rsid w:val="00BD6B6C"/>
    <w:pPr>
      <w:spacing w:line="192" w:lineRule="auto"/>
    </w:pPr>
    <w:rPr>
      <w:noProof/>
      <w:color w:val="2A2859" w:themeColor="text2"/>
      <w:sz w:val="38"/>
      <w:szCs w:val="38"/>
    </w:rPr>
  </w:style>
  <w:style w:type="paragraph" w:customStyle="1" w:styleId="Brevreferanse">
    <w:name w:val="Brev referanse"/>
    <w:basedOn w:val="Normal"/>
    <w:semiHidden/>
    <w:rsid w:val="00EB0BBD"/>
    <w:pPr>
      <w:snapToGrid w:val="0"/>
      <w:spacing w:after="0" w:line="240" w:lineRule="auto"/>
    </w:pPr>
    <w:rPr>
      <w:color w:val="030303"/>
      <w:sz w:val="16"/>
      <w:szCs w:val="15"/>
      <w:lang w:eastAsia="en-US"/>
    </w:rPr>
  </w:style>
  <w:style w:type="paragraph" w:styleId="Tittel">
    <w:name w:val="Title"/>
    <w:next w:val="Normal"/>
    <w:link w:val="TittelTegn"/>
    <w:uiPriority w:val="10"/>
    <w:rsid w:val="00DA3A5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character" w:styleId="Boktittel">
    <w:name w:val="Book Title"/>
    <w:basedOn w:val="Standardskriftforavsnitt"/>
    <w:uiPriority w:val="33"/>
    <w:semiHidden/>
    <w:rsid w:val="00854AD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semiHidden/>
    <w:rsid w:val="00854ADE"/>
    <w:rPr>
      <w:b/>
      <w:bCs/>
      <w:smallCaps/>
      <w:color w:val="034B45" w:themeColor="accent1"/>
      <w:spacing w:val="5"/>
    </w:rPr>
  </w:style>
  <w:style w:type="character" w:styleId="Sterkutheving">
    <w:name w:val="Intense Emphasis"/>
    <w:basedOn w:val="Sterk"/>
    <w:uiPriority w:val="21"/>
    <w:semiHidden/>
    <w:rsid w:val="00DD5B73"/>
    <w:rPr>
      <w:b/>
      <w:bCs/>
      <w:color w:val="2A2859" w:themeColor="text2"/>
    </w:rPr>
  </w:style>
  <w:style w:type="paragraph" w:styleId="Listeavsnitt">
    <w:name w:val="List Paragraph"/>
    <w:basedOn w:val="Normal"/>
    <w:uiPriority w:val="34"/>
    <w:qFormat/>
    <w:rsid w:val="00854ADE"/>
    <w:pPr>
      <w:numPr>
        <w:numId w:val="1"/>
      </w:numPr>
      <w:contextualSpacing/>
    </w:pPr>
  </w:style>
  <w:style w:type="character" w:styleId="Svakutheving">
    <w:name w:val="Subtle Emphasis"/>
    <w:basedOn w:val="Standardskriftforavsnitt"/>
    <w:uiPriority w:val="19"/>
    <w:semiHidden/>
    <w:rsid w:val="00854ADE"/>
    <w:rPr>
      <w:i/>
      <w:iCs/>
      <w:color w:val="2A2859" w:themeColor="text2"/>
    </w:rPr>
  </w:style>
  <w:style w:type="paragraph" w:styleId="Topptekst">
    <w:name w:val="header"/>
    <w:basedOn w:val="Normal"/>
    <w:link w:val="TopptekstTegn"/>
    <w:uiPriority w:val="99"/>
    <w:rsid w:val="00854AD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3A5A"/>
    <w:rPr>
      <w:rFonts w:ascii="Oslo Sans Office TEST" w:hAnsi="Oslo Sans Office TEST"/>
      <w:sz w:val="20"/>
    </w:rPr>
  </w:style>
  <w:style w:type="paragraph" w:styleId="Bunntekst">
    <w:name w:val="footer"/>
    <w:aliases w:val="Bunntekst brev"/>
    <w:basedOn w:val="Normal"/>
    <w:link w:val="BunntekstTegn"/>
    <w:uiPriority w:val="99"/>
    <w:semiHidden/>
    <w:rsid w:val="00E14042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  <w:szCs w:val="16"/>
      <w:lang w:eastAsia="en-US"/>
    </w:rPr>
  </w:style>
  <w:style w:type="character" w:customStyle="1" w:styleId="BunntekstTegn">
    <w:name w:val="Bunntekst Tegn"/>
    <w:aliases w:val="Bunntekst brev Tegn"/>
    <w:basedOn w:val="Standardskriftforavsnitt"/>
    <w:link w:val="Bunntekst"/>
    <w:uiPriority w:val="99"/>
    <w:semiHidden/>
    <w:rsid w:val="00DA3A5A"/>
    <w:rPr>
      <w:rFonts w:ascii="Oslo Sans Office TEST" w:hAnsi="Oslo Sans Office TEST"/>
      <w:color w:val="2A2859" w:themeColor="text2"/>
      <w:sz w:val="16"/>
      <w:szCs w:val="16"/>
      <w:lang w:val="nb-NO" w:eastAsia="en-US"/>
    </w:rPr>
  </w:style>
  <w:style w:type="character" w:styleId="Sterk">
    <w:name w:val="Strong"/>
    <w:basedOn w:val="Standardskriftforavsnitt"/>
    <w:uiPriority w:val="22"/>
    <w:semiHidden/>
    <w:qFormat/>
    <w:rsid w:val="00EC6E87"/>
    <w:rPr>
      <w:b/>
      <w:bCs/>
    </w:rPr>
  </w:style>
  <w:style w:type="table" w:styleId="Tabellrutenett">
    <w:name w:val="Table Grid"/>
    <w:basedOn w:val="Vanligtabell"/>
    <w:uiPriority w:val="39"/>
    <w:rsid w:val="00EB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E06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A5A"/>
    <w:rPr>
      <w:rFonts w:asciiTheme="majorHAnsi" w:eastAsiaTheme="majorEastAsia" w:hAnsiTheme="majorHAnsi" w:cstheme="majorBidi"/>
      <w:color w:val="2A2859" w:themeColor="text2"/>
    </w:rPr>
  </w:style>
  <w:style w:type="paragraph" w:customStyle="1" w:styleId="Tittelpressemelding">
    <w:name w:val="Tittel pressemelding"/>
    <w:semiHidden/>
    <w:qFormat/>
    <w:rsid w:val="0065141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4Tegn">
    <w:name w:val="Overskrift 4 Tegn"/>
    <w:aliases w:val="Mellomtittel Tegn"/>
    <w:basedOn w:val="Standardskriftforavsnitt"/>
    <w:link w:val="Overskrift4"/>
    <w:uiPriority w:val="9"/>
    <w:rsid w:val="00DA3A5A"/>
    <w:rPr>
      <w:rFonts w:ascii="Oslo Sans Office TEST" w:hAnsi="Oslo Sans Office TEST"/>
      <w:b/>
      <w:noProof/>
      <w:sz w:val="20"/>
      <w:lang w:val="nb-NO"/>
    </w:rPr>
  </w:style>
  <w:style w:type="paragraph" w:customStyle="1" w:styleId="Tekstutenavsnitt">
    <w:name w:val="Tekst uten avsnitt"/>
    <w:basedOn w:val="Normal"/>
    <w:qFormat/>
    <w:rsid w:val="00E14042"/>
    <w:pPr>
      <w:spacing w:after="0"/>
    </w:pPr>
    <w:rPr>
      <w:color w:val="030303"/>
      <w:szCs w:val="21"/>
      <w:lang w:eastAsia="en-US"/>
    </w:rPr>
  </w:style>
  <w:style w:type="character" w:styleId="Utheving">
    <w:name w:val="Emphasis"/>
    <w:basedOn w:val="Standardskriftforavsnitt"/>
    <w:uiPriority w:val="20"/>
    <w:semiHidden/>
    <w:rsid w:val="00EB0BBD"/>
    <w:rPr>
      <w:i/>
      <w:iCs/>
    </w:rPr>
  </w:style>
  <w:style w:type="character" w:customStyle="1" w:styleId="TittelTegn">
    <w:name w:val="Tittel Tegn"/>
    <w:basedOn w:val="Standardskriftforavsnitt"/>
    <w:link w:val="Tittel"/>
    <w:uiPriority w:val="10"/>
    <w:rsid w:val="00DA3A5A"/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paragraph" w:customStyle="1" w:styleId="Ingress">
    <w:name w:val="Ingress"/>
    <w:basedOn w:val="Normal"/>
    <w:qFormat/>
    <w:rsid w:val="001824FE"/>
    <w:rPr>
      <w:b/>
      <w:bCs/>
      <w:sz w:val="21"/>
      <w:szCs w:val="28"/>
    </w:rPr>
  </w:style>
  <w:style w:type="paragraph" w:styleId="Sitat">
    <w:name w:val="Quote"/>
    <w:basedOn w:val="Listeavsnitt"/>
    <w:next w:val="Normal"/>
    <w:link w:val="SitatTegn"/>
    <w:uiPriority w:val="29"/>
    <w:qFormat/>
    <w:rsid w:val="000A00AE"/>
    <w:pPr>
      <w:numPr>
        <w:numId w:val="4"/>
      </w:numPr>
      <w:tabs>
        <w:tab w:val="left" w:pos="284"/>
      </w:tabs>
      <w:ind w:left="0" w:firstLine="0"/>
      <w:contextualSpacing w:val="0"/>
    </w:pPr>
  </w:style>
  <w:style w:type="character" w:customStyle="1" w:styleId="SitatTegn">
    <w:name w:val="Sitat Tegn"/>
    <w:basedOn w:val="Standardskriftforavsnitt"/>
    <w:link w:val="Sitat"/>
    <w:uiPriority w:val="29"/>
    <w:rsid w:val="00DA3A5A"/>
    <w:rPr>
      <w:rFonts w:ascii="Oslo Sans Office TEST" w:hAnsi="Oslo Sans Office TEST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DA3A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oa heading" w:unhideWhenUsed="0"/>
    <w:lsdException w:name="List" w:unhideWhenUsed="0"/>
    <w:lsdException w:name="Title" w:semiHidden="0" w:uiPriority="10" w:unhideWhenUsed="0"/>
    <w:lsdException w:name="Default Paragraph Font" w:uiPriority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Web 1" w:unhideWhenUsed="0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556C1"/>
    <w:pPr>
      <w:spacing w:after="280" w:line="264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semiHidden/>
    <w:rsid w:val="00B46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B46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B4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859" w:themeColor="text2"/>
      <w:sz w:val="24"/>
    </w:rPr>
  </w:style>
  <w:style w:type="paragraph" w:styleId="Overskrift4">
    <w:name w:val="heading 4"/>
    <w:aliases w:val="Mellomtittel"/>
    <w:basedOn w:val="Normal"/>
    <w:next w:val="Normal"/>
    <w:link w:val="Overskrift4Tegn"/>
    <w:uiPriority w:val="9"/>
    <w:qFormat/>
    <w:rsid w:val="00A20DDD"/>
    <w:pPr>
      <w:spacing w:after="0"/>
      <w:outlineLvl w:val="3"/>
    </w:pPr>
    <w:rPr>
      <w:b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customStyle="1" w:styleId="Uthevet">
    <w:name w:val="Uthevet"/>
    <w:basedOn w:val="Normal"/>
    <w:semiHidden/>
    <w:rsid w:val="007208C8"/>
    <w:pPr>
      <w:widowControl w:val="0"/>
      <w:autoSpaceDE w:val="0"/>
      <w:autoSpaceDN w:val="0"/>
      <w:spacing w:line="285" w:lineRule="exact"/>
      <w:ind w:left="119"/>
    </w:pPr>
    <w:rPr>
      <w:rFonts w:ascii="Helvetica" w:eastAsia="Helvetica-Light" w:hAnsi="Helvetica" w:cs="Helvetica-Light"/>
      <w:b/>
      <w:color w:val="231F20"/>
      <w:szCs w:val="22"/>
      <w:lang w:bidi="en-GB"/>
    </w:rPr>
  </w:style>
  <w:style w:type="table" w:customStyle="1" w:styleId="CreunaTabell1">
    <w:name w:val="Creuna Tabell 1"/>
    <w:basedOn w:val="Vanligtabell"/>
    <w:uiPriority w:val="99"/>
    <w:rsid w:val="00D67E51"/>
    <w:rPr>
      <w:rFonts w:ascii="Constantia" w:hAnsi="Constantia"/>
      <w:color w:val="030303"/>
      <w:sz w:val="21"/>
      <w:szCs w:val="21"/>
      <w:lang w:val="nb-NO" w:eastAsia="en-US"/>
    </w:rPr>
    <w:tblPr/>
    <w:tblStylePr w:type="firstRow">
      <w:rPr>
        <w:rFonts w:asciiTheme="majorHAnsi" w:hAnsiTheme="majorHAnsi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Stil1">
    <w:name w:val="Stil1"/>
    <w:basedOn w:val="Vanligtabell"/>
    <w:uiPriority w:val="99"/>
    <w:rsid w:val="00D67E51"/>
    <w:rPr>
      <w:color w:val="030303"/>
      <w:sz w:val="21"/>
      <w:szCs w:val="21"/>
      <w:lang w:val="nb-NO" w:eastAsia="en-US"/>
    </w:rPr>
    <w:tblPr/>
  </w:style>
  <w:style w:type="table" w:customStyle="1" w:styleId="Creuna">
    <w:name w:val="Creuna"/>
    <w:basedOn w:val="Vanligtabell"/>
    <w:uiPriority w:val="99"/>
    <w:rsid w:val="00D67E51"/>
    <w:rPr>
      <w:rFonts w:cs="Times New Roman (CS-brødtekst)"/>
      <w:color w:val="000000" w:themeColor="text1"/>
      <w:sz w:val="20"/>
      <w:szCs w:val="21"/>
      <w:lang w:val="nb-NO" w:eastAsia="en-US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  <w:tblHeader/>
    </w:tr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band2Vert">
      <w:rPr>
        <w:rFonts w:asciiTheme="minorHAnsi" w:hAnsiTheme="minorHAnsi"/>
        <w:sz w:val="20"/>
      </w:rPr>
    </w:tblStylePr>
  </w:style>
  <w:style w:type="table" w:customStyle="1" w:styleId="Creunaenkel">
    <w:name w:val="Creuna enkel"/>
    <w:basedOn w:val="Vanligtabell"/>
    <w:uiPriority w:val="99"/>
    <w:rsid w:val="00D67E51"/>
    <w:rPr>
      <w:color w:val="030303"/>
      <w:sz w:val="20"/>
      <w:szCs w:val="21"/>
      <w:lang w:val="nb-NO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semiHidden/>
    <w:rsid w:val="00854ADE"/>
    <w:pPr>
      <w:pBdr>
        <w:top w:val="single" w:sz="4" w:space="10" w:color="034B45" w:themeColor="accent1"/>
        <w:bottom w:val="single" w:sz="4" w:space="10" w:color="034B45" w:themeColor="accent1"/>
      </w:pBdr>
      <w:spacing w:before="360" w:after="360"/>
      <w:ind w:left="864" w:right="864"/>
      <w:jc w:val="center"/>
    </w:pPr>
    <w:rPr>
      <w:i/>
      <w:iCs/>
      <w:color w:val="034B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A3A5A"/>
    <w:rPr>
      <w:rFonts w:ascii="Oslo Sans Office TEST" w:hAnsi="Oslo Sans Office TEST"/>
      <w:i/>
      <w:iCs/>
      <w:color w:val="034B45" w:themeColor="accent1"/>
      <w:sz w:val="20"/>
    </w:rPr>
  </w:style>
  <w:style w:type="character" w:customStyle="1" w:styleId="Emneknagg1">
    <w:name w:val="Emneknagg1"/>
    <w:basedOn w:val="Standardskriftforavsnitt"/>
    <w:uiPriority w:val="99"/>
    <w:semiHidden/>
    <w:rsid w:val="00854ADE"/>
    <w:rPr>
      <w:color w:val="6FE9FF"/>
      <w:shd w:val="clear" w:color="auto" w:fill="E1DFDD"/>
    </w:rPr>
  </w:style>
  <w:style w:type="character" w:styleId="Svakreferanse">
    <w:name w:val="Subtle Reference"/>
    <w:basedOn w:val="Standardskriftforavsnitt"/>
    <w:uiPriority w:val="31"/>
    <w:semiHidden/>
    <w:rsid w:val="00854ADE"/>
    <w:rPr>
      <w:smallCaps/>
      <w:color w:val="5A5A5A" w:themeColor="text1" w:themeTint="A5"/>
    </w:rPr>
  </w:style>
  <w:style w:type="paragraph" w:styleId="Bobletekst">
    <w:name w:val="Balloon Text"/>
    <w:basedOn w:val="Normal"/>
    <w:link w:val="BobletekstTegn"/>
    <w:uiPriority w:val="99"/>
    <w:semiHidden/>
    <w:rsid w:val="006C47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3A5A"/>
    <w:rPr>
      <w:rFonts w:ascii="Times New Roman" w:hAnsi="Times New Roman" w:cs="Times New Roman"/>
      <w:sz w:val="18"/>
      <w:szCs w:val="18"/>
    </w:rPr>
  </w:style>
  <w:style w:type="paragraph" w:customStyle="1" w:styleId="Topptittel">
    <w:name w:val="Topptittel"/>
    <w:basedOn w:val="Normal"/>
    <w:semiHidden/>
    <w:rsid w:val="00BD6B6C"/>
    <w:pPr>
      <w:spacing w:line="192" w:lineRule="auto"/>
    </w:pPr>
    <w:rPr>
      <w:noProof/>
      <w:color w:val="2A2859" w:themeColor="text2"/>
      <w:sz w:val="38"/>
      <w:szCs w:val="38"/>
    </w:rPr>
  </w:style>
  <w:style w:type="paragraph" w:customStyle="1" w:styleId="Brevreferanse">
    <w:name w:val="Brev referanse"/>
    <w:basedOn w:val="Normal"/>
    <w:semiHidden/>
    <w:rsid w:val="00EB0BBD"/>
    <w:pPr>
      <w:snapToGrid w:val="0"/>
      <w:spacing w:after="0" w:line="240" w:lineRule="auto"/>
    </w:pPr>
    <w:rPr>
      <w:color w:val="030303"/>
      <w:sz w:val="16"/>
      <w:szCs w:val="15"/>
      <w:lang w:eastAsia="en-US"/>
    </w:rPr>
  </w:style>
  <w:style w:type="paragraph" w:styleId="Tittel">
    <w:name w:val="Title"/>
    <w:next w:val="Normal"/>
    <w:link w:val="TittelTegn"/>
    <w:uiPriority w:val="10"/>
    <w:rsid w:val="00DA3A5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character" w:styleId="Boktittel">
    <w:name w:val="Book Title"/>
    <w:basedOn w:val="Standardskriftforavsnitt"/>
    <w:uiPriority w:val="33"/>
    <w:semiHidden/>
    <w:rsid w:val="00854AD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semiHidden/>
    <w:rsid w:val="00854ADE"/>
    <w:rPr>
      <w:b/>
      <w:bCs/>
      <w:smallCaps/>
      <w:color w:val="034B45" w:themeColor="accent1"/>
      <w:spacing w:val="5"/>
    </w:rPr>
  </w:style>
  <w:style w:type="character" w:styleId="Sterkutheving">
    <w:name w:val="Intense Emphasis"/>
    <w:basedOn w:val="Sterk"/>
    <w:uiPriority w:val="21"/>
    <w:semiHidden/>
    <w:rsid w:val="00DD5B73"/>
    <w:rPr>
      <w:b/>
      <w:bCs/>
      <w:color w:val="2A2859" w:themeColor="text2"/>
    </w:rPr>
  </w:style>
  <w:style w:type="paragraph" w:styleId="Listeavsnitt">
    <w:name w:val="List Paragraph"/>
    <w:basedOn w:val="Normal"/>
    <w:uiPriority w:val="34"/>
    <w:qFormat/>
    <w:rsid w:val="00854ADE"/>
    <w:pPr>
      <w:numPr>
        <w:numId w:val="1"/>
      </w:numPr>
      <w:contextualSpacing/>
    </w:pPr>
  </w:style>
  <w:style w:type="character" w:styleId="Svakutheving">
    <w:name w:val="Subtle Emphasis"/>
    <w:basedOn w:val="Standardskriftforavsnitt"/>
    <w:uiPriority w:val="19"/>
    <w:semiHidden/>
    <w:rsid w:val="00854ADE"/>
    <w:rPr>
      <w:i/>
      <w:iCs/>
      <w:color w:val="2A2859" w:themeColor="text2"/>
    </w:rPr>
  </w:style>
  <w:style w:type="paragraph" w:styleId="Topptekst">
    <w:name w:val="header"/>
    <w:basedOn w:val="Normal"/>
    <w:link w:val="TopptekstTegn"/>
    <w:uiPriority w:val="99"/>
    <w:rsid w:val="00854AD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3A5A"/>
    <w:rPr>
      <w:rFonts w:ascii="Oslo Sans Office TEST" w:hAnsi="Oslo Sans Office TEST"/>
      <w:sz w:val="20"/>
    </w:rPr>
  </w:style>
  <w:style w:type="paragraph" w:styleId="Bunntekst">
    <w:name w:val="footer"/>
    <w:aliases w:val="Bunntekst brev"/>
    <w:basedOn w:val="Normal"/>
    <w:link w:val="BunntekstTegn"/>
    <w:uiPriority w:val="99"/>
    <w:semiHidden/>
    <w:rsid w:val="00E14042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  <w:szCs w:val="16"/>
      <w:lang w:eastAsia="en-US"/>
    </w:rPr>
  </w:style>
  <w:style w:type="character" w:customStyle="1" w:styleId="BunntekstTegn">
    <w:name w:val="Bunntekst Tegn"/>
    <w:aliases w:val="Bunntekst brev Tegn"/>
    <w:basedOn w:val="Standardskriftforavsnitt"/>
    <w:link w:val="Bunntekst"/>
    <w:uiPriority w:val="99"/>
    <w:semiHidden/>
    <w:rsid w:val="00DA3A5A"/>
    <w:rPr>
      <w:rFonts w:ascii="Oslo Sans Office TEST" w:hAnsi="Oslo Sans Office TEST"/>
      <w:color w:val="2A2859" w:themeColor="text2"/>
      <w:sz w:val="16"/>
      <w:szCs w:val="16"/>
      <w:lang w:val="nb-NO" w:eastAsia="en-US"/>
    </w:rPr>
  </w:style>
  <w:style w:type="character" w:styleId="Sterk">
    <w:name w:val="Strong"/>
    <w:basedOn w:val="Standardskriftforavsnitt"/>
    <w:uiPriority w:val="22"/>
    <w:semiHidden/>
    <w:qFormat/>
    <w:rsid w:val="00EC6E87"/>
    <w:rPr>
      <w:b/>
      <w:bCs/>
    </w:rPr>
  </w:style>
  <w:style w:type="table" w:styleId="Tabellrutenett">
    <w:name w:val="Table Grid"/>
    <w:basedOn w:val="Vanligtabell"/>
    <w:uiPriority w:val="39"/>
    <w:rsid w:val="00EB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E06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A5A"/>
    <w:rPr>
      <w:rFonts w:asciiTheme="majorHAnsi" w:eastAsiaTheme="majorEastAsia" w:hAnsiTheme="majorHAnsi" w:cstheme="majorBidi"/>
      <w:color w:val="2A2859" w:themeColor="text2"/>
    </w:rPr>
  </w:style>
  <w:style w:type="paragraph" w:customStyle="1" w:styleId="Tittelpressemelding">
    <w:name w:val="Tittel pressemelding"/>
    <w:semiHidden/>
    <w:qFormat/>
    <w:rsid w:val="0065141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4Tegn">
    <w:name w:val="Overskrift 4 Tegn"/>
    <w:aliases w:val="Mellomtittel Tegn"/>
    <w:basedOn w:val="Standardskriftforavsnitt"/>
    <w:link w:val="Overskrift4"/>
    <w:uiPriority w:val="9"/>
    <w:rsid w:val="00DA3A5A"/>
    <w:rPr>
      <w:rFonts w:ascii="Oslo Sans Office TEST" w:hAnsi="Oslo Sans Office TEST"/>
      <w:b/>
      <w:noProof/>
      <w:sz w:val="20"/>
      <w:lang w:val="nb-NO"/>
    </w:rPr>
  </w:style>
  <w:style w:type="paragraph" w:customStyle="1" w:styleId="Tekstutenavsnitt">
    <w:name w:val="Tekst uten avsnitt"/>
    <w:basedOn w:val="Normal"/>
    <w:qFormat/>
    <w:rsid w:val="00E14042"/>
    <w:pPr>
      <w:spacing w:after="0"/>
    </w:pPr>
    <w:rPr>
      <w:color w:val="030303"/>
      <w:szCs w:val="21"/>
      <w:lang w:eastAsia="en-US"/>
    </w:rPr>
  </w:style>
  <w:style w:type="character" w:styleId="Utheving">
    <w:name w:val="Emphasis"/>
    <w:basedOn w:val="Standardskriftforavsnitt"/>
    <w:uiPriority w:val="20"/>
    <w:semiHidden/>
    <w:rsid w:val="00EB0BBD"/>
    <w:rPr>
      <w:i/>
      <w:iCs/>
    </w:rPr>
  </w:style>
  <w:style w:type="character" w:customStyle="1" w:styleId="TittelTegn">
    <w:name w:val="Tittel Tegn"/>
    <w:basedOn w:val="Standardskriftforavsnitt"/>
    <w:link w:val="Tittel"/>
    <w:uiPriority w:val="10"/>
    <w:rsid w:val="00DA3A5A"/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paragraph" w:customStyle="1" w:styleId="Ingress">
    <w:name w:val="Ingress"/>
    <w:basedOn w:val="Normal"/>
    <w:qFormat/>
    <w:rsid w:val="001824FE"/>
    <w:rPr>
      <w:b/>
      <w:bCs/>
      <w:sz w:val="21"/>
      <w:szCs w:val="28"/>
    </w:rPr>
  </w:style>
  <w:style w:type="paragraph" w:styleId="Sitat">
    <w:name w:val="Quote"/>
    <w:basedOn w:val="Listeavsnitt"/>
    <w:next w:val="Normal"/>
    <w:link w:val="SitatTegn"/>
    <w:uiPriority w:val="29"/>
    <w:qFormat/>
    <w:rsid w:val="000A00AE"/>
    <w:pPr>
      <w:numPr>
        <w:numId w:val="4"/>
      </w:numPr>
      <w:tabs>
        <w:tab w:val="left" w:pos="284"/>
      </w:tabs>
      <w:ind w:left="0" w:firstLine="0"/>
      <w:contextualSpacing w:val="0"/>
    </w:pPr>
  </w:style>
  <w:style w:type="character" w:customStyle="1" w:styleId="SitatTegn">
    <w:name w:val="Sitat Tegn"/>
    <w:basedOn w:val="Standardskriftforavsnitt"/>
    <w:link w:val="Sitat"/>
    <w:uiPriority w:val="29"/>
    <w:rsid w:val="00DA3A5A"/>
    <w:rPr>
      <w:rFonts w:ascii="Oslo Sans Office TEST" w:hAnsi="Oslo Sans Office TEST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DA3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201891\AppData\Local\Temp\Temp1_pressemelding.zip\Pressemel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77545017614604834936241F3320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FB49FF-90F9-443E-85D4-4538238B281C}"/>
      </w:docPartPr>
      <w:docPartBody>
        <w:p w:rsidR="00932918" w:rsidRDefault="003A5912">
          <w:pPr>
            <w:pStyle w:val="8B77545017614604834936241F3320DC"/>
          </w:pPr>
          <w:r w:rsidRPr="00DA3A5A">
            <w:rPr>
              <w:rStyle w:val="Plassholdertekst"/>
              <w:color w:val="1F497D" w:themeColor="text2"/>
            </w:rPr>
            <w:t>[Tittel]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232913-46AB-4401-B7FB-D5EE61327441}"/>
      </w:docPartPr>
      <w:docPartBody>
        <w:p w:rsidR="00000385" w:rsidRDefault="00B84976">
          <w:r w:rsidRPr="00117978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BB40BE-096D-4F63-94C8-BD5079E82CE1}"/>
      </w:docPartPr>
      <w:docPartBody>
        <w:p w:rsidR="00EF7E05" w:rsidRDefault="00000385">
          <w:r w:rsidRPr="00AC3463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 TEST">
    <w:altName w:val="Calibri"/>
    <w:charset w:val="4D"/>
    <w:family w:val="auto"/>
    <w:pitch w:val="variable"/>
    <w:sig w:usb0="00000007" w:usb1="00000001" w:usb2="00000000" w:usb3="00000000" w:csb0="00000093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C6"/>
    <w:rsid w:val="00000385"/>
    <w:rsid w:val="003A5912"/>
    <w:rsid w:val="00405B90"/>
    <w:rsid w:val="00447021"/>
    <w:rsid w:val="00932918"/>
    <w:rsid w:val="00B84976"/>
    <w:rsid w:val="00E807F7"/>
    <w:rsid w:val="00EA6FC6"/>
    <w:rsid w:val="00E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9BD21ED0B943D7BF35405BCF545D4B">
    <w:name w:val="AD9BD21ED0B943D7BF35405BCF545D4B"/>
  </w:style>
  <w:style w:type="character" w:styleId="Plassholdertekst">
    <w:name w:val="Placeholder Text"/>
    <w:basedOn w:val="Standardskriftforavsnitt"/>
    <w:uiPriority w:val="99"/>
    <w:semiHidden/>
    <w:rsid w:val="00000385"/>
    <w:rPr>
      <w:color w:val="808080"/>
    </w:rPr>
  </w:style>
  <w:style w:type="paragraph" w:customStyle="1" w:styleId="8B77545017614604834936241F3320DC">
    <w:name w:val="8B77545017614604834936241F3320DC"/>
  </w:style>
  <w:style w:type="paragraph" w:customStyle="1" w:styleId="87FF2A634F3848C3A47FFB5FBB0DCAA6">
    <w:name w:val="87FF2A634F3848C3A47FFB5FBB0DCAA6"/>
  </w:style>
  <w:style w:type="paragraph" w:customStyle="1" w:styleId="A533EF1C28914365924D3AA61C95E241">
    <w:name w:val="A533EF1C28914365924D3AA61C95E241"/>
  </w:style>
  <w:style w:type="paragraph" w:customStyle="1" w:styleId="7CFE8D02807740C38D6245043820457A">
    <w:name w:val="7CFE8D02807740C38D6245043820457A"/>
    <w:rsid w:val="00EA6FC6"/>
  </w:style>
  <w:style w:type="paragraph" w:customStyle="1" w:styleId="F0123FD1CB364AB3B4730249A6F15114">
    <w:name w:val="F0123FD1CB364AB3B4730249A6F15114"/>
    <w:rsid w:val="00447021"/>
  </w:style>
  <w:style w:type="paragraph" w:customStyle="1" w:styleId="06AFBFE9D8EC4516BA138F50E6B8F6C0">
    <w:name w:val="06AFBFE9D8EC4516BA138F50E6B8F6C0"/>
    <w:rsid w:val="00405B90"/>
  </w:style>
  <w:style w:type="paragraph" w:customStyle="1" w:styleId="0556FBD768E24A52BB2EE69FF812B33A">
    <w:name w:val="0556FBD768E24A52BB2EE69FF812B33A"/>
    <w:rsid w:val="000003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9BD21ED0B943D7BF35405BCF545D4B">
    <w:name w:val="AD9BD21ED0B943D7BF35405BCF545D4B"/>
  </w:style>
  <w:style w:type="character" w:styleId="Plassholdertekst">
    <w:name w:val="Placeholder Text"/>
    <w:basedOn w:val="Standardskriftforavsnitt"/>
    <w:uiPriority w:val="99"/>
    <w:semiHidden/>
    <w:rsid w:val="00000385"/>
    <w:rPr>
      <w:color w:val="808080"/>
    </w:rPr>
  </w:style>
  <w:style w:type="paragraph" w:customStyle="1" w:styleId="8B77545017614604834936241F3320DC">
    <w:name w:val="8B77545017614604834936241F3320DC"/>
  </w:style>
  <w:style w:type="paragraph" w:customStyle="1" w:styleId="87FF2A634F3848C3A47FFB5FBB0DCAA6">
    <w:name w:val="87FF2A634F3848C3A47FFB5FBB0DCAA6"/>
  </w:style>
  <w:style w:type="paragraph" w:customStyle="1" w:styleId="A533EF1C28914365924D3AA61C95E241">
    <w:name w:val="A533EF1C28914365924D3AA61C95E241"/>
  </w:style>
  <w:style w:type="paragraph" w:customStyle="1" w:styleId="7CFE8D02807740C38D6245043820457A">
    <w:name w:val="7CFE8D02807740C38D6245043820457A"/>
    <w:rsid w:val="00EA6FC6"/>
  </w:style>
  <w:style w:type="paragraph" w:customStyle="1" w:styleId="F0123FD1CB364AB3B4730249A6F15114">
    <w:name w:val="F0123FD1CB364AB3B4730249A6F15114"/>
    <w:rsid w:val="00447021"/>
  </w:style>
  <w:style w:type="paragraph" w:customStyle="1" w:styleId="06AFBFE9D8EC4516BA138F50E6B8F6C0">
    <w:name w:val="06AFBFE9D8EC4516BA138F50E6B8F6C0"/>
    <w:rsid w:val="00405B90"/>
  </w:style>
  <w:style w:type="paragraph" w:customStyle="1" w:styleId="0556FBD768E24A52BB2EE69FF812B33A">
    <w:name w:val="0556FBD768E24A52BB2EE69FF812B33A"/>
    <w:rsid w:val="00000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slo Kommune">
  <a:themeElements>
    <a:clrScheme name="Oslo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42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Oslo Kommune" id="{3E473211-6996-1945-8CC9-CE7FF0AB4971}" vid="{99BCD9D2-7437-E44B-8F83-2C6A814ABE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E029-6F95-4A5A-9D62-D06DABD64C2A}">
  <ds:schemaRefs/>
</ds:datastoreItem>
</file>

<file path=customXml/itemProps2.xml><?xml version="1.0" encoding="utf-8"?>
<ds:datastoreItem xmlns:ds="http://schemas.openxmlformats.org/officeDocument/2006/customXml" ds:itemID="{75C1F80B-2CCB-493D-8833-378D5E41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47</TotalTime>
  <Pages>1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Jørgen Kjenner Johansen</dc:creator>
  <cp:lastModifiedBy>Meld inn i Domenet</cp:lastModifiedBy>
  <cp:revision>17</cp:revision>
  <cp:lastPrinted>2020-01-21T12:54:00Z</cp:lastPrinted>
  <dcterms:created xsi:type="dcterms:W3CDTF">2020-01-06T14:10:00Z</dcterms:created>
  <dcterms:modified xsi:type="dcterms:W3CDTF">2020-01-24T08:14:00Z</dcterms:modified>
</cp:coreProperties>
</file>