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2" w:rightFromText="142" w:bottomFromText="669" w:vertAnchor="text" w:tblpY="1"/>
        <w:tblOverlap w:val="never"/>
        <w:tblW w:w="51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4486"/>
        <w:gridCol w:w="765"/>
        <w:gridCol w:w="1974"/>
      </w:tblGrid>
      <w:tr w:rsidR="00C51925" w:rsidTr="00782AAF">
        <w:trPr>
          <w:gridAfter w:val="2"/>
          <w:wAfter w:w="2739" w:type="dxa"/>
          <w:trHeight w:hRule="exact" w:val="407"/>
        </w:trPr>
        <w:tc>
          <w:tcPr>
            <w:tcW w:w="6893" w:type="dxa"/>
            <w:gridSpan w:val="2"/>
          </w:tcPr>
          <w:p w:rsidR="00C51925" w:rsidRPr="005D093C" w:rsidRDefault="005D093C" w:rsidP="001F112F">
            <w:pPr>
              <w:pStyle w:val="Tittel"/>
              <w:rPr>
                <w:szCs w:val="38"/>
              </w:rPr>
            </w:pPr>
            <w:r>
              <w:t>Virksomhetsnavn</w:t>
            </w:r>
            <w:bookmarkStart w:id="0" w:name="_GoBack"/>
            <w:bookmarkEnd w:id="0"/>
          </w:p>
        </w:tc>
      </w:tr>
      <w:tr w:rsidR="0041004E" w:rsidTr="00782AAF">
        <w:trPr>
          <w:trHeight w:val="25"/>
        </w:trPr>
        <w:tc>
          <w:tcPr>
            <w:tcW w:w="9632" w:type="dxa"/>
            <w:gridSpan w:val="4"/>
          </w:tcPr>
          <w:p w:rsidR="0041004E" w:rsidRPr="00095EC1" w:rsidRDefault="0041004E" w:rsidP="001F112F">
            <w:pPr>
              <w:pStyle w:val="Referanserbrev"/>
            </w:pPr>
          </w:p>
        </w:tc>
      </w:tr>
      <w:tr w:rsidR="0041004E" w:rsidTr="00782AAF">
        <w:trPr>
          <w:trHeight w:val="25"/>
        </w:trPr>
        <w:tc>
          <w:tcPr>
            <w:tcW w:w="2407" w:type="dxa"/>
          </w:tcPr>
          <w:p w:rsidR="0041004E" w:rsidRDefault="0041004E" w:rsidP="00782AAF"/>
        </w:tc>
        <w:tc>
          <w:tcPr>
            <w:tcW w:w="5251" w:type="dxa"/>
            <w:gridSpan w:val="2"/>
          </w:tcPr>
          <w:p w:rsidR="0041004E" w:rsidRDefault="0041004E" w:rsidP="001F112F">
            <w:pPr>
              <w:pStyle w:val="Referanserbrev"/>
            </w:pPr>
          </w:p>
        </w:tc>
        <w:tc>
          <w:tcPr>
            <w:tcW w:w="1974" w:type="dxa"/>
          </w:tcPr>
          <w:p w:rsidR="0041004E" w:rsidRDefault="0041004E" w:rsidP="001F112F">
            <w:pPr>
              <w:pStyle w:val="Referanserbrev"/>
              <w:jc w:val="right"/>
            </w:pPr>
          </w:p>
        </w:tc>
      </w:tr>
    </w:tbl>
    <w:p w:rsidR="000119BE" w:rsidRDefault="00403B53" w:rsidP="001F112F">
      <w:pPr>
        <w:pStyle w:val="Overskrift1"/>
      </w:pPr>
      <w:r>
        <w:t>Omstillingsplan</w:t>
      </w:r>
    </w:p>
    <w:p w:rsidR="006E006E" w:rsidRDefault="006E006E" w:rsidP="001F112F"/>
    <w:p w:rsidR="00403B53" w:rsidRPr="00403B53" w:rsidRDefault="00403B53" w:rsidP="00403B53">
      <w:r w:rsidRPr="00403B53">
        <w:t>Dato:--------------------------------------</w:t>
      </w:r>
    </w:p>
    <w:p w:rsidR="00782AAF" w:rsidRPr="00403B53" w:rsidRDefault="00403B53" w:rsidP="00403B53">
      <w:r w:rsidRPr="00403B53">
        <w:rPr>
          <w:b/>
        </w:rPr>
        <w:t>Hensikt:</w:t>
      </w:r>
      <w:r w:rsidRPr="00403B53">
        <w:t xml:space="preserve"> Oppfølging og ansvarsavklaring i omstillingsprosessen</w:t>
      </w:r>
      <w:r w:rsidR="00977F89">
        <w:br/>
      </w:r>
      <w:r w:rsidRPr="00403B53">
        <w:rPr>
          <w:b/>
        </w:rPr>
        <w:t>Mål:</w:t>
      </w:r>
      <w:r w:rsidRPr="00403B53">
        <w:rPr>
          <w:b/>
        </w:rPr>
        <w:tab/>
      </w:r>
      <w:r w:rsidRPr="00403B53">
        <w:t>Kortest mulig tid som overtallig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357"/>
        <w:gridCol w:w="2249"/>
        <w:gridCol w:w="4880"/>
      </w:tblGrid>
      <w:tr w:rsidR="00403B53" w:rsidRPr="00403B53" w:rsidTr="00FB4C0D">
        <w:trPr>
          <w:trHeight w:val="420"/>
        </w:trPr>
        <w:tc>
          <w:tcPr>
            <w:tcW w:w="2343" w:type="dxa"/>
            <w:shd w:val="clear" w:color="auto" w:fill="auto"/>
            <w:vAlign w:val="center"/>
          </w:tcPr>
          <w:p w:rsidR="00403B53" w:rsidRPr="00403B53" w:rsidRDefault="00403B53" w:rsidP="00782AAF">
            <w:pPr>
              <w:spacing w:after="120"/>
            </w:pPr>
            <w:r w:rsidRPr="00403B53">
              <w:t>Virksomhetens navn: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B53" w:rsidRPr="00403B53" w:rsidRDefault="00403B53" w:rsidP="00782AAF">
            <w:pPr>
              <w:spacing w:after="120"/>
            </w:pPr>
          </w:p>
        </w:tc>
      </w:tr>
      <w:tr w:rsidR="00403B53" w:rsidRPr="00403B53" w:rsidTr="00FB4C0D">
        <w:trPr>
          <w:trHeight w:val="420"/>
        </w:trPr>
        <w:tc>
          <w:tcPr>
            <w:tcW w:w="2343" w:type="dxa"/>
            <w:shd w:val="clear" w:color="auto" w:fill="auto"/>
            <w:vAlign w:val="center"/>
          </w:tcPr>
          <w:p w:rsidR="00403B53" w:rsidRPr="00403B53" w:rsidRDefault="00403B53" w:rsidP="00782AAF">
            <w:pPr>
              <w:spacing w:after="120"/>
            </w:pPr>
            <w:r w:rsidRPr="00403B53">
              <w:t>Ansattes navn: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B53" w:rsidRPr="00403B53" w:rsidRDefault="00403B53" w:rsidP="00782AAF">
            <w:pPr>
              <w:spacing w:after="120"/>
            </w:pPr>
          </w:p>
        </w:tc>
      </w:tr>
      <w:tr w:rsidR="00403B53" w:rsidRPr="00403B53" w:rsidTr="00FB4C0D">
        <w:trPr>
          <w:trHeight w:val="420"/>
        </w:trPr>
        <w:tc>
          <w:tcPr>
            <w:tcW w:w="2343" w:type="dxa"/>
            <w:shd w:val="clear" w:color="auto" w:fill="auto"/>
            <w:vAlign w:val="center"/>
          </w:tcPr>
          <w:p w:rsidR="00403B53" w:rsidRPr="00403B53" w:rsidRDefault="00403B53" w:rsidP="00782AAF">
            <w:pPr>
              <w:spacing w:after="120"/>
            </w:pPr>
            <w:r w:rsidRPr="00403B53">
              <w:t>Fødselsdato: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B53" w:rsidRPr="00403B53" w:rsidRDefault="00403B53" w:rsidP="00782AAF">
            <w:pPr>
              <w:spacing w:after="120"/>
            </w:pPr>
          </w:p>
        </w:tc>
        <w:tc>
          <w:tcPr>
            <w:tcW w:w="4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3B53" w:rsidRPr="00403B53" w:rsidRDefault="00403B53" w:rsidP="00782AAF">
            <w:pPr>
              <w:spacing w:after="120"/>
            </w:pPr>
          </w:p>
        </w:tc>
      </w:tr>
      <w:tr w:rsidR="00403B53" w:rsidRPr="00403B53" w:rsidTr="00FB4C0D">
        <w:trPr>
          <w:trHeight w:val="420"/>
        </w:trPr>
        <w:tc>
          <w:tcPr>
            <w:tcW w:w="2343" w:type="dxa"/>
            <w:shd w:val="clear" w:color="auto" w:fill="auto"/>
            <w:vAlign w:val="center"/>
          </w:tcPr>
          <w:p w:rsidR="00403B53" w:rsidRPr="00403B53" w:rsidRDefault="00403B53" w:rsidP="00782AAF">
            <w:pPr>
              <w:spacing w:after="120"/>
            </w:pPr>
            <w:r w:rsidRPr="00403B53">
              <w:t>Stilling: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B53" w:rsidRPr="00403B53" w:rsidRDefault="00403B53" w:rsidP="00782AAF">
            <w:pPr>
              <w:spacing w:after="120"/>
            </w:pPr>
          </w:p>
        </w:tc>
      </w:tr>
      <w:tr w:rsidR="00403B53" w:rsidRPr="00403B53" w:rsidTr="00FB4C0D">
        <w:trPr>
          <w:trHeight w:val="420"/>
        </w:trPr>
        <w:tc>
          <w:tcPr>
            <w:tcW w:w="2343" w:type="dxa"/>
            <w:shd w:val="clear" w:color="auto" w:fill="auto"/>
            <w:vAlign w:val="center"/>
          </w:tcPr>
          <w:p w:rsidR="00403B53" w:rsidRPr="00403B53" w:rsidRDefault="00403B53" w:rsidP="00782AAF">
            <w:pPr>
              <w:spacing w:after="120"/>
            </w:pPr>
            <w:r w:rsidRPr="00403B53">
              <w:t>Overtallig fra dato: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B53" w:rsidRPr="00403B53" w:rsidRDefault="00403B53" w:rsidP="00782AAF">
            <w:pPr>
              <w:spacing w:after="120"/>
            </w:pPr>
          </w:p>
        </w:tc>
        <w:tc>
          <w:tcPr>
            <w:tcW w:w="4851" w:type="dxa"/>
            <w:shd w:val="clear" w:color="auto" w:fill="auto"/>
            <w:vAlign w:val="center"/>
          </w:tcPr>
          <w:p w:rsidR="00403B53" w:rsidRPr="00403B53" w:rsidRDefault="00403B53" w:rsidP="00782AAF">
            <w:pPr>
              <w:spacing w:after="120"/>
            </w:pPr>
          </w:p>
        </w:tc>
      </w:tr>
    </w:tbl>
    <w:p w:rsidR="00403B53" w:rsidRPr="00403B53" w:rsidRDefault="00403B53" w:rsidP="00782AAF">
      <w:pPr>
        <w:spacing w:after="120"/>
      </w:pPr>
      <w:r w:rsidRPr="00403B53">
        <w:tab/>
      </w:r>
    </w:p>
    <w:p w:rsidR="00403B53" w:rsidRPr="00403B53" w:rsidRDefault="00403B53" w:rsidP="00403B53">
      <w:r w:rsidRPr="00403B53">
        <w:t xml:space="preserve">Aktiviteter/tiltak: </w:t>
      </w:r>
      <w:r w:rsidRPr="00403B53">
        <w:rPr>
          <w:i/>
        </w:rPr>
        <w:t>(Eks. annen stilling, kompetansehevende tiltak, annet)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"/>
        <w:gridCol w:w="7196"/>
        <w:gridCol w:w="1560"/>
      </w:tblGrid>
      <w:tr w:rsidR="00403B53" w:rsidRPr="00403B53" w:rsidTr="00782AAF">
        <w:trPr>
          <w:cantSplit/>
          <w:trHeight w:val="16"/>
        </w:trPr>
        <w:tc>
          <w:tcPr>
            <w:tcW w:w="671" w:type="dxa"/>
            <w:vAlign w:val="center"/>
          </w:tcPr>
          <w:p w:rsidR="00403B53" w:rsidRPr="00403B53" w:rsidRDefault="00403B53" w:rsidP="00782AAF">
            <w:pPr>
              <w:spacing w:after="120"/>
            </w:pPr>
            <w:r w:rsidRPr="00403B53">
              <w:t>Dato</w:t>
            </w:r>
          </w:p>
        </w:tc>
        <w:tc>
          <w:tcPr>
            <w:tcW w:w="7196" w:type="dxa"/>
            <w:vAlign w:val="center"/>
          </w:tcPr>
          <w:p w:rsidR="00403B53" w:rsidRPr="00403B53" w:rsidRDefault="00403B53" w:rsidP="00782AAF">
            <w:pPr>
              <w:spacing w:after="120"/>
            </w:pPr>
            <w:r w:rsidRPr="00403B53">
              <w:t>Tilbud/tiltak</w:t>
            </w:r>
          </w:p>
        </w:tc>
        <w:tc>
          <w:tcPr>
            <w:tcW w:w="1560" w:type="dxa"/>
            <w:vAlign w:val="center"/>
          </w:tcPr>
          <w:p w:rsidR="00403B53" w:rsidRPr="00403B53" w:rsidRDefault="00403B53" w:rsidP="00782AAF">
            <w:pPr>
              <w:spacing w:after="120"/>
            </w:pPr>
            <w:proofErr w:type="spellStart"/>
            <w:r w:rsidRPr="00403B53">
              <w:t>Ansv</w:t>
            </w:r>
            <w:proofErr w:type="spellEnd"/>
            <w:r w:rsidRPr="00403B53">
              <w:t>.</w:t>
            </w:r>
          </w:p>
        </w:tc>
      </w:tr>
      <w:tr w:rsidR="00403B53" w:rsidRPr="00403B53" w:rsidTr="00782AAF">
        <w:trPr>
          <w:cantSplit/>
          <w:trHeight w:val="16"/>
        </w:trPr>
        <w:tc>
          <w:tcPr>
            <w:tcW w:w="671" w:type="dxa"/>
          </w:tcPr>
          <w:p w:rsidR="00403B53" w:rsidRPr="00403B53" w:rsidRDefault="00403B53" w:rsidP="00782AAF">
            <w:pPr>
              <w:spacing w:after="120"/>
            </w:pPr>
          </w:p>
        </w:tc>
        <w:tc>
          <w:tcPr>
            <w:tcW w:w="7196" w:type="dxa"/>
          </w:tcPr>
          <w:p w:rsidR="00403B53" w:rsidRPr="00403B53" w:rsidRDefault="00403B53" w:rsidP="00782AAF">
            <w:pPr>
              <w:spacing w:after="120"/>
            </w:pPr>
          </w:p>
        </w:tc>
        <w:tc>
          <w:tcPr>
            <w:tcW w:w="1560" w:type="dxa"/>
          </w:tcPr>
          <w:p w:rsidR="00403B53" w:rsidRPr="00403B53" w:rsidRDefault="00403B53" w:rsidP="00782AAF">
            <w:pPr>
              <w:spacing w:after="120"/>
            </w:pPr>
          </w:p>
        </w:tc>
      </w:tr>
      <w:tr w:rsidR="00403B53" w:rsidRPr="00403B53" w:rsidTr="00782AAF">
        <w:trPr>
          <w:cantSplit/>
          <w:trHeight w:val="16"/>
        </w:trPr>
        <w:tc>
          <w:tcPr>
            <w:tcW w:w="671" w:type="dxa"/>
          </w:tcPr>
          <w:p w:rsidR="00403B53" w:rsidRPr="00403B53" w:rsidRDefault="00403B53" w:rsidP="00782AAF">
            <w:pPr>
              <w:spacing w:after="120"/>
            </w:pPr>
          </w:p>
        </w:tc>
        <w:tc>
          <w:tcPr>
            <w:tcW w:w="7196" w:type="dxa"/>
          </w:tcPr>
          <w:p w:rsidR="00403B53" w:rsidRPr="00403B53" w:rsidRDefault="00403B53" w:rsidP="00782AAF">
            <w:pPr>
              <w:spacing w:after="120"/>
            </w:pPr>
          </w:p>
        </w:tc>
        <w:tc>
          <w:tcPr>
            <w:tcW w:w="1560" w:type="dxa"/>
          </w:tcPr>
          <w:p w:rsidR="00403B53" w:rsidRPr="00403B53" w:rsidRDefault="00403B53" w:rsidP="00782AAF">
            <w:pPr>
              <w:spacing w:after="120"/>
            </w:pPr>
          </w:p>
        </w:tc>
      </w:tr>
      <w:tr w:rsidR="00403B53" w:rsidRPr="00403B53" w:rsidTr="00782AAF">
        <w:trPr>
          <w:cantSplit/>
          <w:trHeight w:val="16"/>
        </w:trPr>
        <w:tc>
          <w:tcPr>
            <w:tcW w:w="671" w:type="dxa"/>
          </w:tcPr>
          <w:p w:rsidR="00403B53" w:rsidRPr="00403B53" w:rsidRDefault="00403B53" w:rsidP="00782AAF">
            <w:pPr>
              <w:spacing w:after="120"/>
            </w:pPr>
          </w:p>
        </w:tc>
        <w:tc>
          <w:tcPr>
            <w:tcW w:w="7196" w:type="dxa"/>
          </w:tcPr>
          <w:p w:rsidR="00403B53" w:rsidRPr="00403B53" w:rsidRDefault="00403B53" w:rsidP="00782AAF">
            <w:pPr>
              <w:spacing w:after="120"/>
            </w:pPr>
          </w:p>
        </w:tc>
        <w:tc>
          <w:tcPr>
            <w:tcW w:w="1560" w:type="dxa"/>
          </w:tcPr>
          <w:p w:rsidR="00403B53" w:rsidRPr="00403B53" w:rsidRDefault="00403B53" w:rsidP="00782AAF">
            <w:pPr>
              <w:spacing w:after="120"/>
            </w:pPr>
          </w:p>
        </w:tc>
      </w:tr>
      <w:tr w:rsidR="001D1D60" w:rsidRPr="00403B53" w:rsidTr="00782AAF">
        <w:trPr>
          <w:cantSplit/>
          <w:trHeight w:val="16"/>
        </w:trPr>
        <w:tc>
          <w:tcPr>
            <w:tcW w:w="671" w:type="dxa"/>
          </w:tcPr>
          <w:p w:rsidR="001D1D60" w:rsidRPr="00403B53" w:rsidRDefault="001D1D60" w:rsidP="00782AAF">
            <w:pPr>
              <w:spacing w:after="120"/>
            </w:pPr>
          </w:p>
        </w:tc>
        <w:tc>
          <w:tcPr>
            <w:tcW w:w="7196" w:type="dxa"/>
          </w:tcPr>
          <w:p w:rsidR="001D1D60" w:rsidRPr="00403B53" w:rsidRDefault="001D1D60" w:rsidP="00782AAF">
            <w:pPr>
              <w:spacing w:after="120"/>
            </w:pPr>
          </w:p>
        </w:tc>
        <w:tc>
          <w:tcPr>
            <w:tcW w:w="1560" w:type="dxa"/>
          </w:tcPr>
          <w:p w:rsidR="001D1D60" w:rsidRPr="00403B53" w:rsidRDefault="001D1D60" w:rsidP="00782AAF">
            <w:pPr>
              <w:spacing w:after="120"/>
            </w:pPr>
          </w:p>
        </w:tc>
      </w:tr>
      <w:tr w:rsidR="001D1D60" w:rsidRPr="00403B53" w:rsidTr="00782AAF">
        <w:trPr>
          <w:cantSplit/>
          <w:trHeight w:val="16"/>
        </w:trPr>
        <w:tc>
          <w:tcPr>
            <w:tcW w:w="671" w:type="dxa"/>
          </w:tcPr>
          <w:p w:rsidR="001D1D60" w:rsidRPr="00403B53" w:rsidRDefault="001D1D60" w:rsidP="00782AAF">
            <w:pPr>
              <w:spacing w:after="120"/>
            </w:pPr>
          </w:p>
        </w:tc>
        <w:tc>
          <w:tcPr>
            <w:tcW w:w="7196" w:type="dxa"/>
          </w:tcPr>
          <w:p w:rsidR="001D1D60" w:rsidRPr="00403B53" w:rsidRDefault="001D1D60" w:rsidP="00782AAF">
            <w:pPr>
              <w:spacing w:after="120"/>
            </w:pPr>
          </w:p>
        </w:tc>
        <w:tc>
          <w:tcPr>
            <w:tcW w:w="1560" w:type="dxa"/>
          </w:tcPr>
          <w:p w:rsidR="001D1D60" w:rsidRPr="00403B53" w:rsidRDefault="001D1D60" w:rsidP="00782AAF">
            <w:pPr>
              <w:spacing w:after="120"/>
            </w:pPr>
          </w:p>
        </w:tc>
      </w:tr>
      <w:tr w:rsidR="001D1D60" w:rsidRPr="00403B53" w:rsidTr="00782AAF">
        <w:trPr>
          <w:cantSplit/>
          <w:trHeight w:val="16"/>
        </w:trPr>
        <w:tc>
          <w:tcPr>
            <w:tcW w:w="671" w:type="dxa"/>
          </w:tcPr>
          <w:p w:rsidR="001D1D60" w:rsidRPr="00403B53" w:rsidRDefault="001D1D60" w:rsidP="00782AAF">
            <w:pPr>
              <w:spacing w:after="120"/>
            </w:pPr>
          </w:p>
        </w:tc>
        <w:tc>
          <w:tcPr>
            <w:tcW w:w="7196" w:type="dxa"/>
          </w:tcPr>
          <w:p w:rsidR="001D1D60" w:rsidRPr="00403B53" w:rsidRDefault="001D1D60" w:rsidP="00782AAF">
            <w:pPr>
              <w:spacing w:after="120"/>
            </w:pPr>
          </w:p>
        </w:tc>
        <w:tc>
          <w:tcPr>
            <w:tcW w:w="1560" w:type="dxa"/>
          </w:tcPr>
          <w:p w:rsidR="001D1D60" w:rsidRPr="00403B53" w:rsidRDefault="001D1D60" w:rsidP="00782AAF">
            <w:pPr>
              <w:spacing w:after="120"/>
            </w:pPr>
          </w:p>
        </w:tc>
      </w:tr>
      <w:tr w:rsidR="00403B53" w:rsidRPr="00403B53" w:rsidTr="00782AAF">
        <w:trPr>
          <w:cantSplit/>
          <w:trHeight w:val="16"/>
        </w:trPr>
        <w:tc>
          <w:tcPr>
            <w:tcW w:w="671" w:type="dxa"/>
          </w:tcPr>
          <w:p w:rsidR="00403B53" w:rsidRPr="00403B53" w:rsidRDefault="00403B53" w:rsidP="00782AAF">
            <w:pPr>
              <w:spacing w:after="120"/>
            </w:pPr>
          </w:p>
        </w:tc>
        <w:tc>
          <w:tcPr>
            <w:tcW w:w="7196" w:type="dxa"/>
          </w:tcPr>
          <w:p w:rsidR="00403B53" w:rsidRPr="00403B53" w:rsidRDefault="00403B53" w:rsidP="00782AAF">
            <w:pPr>
              <w:spacing w:after="120"/>
            </w:pPr>
          </w:p>
        </w:tc>
        <w:tc>
          <w:tcPr>
            <w:tcW w:w="1560" w:type="dxa"/>
          </w:tcPr>
          <w:p w:rsidR="00403B53" w:rsidRPr="00403B53" w:rsidRDefault="00403B53" w:rsidP="00782AAF">
            <w:pPr>
              <w:spacing w:after="120"/>
            </w:pPr>
          </w:p>
        </w:tc>
      </w:tr>
      <w:tr w:rsidR="00403B53" w:rsidRPr="00403B53" w:rsidTr="00782AAF">
        <w:trPr>
          <w:cantSplit/>
          <w:trHeight w:val="16"/>
        </w:trPr>
        <w:tc>
          <w:tcPr>
            <w:tcW w:w="671" w:type="dxa"/>
          </w:tcPr>
          <w:p w:rsidR="00403B53" w:rsidRPr="00403B53" w:rsidRDefault="00403B53" w:rsidP="00782AAF">
            <w:pPr>
              <w:spacing w:after="120"/>
            </w:pPr>
          </w:p>
        </w:tc>
        <w:tc>
          <w:tcPr>
            <w:tcW w:w="7196" w:type="dxa"/>
          </w:tcPr>
          <w:p w:rsidR="00403B53" w:rsidRPr="00403B53" w:rsidRDefault="00403B53" w:rsidP="00782AAF">
            <w:pPr>
              <w:spacing w:after="120"/>
            </w:pPr>
          </w:p>
        </w:tc>
        <w:tc>
          <w:tcPr>
            <w:tcW w:w="1560" w:type="dxa"/>
          </w:tcPr>
          <w:p w:rsidR="00403B53" w:rsidRPr="00403B53" w:rsidRDefault="00403B53" w:rsidP="00782AAF">
            <w:pPr>
              <w:spacing w:after="120"/>
            </w:pPr>
          </w:p>
        </w:tc>
      </w:tr>
      <w:tr w:rsidR="00782AAF" w:rsidRPr="00403B53" w:rsidTr="00782AAF">
        <w:trPr>
          <w:cantSplit/>
          <w:trHeight w:val="16"/>
        </w:trPr>
        <w:tc>
          <w:tcPr>
            <w:tcW w:w="9427" w:type="dxa"/>
            <w:gridSpan w:val="3"/>
          </w:tcPr>
          <w:p w:rsidR="00782AAF" w:rsidRPr="00403B53" w:rsidRDefault="00782AAF" w:rsidP="00F32395">
            <w:pPr>
              <w:spacing w:after="120"/>
            </w:pPr>
            <w:r w:rsidRPr="00403B53">
              <w:t>Kommentarer:</w:t>
            </w:r>
          </w:p>
          <w:p w:rsidR="00782AAF" w:rsidRPr="00403B53" w:rsidRDefault="00782AAF" w:rsidP="00F32395">
            <w:pPr>
              <w:spacing w:after="120"/>
            </w:pPr>
          </w:p>
          <w:p w:rsidR="00782AAF" w:rsidRPr="00403B53" w:rsidRDefault="00782AAF" w:rsidP="00F32395">
            <w:pPr>
              <w:spacing w:after="120"/>
            </w:pPr>
          </w:p>
        </w:tc>
      </w:tr>
    </w:tbl>
    <w:p w:rsidR="00403B53" w:rsidRPr="00403B53" w:rsidRDefault="00403B53" w:rsidP="00403B53"/>
    <w:sectPr w:rsidR="00403B53" w:rsidRPr="00403B53" w:rsidSect="00D44A50">
      <w:footerReference w:type="default" r:id="rId10"/>
      <w:headerReference w:type="first" r:id="rId11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479" w:rsidRDefault="00350479" w:rsidP="005D093C">
      <w:pPr>
        <w:spacing w:after="0" w:line="240" w:lineRule="auto"/>
      </w:pPr>
      <w:r>
        <w:separator/>
      </w:r>
    </w:p>
  </w:endnote>
  <w:endnote w:type="continuationSeparator" w:id="0">
    <w:p w:rsidR="00350479" w:rsidRDefault="00350479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B53" w:rsidRDefault="00CA324A" w:rsidP="00CA324A">
    <w:pPr>
      <w:pStyle w:val="Bunntekst"/>
      <w:rPr>
        <w:color w:val="auto"/>
        <w:sz w:val="22"/>
      </w:rPr>
    </w:pPr>
    <w:r>
      <w:fldChar w:fldCharType="begin"/>
    </w:r>
    <w:r>
      <w:instrText xml:space="preserve"> ref bunntekst </w:instrText>
    </w:r>
    <w:r>
      <w:fldChar w:fldCharType="separate"/>
    </w:r>
  </w:p>
  <w:p w:rsidR="005D093C" w:rsidRPr="00CA324A" w:rsidRDefault="00CA324A" w:rsidP="00CA324A">
    <w:pPr>
      <w:pStyle w:val="Bunntekst"/>
    </w:pP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479" w:rsidRDefault="00350479" w:rsidP="005D093C">
      <w:pPr>
        <w:spacing w:after="0" w:line="240" w:lineRule="auto"/>
      </w:pPr>
      <w:r>
        <w:separator/>
      </w:r>
    </w:p>
  </w:footnote>
  <w:footnote w:type="continuationSeparator" w:id="0">
    <w:p w:rsidR="00350479" w:rsidRDefault="00350479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6E8A6E2A" wp14:editId="4FB12609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53"/>
    <w:rsid w:val="000119BE"/>
    <w:rsid w:val="00095EC1"/>
    <w:rsid w:val="00186573"/>
    <w:rsid w:val="001D1D60"/>
    <w:rsid w:val="001F112F"/>
    <w:rsid w:val="0025699D"/>
    <w:rsid w:val="00325D57"/>
    <w:rsid w:val="00350479"/>
    <w:rsid w:val="003C5793"/>
    <w:rsid w:val="00403B53"/>
    <w:rsid w:val="0041004E"/>
    <w:rsid w:val="00483FE0"/>
    <w:rsid w:val="004E0F1D"/>
    <w:rsid w:val="0055183B"/>
    <w:rsid w:val="00560D31"/>
    <w:rsid w:val="00567104"/>
    <w:rsid w:val="005812E4"/>
    <w:rsid w:val="00595FDC"/>
    <w:rsid w:val="005D093C"/>
    <w:rsid w:val="006E006E"/>
    <w:rsid w:val="00727D7C"/>
    <w:rsid w:val="00782AAF"/>
    <w:rsid w:val="007D1113"/>
    <w:rsid w:val="007E4B0D"/>
    <w:rsid w:val="008A1B46"/>
    <w:rsid w:val="008D5723"/>
    <w:rsid w:val="008F0992"/>
    <w:rsid w:val="00911EF2"/>
    <w:rsid w:val="00945E1F"/>
    <w:rsid w:val="00977F89"/>
    <w:rsid w:val="00A0208E"/>
    <w:rsid w:val="00A63656"/>
    <w:rsid w:val="00A67238"/>
    <w:rsid w:val="00AA100D"/>
    <w:rsid w:val="00B10DAE"/>
    <w:rsid w:val="00C51925"/>
    <w:rsid w:val="00CA324A"/>
    <w:rsid w:val="00D44A50"/>
    <w:rsid w:val="00D8326C"/>
    <w:rsid w:val="00DB35DE"/>
    <w:rsid w:val="00E51F3C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semiHidden="0" w:uiPriority="22" w:qFormat="1"/>
    <w:lsdException w:name="Emphasis" w:uiPriority="20" w:qFormat="1"/>
    <w:lsdException w:name="HTML Top of Form" w:unhideWhenUsed="1"/>
    <w:lsdException w:name="HTML Bottom of Form" w:unhideWhenUsed="1"/>
    <w:lsdException w:name="HTML Variable" w:unhideWhenUsed="1"/>
    <w:lsdException w:name="Normal Table" w:semiHidden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unhideWhenUsed="1"/>
    <w:lsdException w:name="Table Grid" w:semiHidden="0" w:uiPriority="39"/>
    <w:lsdException w:name="Table Theme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5E1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semiHidden/>
    <w:qFormat/>
    <w:rsid w:val="00782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semiHidden="0" w:uiPriority="22" w:qFormat="1"/>
    <w:lsdException w:name="Emphasis" w:uiPriority="20" w:qFormat="1"/>
    <w:lsdException w:name="HTML Top of Form" w:unhideWhenUsed="1"/>
    <w:lsdException w:name="HTML Bottom of Form" w:unhideWhenUsed="1"/>
    <w:lsdException w:name="HTML Variable" w:unhideWhenUsed="1"/>
    <w:lsdException w:name="Normal Table" w:semiHidden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unhideWhenUsed="1"/>
    <w:lsdException w:name="Table Grid" w:semiHidden="0" w:uiPriority="39"/>
    <w:lsdException w:name="Table Theme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5E1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semiHidden/>
    <w:qFormat/>
    <w:rsid w:val="00782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e195328\AppData\Local\Temp\Temp1_Word-maler-notat_mote%20(2).zip\Notat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customXml/itemProps2.xml><?xml version="1.0" encoding="utf-8"?>
<ds:datastoreItem xmlns:ds="http://schemas.openxmlformats.org/officeDocument/2006/customXml" ds:itemID="{1FE98240-8AB3-45B3-B0A8-393095C4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0</TotalTime>
  <Pages>1</Pages>
  <Words>67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 Luise Osvik Stronegger</dc:creator>
  <cp:lastModifiedBy>Henriette Louise Bergsagel Berg</cp:lastModifiedBy>
  <cp:revision>3</cp:revision>
  <dcterms:created xsi:type="dcterms:W3CDTF">2020-02-21T09:03:00Z</dcterms:created>
  <dcterms:modified xsi:type="dcterms:W3CDTF">2020-02-27T12:37:00Z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