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</w:tcPr>
          <w:p w:rsidR="00C51925" w:rsidRPr="005D093C" w:rsidRDefault="005D093C" w:rsidP="001F112F">
            <w:pPr>
              <w:pStyle w:val="Tittel"/>
              <w:rPr>
                <w:szCs w:val="38"/>
              </w:rPr>
            </w:pPr>
            <w:bookmarkStart w:id="0" w:name="_GoBack"/>
            <w:bookmarkEnd w:id="0"/>
            <w:r>
              <w:t>Virksomhetsnavn</w:t>
            </w:r>
          </w:p>
        </w:tc>
      </w:tr>
      <w:tr w:rsidR="0041004E" w:rsidTr="0041004E">
        <w:trPr>
          <w:trHeight w:val="480"/>
        </w:trPr>
        <w:tc>
          <w:tcPr>
            <w:tcW w:w="9270" w:type="dxa"/>
            <w:gridSpan w:val="2"/>
          </w:tcPr>
          <w:p w:rsidR="0041004E" w:rsidRPr="00095EC1" w:rsidRDefault="0041004E" w:rsidP="001F112F">
            <w:pPr>
              <w:pStyle w:val="Referanserbrev"/>
            </w:pPr>
          </w:p>
        </w:tc>
      </w:tr>
    </w:tbl>
    <w:p w:rsidR="000119BE" w:rsidRDefault="00D50B11" w:rsidP="001F112F">
      <w:pPr>
        <w:pStyle w:val="Overskrift1"/>
      </w:pPr>
      <w:r>
        <w:t>Overtallighetsattest</w:t>
      </w:r>
    </w:p>
    <w:p w:rsidR="00D50B11" w:rsidRDefault="00D50B11" w:rsidP="00D50B11"/>
    <w:p w:rsidR="00D50B11" w:rsidRDefault="00D50B11" w:rsidP="00D50B11">
      <w:proofErr w:type="gramStart"/>
      <w:r>
        <w:t xml:space="preserve">Navn:                                                 </w:t>
      </w:r>
      <w:proofErr w:type="spellStart"/>
      <w:r>
        <w:t>fødselsnr</w:t>
      </w:r>
      <w:proofErr w:type="spellEnd"/>
      <w:proofErr w:type="gramEnd"/>
      <w:r>
        <w:t xml:space="preserve">. </w:t>
      </w:r>
    </w:p>
    <w:p w:rsidR="00D50B11" w:rsidRDefault="00D50B11" w:rsidP="00D50B11">
      <w:r>
        <w:t>er overtallig fra sin stilling som</w:t>
      </w:r>
    </w:p>
    <w:p w:rsidR="00D50B11" w:rsidRDefault="00D50B11" w:rsidP="00D50B11">
      <w:r>
        <w:t xml:space="preserve">i Oslo </w:t>
      </w:r>
      <w:proofErr w:type="gramStart"/>
      <w:r>
        <w:t>kommune,                               (virksomhet</w:t>
      </w:r>
      <w:proofErr w:type="gramEnd"/>
      <w:r>
        <w:t xml:space="preserve">) </w:t>
      </w:r>
    </w:p>
    <w:p w:rsidR="00D50B11" w:rsidRDefault="00D50B11" w:rsidP="00D50B11"/>
    <w:p w:rsidR="00D50B11" w:rsidRDefault="00D50B11" w:rsidP="00D50B11">
      <w:r>
        <w:t xml:space="preserve">Stillingens lønnsplassering, </w:t>
      </w:r>
      <w:proofErr w:type="gramStart"/>
      <w:r>
        <w:t>stillingskode:            lønnsramme</w:t>
      </w:r>
      <w:proofErr w:type="gramEnd"/>
      <w:r>
        <w:t xml:space="preserve">:                   </w:t>
      </w:r>
      <w:proofErr w:type="spellStart"/>
      <w:r>
        <w:t>ltr</w:t>
      </w:r>
      <w:proofErr w:type="spellEnd"/>
      <w:r>
        <w:t>.</w:t>
      </w:r>
    </w:p>
    <w:p w:rsidR="00D50B11" w:rsidRDefault="00D50B11" w:rsidP="00D50B11">
      <w:r>
        <w:t xml:space="preserve">Stillingsprosent:   </w:t>
      </w:r>
    </w:p>
    <w:p w:rsidR="00D50B11" w:rsidRDefault="00D50B11" w:rsidP="00D50B11">
      <w:r>
        <w:t xml:space="preserve">Samlet tjenestetid i Oslo kommune </w:t>
      </w:r>
      <w:proofErr w:type="gramStart"/>
      <w:r>
        <w:t>fra:           (Jubileumsdato</w:t>
      </w:r>
      <w:proofErr w:type="gramEnd"/>
      <w:r>
        <w:t>)</w:t>
      </w:r>
      <w:r>
        <w:tab/>
      </w:r>
      <w:r>
        <w:tab/>
      </w:r>
    </w:p>
    <w:p w:rsidR="00D50B11" w:rsidRDefault="00D50B11" w:rsidP="00D50B11">
      <w:r>
        <w:t xml:space="preserve">Rettigheter som overtallig fra: </w:t>
      </w:r>
    </w:p>
    <w:p w:rsidR="00D50B11" w:rsidRDefault="00D50B11" w:rsidP="00D50B11"/>
    <w:p w:rsidR="00D50B11" w:rsidRDefault="00D50B11" w:rsidP="00D50B11">
      <w:r>
        <w:t>Årsak til overtallighet:</w:t>
      </w:r>
    </w:p>
    <w:p w:rsidR="00D50B11" w:rsidRDefault="00D50B11" w:rsidP="00D50B11"/>
    <w:p w:rsidR="00D50B11" w:rsidRDefault="00D50B11" w:rsidP="00D50B11"/>
    <w:p w:rsidR="00D50B11" w:rsidRDefault="00D50B11" w:rsidP="00D50B11"/>
    <w:p w:rsidR="00D50B11" w:rsidRDefault="00D50B11" w:rsidP="00D50B11">
      <w:proofErr w:type="gramStart"/>
      <w:r>
        <w:t>……………………….</w:t>
      </w:r>
      <w:proofErr w:type="gramEnd"/>
      <w:r>
        <w:t xml:space="preserve">                              ………………………………</w:t>
      </w:r>
    </w:p>
    <w:p w:rsidR="00D50B11" w:rsidRDefault="00D50B11" w:rsidP="00D50B11">
      <w:r>
        <w:t xml:space="preserve">(sted/dato)                                      </w:t>
      </w:r>
      <w:r>
        <w:tab/>
        <w:t xml:space="preserve"> (underskrift virksomhetsleder)</w:t>
      </w:r>
      <w:r>
        <w:tab/>
      </w:r>
    </w:p>
    <w:p w:rsidR="006E006E" w:rsidRDefault="00D50B11" w:rsidP="00D50B11">
      <w:r>
        <w:tab/>
      </w:r>
      <w:r>
        <w:tab/>
      </w:r>
      <w:r>
        <w:tab/>
      </w:r>
    </w:p>
    <w:p w:rsidR="00A67238" w:rsidRPr="006E006E" w:rsidRDefault="00A67238" w:rsidP="00D44A50">
      <w:pPr>
        <w:spacing w:after="160" w:line="259" w:lineRule="auto"/>
      </w:pPr>
    </w:p>
    <w:sectPr w:rsidR="00A67238" w:rsidRPr="006E006E" w:rsidSect="00D44A50">
      <w:footerReference w:type="default" r:id="rId9"/>
      <w:head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63" w:rsidRDefault="00EA7F63" w:rsidP="005D093C">
      <w:pPr>
        <w:spacing w:after="0" w:line="240" w:lineRule="auto"/>
      </w:pPr>
      <w:r>
        <w:separator/>
      </w:r>
    </w:p>
  </w:endnote>
  <w:endnote w:type="continuationSeparator" w:id="0">
    <w:p w:rsidR="00EA7F63" w:rsidRDefault="00EA7F63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11" w:rsidRDefault="00CA324A" w:rsidP="00CA324A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>
      <w:fldChar w:fldCharType="separate"/>
    </w:r>
  </w:p>
  <w:p w:rsidR="005D093C" w:rsidRPr="00CA324A" w:rsidRDefault="00CA324A" w:rsidP="00CA324A">
    <w:pPr>
      <w:pStyle w:val="Bunntekst"/>
    </w:pPr>
    <w:r>
      <w:fldChar w:fldCharType="end"/>
    </w: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78D68870" wp14:editId="00789B24">
          <wp:simplePos x="0" y="0"/>
          <wp:positionH relativeFrom="page">
            <wp:posOffset>626745</wp:posOffset>
          </wp:positionH>
          <wp:positionV relativeFrom="page">
            <wp:posOffset>9678035</wp:posOffset>
          </wp:positionV>
          <wp:extent cx="133350" cy="168910"/>
          <wp:effectExtent l="0" t="0" r="0" b="254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6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63" w:rsidRDefault="00EA7F63" w:rsidP="005D093C">
      <w:pPr>
        <w:spacing w:after="0" w:line="240" w:lineRule="auto"/>
      </w:pPr>
      <w:r>
        <w:separator/>
      </w:r>
    </w:p>
  </w:footnote>
  <w:footnote w:type="continuationSeparator" w:id="0">
    <w:p w:rsidR="00EA7F63" w:rsidRDefault="00EA7F63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11"/>
    <w:rsid w:val="000119BE"/>
    <w:rsid w:val="00095EC1"/>
    <w:rsid w:val="00186573"/>
    <w:rsid w:val="001F112F"/>
    <w:rsid w:val="0025699D"/>
    <w:rsid w:val="00325D57"/>
    <w:rsid w:val="0041004E"/>
    <w:rsid w:val="00483FE0"/>
    <w:rsid w:val="004E0F1D"/>
    <w:rsid w:val="0055183B"/>
    <w:rsid w:val="00560D31"/>
    <w:rsid w:val="00567104"/>
    <w:rsid w:val="005812E4"/>
    <w:rsid w:val="00595FDC"/>
    <w:rsid w:val="005D093C"/>
    <w:rsid w:val="006E006E"/>
    <w:rsid w:val="00727D7C"/>
    <w:rsid w:val="007D1113"/>
    <w:rsid w:val="007E4B0D"/>
    <w:rsid w:val="008A1B46"/>
    <w:rsid w:val="008D5723"/>
    <w:rsid w:val="008F0992"/>
    <w:rsid w:val="00945E1F"/>
    <w:rsid w:val="00A0208E"/>
    <w:rsid w:val="00A63656"/>
    <w:rsid w:val="00A67238"/>
    <w:rsid w:val="00AA100D"/>
    <w:rsid w:val="00B10DAE"/>
    <w:rsid w:val="00C51925"/>
    <w:rsid w:val="00CA324A"/>
    <w:rsid w:val="00D44A50"/>
    <w:rsid w:val="00D50B11"/>
    <w:rsid w:val="00D730D9"/>
    <w:rsid w:val="00D8326C"/>
    <w:rsid w:val="00DB35DE"/>
    <w:rsid w:val="00E51F3C"/>
    <w:rsid w:val="00EA7F63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Variable" w:unhideWhenUsed="1"/>
    <w:lsdException w:name="Normal Table" w:semiHidden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39"/>
    <w:lsdException w:name="Table Theme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5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Variable" w:unhideWhenUsed="1"/>
    <w:lsdException w:name="Normal Table" w:semiHidden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39"/>
    <w:lsdException w:name="Table Theme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5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195328\AppData\Local\Temp\Temp1_Word-maler-notat_mote%20(4).zip\Nota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0</TotalTime>
  <Pages>1</Pages>
  <Words>92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Luise Osvik Stronegger</dc:creator>
  <cp:lastModifiedBy>Henriette Louise Bergsagel Berg</cp:lastModifiedBy>
  <cp:revision>2</cp:revision>
  <dcterms:created xsi:type="dcterms:W3CDTF">2020-02-21T09:02:00Z</dcterms:created>
  <dcterms:modified xsi:type="dcterms:W3CDTF">2020-02-21T09:02:00Z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