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217"/>
        <w:gridCol w:w="2635"/>
      </w:tblGrid>
      <w:tr w:rsidR="00C51925" w:rsidTr="001F112F">
        <w:trPr>
          <w:gridAfter w:val="1"/>
          <w:wAfter w:w="2635" w:type="dxa"/>
          <w:trHeight w:hRule="exact" w:val="1287"/>
        </w:trPr>
        <w:tc>
          <w:tcPr>
            <w:tcW w:w="6635" w:type="dxa"/>
            <w:gridSpan w:val="2"/>
          </w:tcPr>
          <w:p w:rsidR="00C51925" w:rsidRPr="005D093C" w:rsidRDefault="00C51925" w:rsidP="001F112F">
            <w:pPr>
              <w:pStyle w:val="Tittel"/>
              <w:rPr>
                <w:szCs w:val="38"/>
              </w:rPr>
            </w:pPr>
          </w:p>
        </w:tc>
      </w:tr>
      <w:tr w:rsidR="0041004E" w:rsidTr="0041004E">
        <w:trPr>
          <w:trHeight w:val="172"/>
        </w:trPr>
        <w:tc>
          <w:tcPr>
            <w:tcW w:w="1418" w:type="dxa"/>
          </w:tcPr>
          <w:p w:rsidR="0041004E" w:rsidRDefault="0041004E" w:rsidP="0041004E">
            <w:pPr>
              <w:pStyle w:val="Ingenmellomrom"/>
            </w:pPr>
          </w:p>
        </w:tc>
        <w:tc>
          <w:tcPr>
            <w:tcW w:w="7852" w:type="dxa"/>
            <w:gridSpan w:val="2"/>
          </w:tcPr>
          <w:p w:rsidR="0041004E" w:rsidRDefault="0041004E" w:rsidP="0041004E">
            <w:pPr>
              <w:pStyle w:val="Ingenmellomrom"/>
            </w:pPr>
          </w:p>
        </w:tc>
      </w:tr>
    </w:tbl>
    <w:p w:rsidR="000119BE" w:rsidRDefault="00956BCB" w:rsidP="001F112F">
      <w:pPr>
        <w:pStyle w:val="Overskrift1"/>
      </w:pPr>
      <w:r>
        <w:t>Kompetansesamtale</w:t>
      </w:r>
    </w:p>
    <w:tbl>
      <w:tblPr>
        <w:tblW w:w="10037" w:type="dxa"/>
        <w:tblLayout w:type="fixed"/>
        <w:tblLook w:val="01E0" w:firstRow="1" w:lastRow="1" w:firstColumn="1" w:lastColumn="1" w:noHBand="0" w:noVBand="0"/>
      </w:tblPr>
      <w:tblGrid>
        <w:gridCol w:w="1673"/>
        <w:gridCol w:w="8364"/>
      </w:tblGrid>
      <w:tr w:rsidR="00C0121F" w:rsidRPr="00C0121F" w:rsidTr="00C0121F">
        <w:trPr>
          <w:trHeight w:val="420"/>
        </w:trPr>
        <w:tc>
          <w:tcPr>
            <w:tcW w:w="1673" w:type="dxa"/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  <w:rPr>
                <w:b/>
              </w:rPr>
            </w:pPr>
            <w:r w:rsidRPr="00C0121F">
              <w:rPr>
                <w:b/>
              </w:rPr>
              <w:t>Navn:</w:t>
            </w:r>
          </w:p>
        </w:tc>
        <w:tc>
          <w:tcPr>
            <w:tcW w:w="8364" w:type="dxa"/>
            <w:shd w:val="clear" w:color="auto" w:fill="auto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</w:p>
        </w:tc>
      </w:tr>
      <w:tr w:rsidR="00C0121F" w:rsidRPr="00C0121F" w:rsidTr="00C0121F">
        <w:trPr>
          <w:trHeight w:val="420"/>
        </w:trPr>
        <w:tc>
          <w:tcPr>
            <w:tcW w:w="1673" w:type="dxa"/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  <w:rPr>
                <w:b/>
              </w:rPr>
            </w:pPr>
            <w:r w:rsidRPr="00C0121F">
              <w:rPr>
                <w:b/>
              </w:rPr>
              <w:t>Fødselsdato:</w:t>
            </w:r>
          </w:p>
        </w:tc>
        <w:tc>
          <w:tcPr>
            <w:tcW w:w="8364" w:type="dxa"/>
            <w:shd w:val="clear" w:color="auto" w:fill="auto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</w:p>
        </w:tc>
      </w:tr>
    </w:tbl>
    <w:p w:rsidR="00C0121F" w:rsidRPr="00DE1938" w:rsidRDefault="00C0121F" w:rsidP="006E006E">
      <w:pPr>
        <w:pStyle w:val="Ingenmellomrom"/>
        <w:keepNext/>
        <w:keepLines/>
      </w:pPr>
      <w:r>
        <w:br/>
      </w:r>
    </w:p>
    <w:tbl>
      <w:tblPr>
        <w:tblW w:w="962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0"/>
      </w:tblGrid>
      <w:tr w:rsidR="00C0121F" w:rsidRPr="00C0121F" w:rsidTr="00BA3242">
        <w:trPr>
          <w:trHeight w:val="300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rPr>
                <w:b/>
                <w:bCs/>
              </w:rPr>
              <w:t>OPPGAVER:</w:t>
            </w:r>
          </w:p>
        </w:tc>
      </w:tr>
      <w:tr w:rsidR="00C0121F" w:rsidRPr="00C0121F" w:rsidTr="00BA3242">
        <w:trPr>
          <w:trHeight w:val="400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Nåværende stillingstittel</w:t>
            </w:r>
            <w:r w:rsidR="00BA3242">
              <w:t xml:space="preserve"> og stillingstittelen som du ble overtallig fra</w:t>
            </w: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____________________________________________________________________________</w:t>
            </w:r>
          </w:p>
          <w:p w:rsidR="00C0121F" w:rsidRPr="00C0121F" w:rsidRDefault="00C0121F" w:rsidP="00BA3242">
            <w:pPr>
              <w:pStyle w:val="Ingenmellomrom"/>
              <w:keepNext/>
              <w:keepLines/>
            </w:pPr>
            <w:r w:rsidRPr="00C0121F">
              <w:t xml:space="preserve">Hva slags oppgaver/ansvar har du i </w:t>
            </w:r>
            <w:r w:rsidR="00BA3242">
              <w:t>stillingen du ble overtallig fra</w:t>
            </w:r>
          </w:p>
        </w:tc>
      </w:tr>
      <w:tr w:rsidR="00C0121F" w:rsidRPr="00C0121F" w:rsidTr="00BA3242">
        <w:trPr>
          <w:trHeight w:val="1200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</w:tc>
      </w:tr>
      <w:tr w:rsidR="00C0121F" w:rsidRPr="00C0121F" w:rsidTr="00BA3242">
        <w:trPr>
          <w:trHeight w:val="400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Hvilke arbeidsoppgaver trives du best med?</w:t>
            </w:r>
          </w:p>
        </w:tc>
      </w:tr>
      <w:tr w:rsidR="00C0121F" w:rsidRPr="00C0121F" w:rsidTr="00BA3242">
        <w:trPr>
          <w:trHeight w:val="1200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</w:tc>
      </w:tr>
      <w:tr w:rsidR="00C0121F" w:rsidRPr="00C0121F" w:rsidTr="00BA3242">
        <w:trPr>
          <w:trHeight w:val="400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Hvilke arbeidsoppgaver trives du minst med?</w:t>
            </w: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____________________________________________________________________________</w:t>
            </w:r>
          </w:p>
          <w:p w:rsidR="00176C11" w:rsidRDefault="00176C11" w:rsidP="00C0121F">
            <w:pPr>
              <w:pStyle w:val="Ingenmellomrom"/>
              <w:keepNext/>
              <w:keepLines/>
            </w:pPr>
          </w:p>
          <w:p w:rsidR="00176C11" w:rsidRDefault="00176C11" w:rsidP="00C0121F">
            <w:pPr>
              <w:pStyle w:val="Ingenmellomrom"/>
              <w:keepNext/>
              <w:keepLines/>
            </w:pPr>
          </w:p>
          <w:p w:rsidR="00176C11" w:rsidRDefault="00176C11" w:rsidP="00C0121F">
            <w:pPr>
              <w:pStyle w:val="Ingenmellomrom"/>
              <w:keepNext/>
              <w:keepLines/>
            </w:pPr>
          </w:p>
          <w:p w:rsidR="00176C11" w:rsidRDefault="00176C11" w:rsidP="00C0121F">
            <w:pPr>
              <w:pStyle w:val="Ingenmellomrom"/>
              <w:keepNext/>
              <w:keepLines/>
            </w:pPr>
          </w:p>
          <w:p w:rsidR="00176C11" w:rsidRDefault="00176C11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lastRenderedPageBreak/>
              <w:t>Tidligere stillinger / arbeidserfaring</w:t>
            </w: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</w:tc>
      </w:tr>
      <w:tr w:rsidR="00C0121F" w:rsidRPr="00C0121F" w:rsidTr="00BA3242">
        <w:trPr>
          <w:trHeight w:val="311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rPr>
                <w:b/>
                <w:bCs/>
              </w:rPr>
              <w:lastRenderedPageBreak/>
              <w:t>STILLINGER</w:t>
            </w:r>
          </w:p>
        </w:tc>
      </w:tr>
      <w:tr w:rsidR="00C0121F" w:rsidRPr="00C0121F" w:rsidTr="00BA3242">
        <w:trPr>
          <w:trHeight w:val="400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Hva mener du er din kjernekompetanse?</w:t>
            </w:r>
          </w:p>
        </w:tc>
      </w:tr>
      <w:tr w:rsidR="00C0121F" w:rsidRPr="00C0121F" w:rsidTr="00BA3242">
        <w:trPr>
          <w:trHeight w:val="1200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</w:tc>
      </w:tr>
      <w:tr w:rsidR="00C0121F" w:rsidRPr="00C0121F" w:rsidTr="00BA3242">
        <w:trPr>
          <w:trHeight w:val="400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Hvilke stillinger mener du deg kvalifisert for?</w:t>
            </w:r>
          </w:p>
        </w:tc>
      </w:tr>
      <w:tr w:rsidR="00C0121F" w:rsidRPr="00C0121F" w:rsidTr="00BA3242">
        <w:trPr>
          <w:trHeight w:val="1200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</w:tc>
      </w:tr>
      <w:tr w:rsidR="00C0121F" w:rsidRPr="00C0121F" w:rsidTr="00BA3242">
        <w:trPr>
          <w:trHeight w:val="400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For å få treff i Oslo kommunes stillingsbase, hvilke ord kan være med på å gi treff på stillinger innenfor ditt kompetanseområde (eksempelvis økonomi, Agresso, ledelse, HR, renhold, hjemmetjeneste osv.)</w:t>
            </w: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______________________________________________________________________________</w:t>
            </w:r>
          </w:p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Kan det være aktuelt å søke jobb i andre virksomheter enn Oslo kommune?</w:t>
            </w:r>
          </w:p>
        </w:tc>
      </w:tr>
      <w:tr w:rsidR="00C0121F" w:rsidRPr="00C0121F" w:rsidTr="00BA3242">
        <w:trPr>
          <w:trHeight w:val="1200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</w:tc>
      </w:tr>
      <w:tr w:rsidR="00C0121F" w:rsidRPr="00C0121F" w:rsidTr="00BA3242">
        <w:trPr>
          <w:trHeight w:val="400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  <w:r w:rsidRPr="00C0121F">
              <w:t>Mangler du kompetanse på noen områder for å fylle de stillingene du ønsker å søke?</w:t>
            </w:r>
          </w:p>
        </w:tc>
      </w:tr>
      <w:tr w:rsidR="00C0121F" w:rsidRPr="00C0121F" w:rsidTr="00BA3242">
        <w:trPr>
          <w:trHeight w:val="120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1E0" w:firstRow="1" w:lastRow="1" w:firstColumn="1" w:lastColumn="1" w:noHBand="0" w:noVBand="0"/>
            </w:tblPr>
            <w:tblGrid>
              <w:gridCol w:w="9210"/>
            </w:tblGrid>
            <w:tr w:rsidR="00C0121F" w:rsidRPr="00C0121F" w:rsidTr="00FB4C0D">
              <w:trPr>
                <w:trHeight w:val="311"/>
              </w:trPr>
              <w:tc>
                <w:tcPr>
                  <w:tcW w:w="9210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C0121F" w:rsidRPr="00C0121F" w:rsidRDefault="00C0121F" w:rsidP="00C0121F">
                  <w:pPr>
                    <w:pStyle w:val="Ingenmellomrom"/>
                    <w:keepNext/>
                    <w:keepLines/>
                  </w:pPr>
                  <w:r w:rsidRPr="00C0121F">
                    <w:rPr>
                      <w:b/>
                      <w:bCs/>
                    </w:rPr>
                    <w:t>DIVERSE</w:t>
                  </w:r>
                </w:p>
              </w:tc>
            </w:tr>
            <w:tr w:rsidR="00C0121F" w:rsidRPr="00C0121F" w:rsidTr="00FB4C0D">
              <w:trPr>
                <w:trHeight w:val="400"/>
              </w:trPr>
              <w:tc>
                <w:tcPr>
                  <w:tcW w:w="92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76C11" w:rsidRDefault="00176C11" w:rsidP="00C0121F">
                  <w:pPr>
                    <w:pStyle w:val="Ingenmellomrom"/>
                    <w:keepNext/>
                    <w:keepLines/>
                  </w:pPr>
                </w:p>
                <w:p w:rsidR="00BA3242" w:rsidRDefault="00BA3242" w:rsidP="00C0121F">
                  <w:pPr>
                    <w:pStyle w:val="Ingenmellomrom"/>
                    <w:keepNext/>
                    <w:keepLines/>
                  </w:pPr>
                </w:p>
                <w:p w:rsidR="00C0121F" w:rsidRPr="00C0121F" w:rsidRDefault="00C0121F" w:rsidP="00C0121F">
                  <w:pPr>
                    <w:pStyle w:val="Ingenmellomrom"/>
                    <w:keepNext/>
                    <w:keepLines/>
                  </w:pPr>
                  <w:r w:rsidRPr="00C0121F">
                    <w:t>Er det noe i ditt ansettelsesforhold som er viktig kommer frem?</w:t>
                  </w:r>
                </w:p>
              </w:tc>
            </w:tr>
            <w:tr w:rsidR="00C0121F" w:rsidRPr="00C0121F" w:rsidTr="00FB4C0D">
              <w:trPr>
                <w:trHeight w:val="1200"/>
              </w:trPr>
              <w:tc>
                <w:tcPr>
                  <w:tcW w:w="92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0121F" w:rsidRPr="00C0121F" w:rsidRDefault="00C0121F" w:rsidP="00C0121F">
                  <w:pPr>
                    <w:pStyle w:val="Ingenmellomrom"/>
                    <w:keepNext/>
                    <w:keepLines/>
                  </w:pPr>
                </w:p>
                <w:p w:rsidR="00C0121F" w:rsidRPr="00C0121F" w:rsidRDefault="00C0121F" w:rsidP="00C0121F">
                  <w:pPr>
                    <w:pStyle w:val="Ingenmellomrom"/>
                    <w:keepNext/>
                    <w:keepLines/>
                  </w:pPr>
                </w:p>
                <w:p w:rsidR="00C0121F" w:rsidRPr="00C0121F" w:rsidRDefault="00C0121F" w:rsidP="00C0121F">
                  <w:pPr>
                    <w:pStyle w:val="Ingenmellomrom"/>
                    <w:keepNext/>
                    <w:keepLines/>
                  </w:pPr>
                </w:p>
                <w:p w:rsidR="00C0121F" w:rsidRPr="00C0121F" w:rsidRDefault="00C0121F" w:rsidP="00C0121F">
                  <w:pPr>
                    <w:pStyle w:val="Ingenmellomrom"/>
                    <w:keepNext/>
                    <w:keepLines/>
                  </w:pPr>
                </w:p>
              </w:tc>
            </w:tr>
            <w:tr w:rsidR="00C0121F" w:rsidRPr="00C0121F" w:rsidTr="00BA3242">
              <w:trPr>
                <w:trHeight w:val="1953"/>
              </w:trPr>
              <w:tc>
                <w:tcPr>
                  <w:tcW w:w="9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76C11" w:rsidRDefault="00176C11" w:rsidP="00C0121F">
                  <w:pPr>
                    <w:pStyle w:val="Ingenmellomrom"/>
                    <w:keepNext/>
                    <w:keepLines/>
                  </w:pPr>
                  <w:bookmarkStart w:id="0" w:name="_GoBack"/>
                  <w:bookmarkEnd w:id="0"/>
                </w:p>
                <w:p w:rsidR="00C0121F" w:rsidRDefault="00C0121F" w:rsidP="00C0121F">
                  <w:pPr>
                    <w:pStyle w:val="Ingenmellomrom"/>
                    <w:keepNext/>
                    <w:keepLines/>
                  </w:pPr>
                  <w:r w:rsidRPr="00C0121F">
                    <w:t>Har du helsemessige begrensninger av betydning for en omplassering?</w:t>
                  </w:r>
                </w:p>
                <w:p w:rsidR="00BA3242" w:rsidRDefault="00BA3242" w:rsidP="00C0121F">
                  <w:pPr>
                    <w:pStyle w:val="Ingenmellomrom"/>
                    <w:keepNext/>
                    <w:keepLines/>
                  </w:pPr>
                </w:p>
                <w:p w:rsidR="00BA3242" w:rsidRDefault="00BA3242" w:rsidP="00C0121F">
                  <w:pPr>
                    <w:pStyle w:val="Ingenmellomrom"/>
                    <w:keepNext/>
                    <w:keepLines/>
                  </w:pPr>
                </w:p>
                <w:p w:rsidR="00BA3242" w:rsidRDefault="00BA3242" w:rsidP="00C0121F">
                  <w:pPr>
                    <w:pStyle w:val="Ingenmellomrom"/>
                    <w:keepNext/>
                    <w:keepLines/>
                  </w:pPr>
                </w:p>
                <w:p w:rsidR="00BA3242" w:rsidRPr="00C0121F" w:rsidRDefault="00BA3242" w:rsidP="00BA3242">
                  <w:pPr>
                    <w:pStyle w:val="Ingenmellomrom"/>
                    <w:keepNext/>
                    <w:keepLines/>
                  </w:pPr>
                </w:p>
              </w:tc>
            </w:tr>
            <w:tr w:rsidR="00BA3242" w:rsidRPr="00C0121F" w:rsidTr="00FB4C0D">
              <w:trPr>
                <w:trHeight w:val="190"/>
              </w:trPr>
              <w:tc>
                <w:tcPr>
                  <w:tcW w:w="92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A3242" w:rsidRDefault="00BA3242" w:rsidP="00BA3242">
                  <w:pPr>
                    <w:pStyle w:val="Ingenmellomrom"/>
                    <w:keepNext/>
                    <w:keepLines/>
                  </w:pPr>
                </w:p>
              </w:tc>
            </w:tr>
            <w:tr w:rsidR="00C0121F" w:rsidRPr="00C0121F" w:rsidTr="00FB4C0D">
              <w:trPr>
                <w:trHeight w:val="1200"/>
              </w:trPr>
              <w:tc>
                <w:tcPr>
                  <w:tcW w:w="9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121F" w:rsidRPr="00C0121F" w:rsidRDefault="00C0121F" w:rsidP="00C0121F">
                  <w:pPr>
                    <w:pStyle w:val="Ingenmellomrom"/>
                    <w:keepNext/>
                    <w:keepLines/>
                  </w:pPr>
                </w:p>
                <w:p w:rsidR="00C0121F" w:rsidRPr="00C0121F" w:rsidRDefault="00C0121F" w:rsidP="00C0121F">
                  <w:pPr>
                    <w:pStyle w:val="Ingenmellomrom"/>
                    <w:keepNext/>
                    <w:keepLines/>
                  </w:pPr>
                </w:p>
              </w:tc>
            </w:tr>
          </w:tbl>
          <w:p w:rsidR="00C0121F" w:rsidRPr="00C0121F" w:rsidRDefault="00C0121F" w:rsidP="00C0121F">
            <w:pPr>
              <w:pStyle w:val="Ingenmellomrom"/>
              <w:keepNext/>
              <w:keepLines/>
            </w:pPr>
          </w:p>
          <w:p w:rsidR="00C0121F" w:rsidRPr="00C0121F" w:rsidRDefault="00C0121F" w:rsidP="00C0121F">
            <w:pPr>
              <w:pStyle w:val="Ingenmellomrom"/>
              <w:keepNext/>
              <w:keepLines/>
            </w:pPr>
          </w:p>
        </w:tc>
      </w:tr>
    </w:tbl>
    <w:p w:rsidR="006E006E" w:rsidRPr="00DE1938" w:rsidRDefault="006E006E" w:rsidP="006E006E">
      <w:pPr>
        <w:pStyle w:val="Ingenmellomrom"/>
        <w:keepNext/>
        <w:keepLines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568"/>
      </w:tblGrid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</w:pPr>
          </w:p>
        </w:tc>
        <w:tc>
          <w:tcPr>
            <w:tcW w:w="4082" w:type="pct"/>
          </w:tcPr>
          <w:p w:rsidR="006E006E" w:rsidRPr="00DE1938" w:rsidRDefault="006E006E" w:rsidP="00956BCB">
            <w:pPr>
              <w:pStyle w:val="Kopiogvedlegg"/>
              <w:rPr>
                <w:szCs w:val="16"/>
              </w:rPr>
            </w:pPr>
          </w:p>
        </w:tc>
      </w:tr>
      <w:tr w:rsidR="006E006E" w:rsidRPr="00DE1938" w:rsidTr="007C376E">
        <w:tc>
          <w:tcPr>
            <w:tcW w:w="918" w:type="pct"/>
          </w:tcPr>
          <w:p w:rsidR="006E006E" w:rsidRPr="00DE1938" w:rsidRDefault="006E006E" w:rsidP="00FD7882">
            <w:pPr>
              <w:pStyle w:val="Kopiogvedlegg"/>
              <w:rPr>
                <w:szCs w:val="16"/>
              </w:rPr>
            </w:pPr>
          </w:p>
        </w:tc>
        <w:tc>
          <w:tcPr>
            <w:tcW w:w="4082" w:type="pct"/>
          </w:tcPr>
          <w:p w:rsidR="006E006E" w:rsidRPr="00DE1938" w:rsidRDefault="006E006E" w:rsidP="00FD7882">
            <w:pPr>
              <w:pStyle w:val="Kopiogvedlegg"/>
              <w:rPr>
                <w:szCs w:val="16"/>
              </w:rPr>
            </w:pPr>
          </w:p>
        </w:tc>
      </w:tr>
    </w:tbl>
    <w:p w:rsidR="00A67238" w:rsidRPr="006E006E" w:rsidRDefault="00A67238" w:rsidP="00D44A50">
      <w:pPr>
        <w:spacing w:after="160" w:line="259" w:lineRule="auto"/>
      </w:pPr>
    </w:p>
    <w:sectPr w:rsidR="00A67238" w:rsidRPr="006E006E" w:rsidSect="00D44A50">
      <w:footerReference w:type="default" r:id="rId9"/>
      <w:head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A3" w:rsidRDefault="008D40A3" w:rsidP="005D093C">
      <w:pPr>
        <w:spacing w:after="0" w:line="240" w:lineRule="auto"/>
      </w:pPr>
      <w:r>
        <w:separator/>
      </w:r>
    </w:p>
  </w:endnote>
  <w:endnote w:type="continuationSeparator" w:id="0">
    <w:p w:rsidR="008D40A3" w:rsidRDefault="008D40A3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C3" w:rsidRDefault="00CA324A" w:rsidP="00CA324A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p w:rsidR="005D093C" w:rsidRPr="00CA324A" w:rsidRDefault="00CA324A" w:rsidP="00CA324A">
    <w:pPr>
      <w:pStyle w:val="Bunntekst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A3" w:rsidRDefault="008D40A3" w:rsidP="005D093C">
      <w:pPr>
        <w:spacing w:after="0" w:line="240" w:lineRule="auto"/>
      </w:pPr>
      <w:r>
        <w:separator/>
      </w:r>
    </w:p>
  </w:footnote>
  <w:footnote w:type="continuationSeparator" w:id="0">
    <w:p w:rsidR="008D40A3" w:rsidRDefault="008D40A3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C3"/>
    <w:rsid w:val="000119BE"/>
    <w:rsid w:val="00095EC1"/>
    <w:rsid w:val="00176C11"/>
    <w:rsid w:val="00186573"/>
    <w:rsid w:val="001F112F"/>
    <w:rsid w:val="0025699D"/>
    <w:rsid w:val="00325D57"/>
    <w:rsid w:val="0041004E"/>
    <w:rsid w:val="00483FE0"/>
    <w:rsid w:val="004E0F1D"/>
    <w:rsid w:val="0055183B"/>
    <w:rsid w:val="00560D31"/>
    <w:rsid w:val="00567104"/>
    <w:rsid w:val="005812E4"/>
    <w:rsid w:val="00595FDC"/>
    <w:rsid w:val="005D093C"/>
    <w:rsid w:val="006C5A6A"/>
    <w:rsid w:val="006E006E"/>
    <w:rsid w:val="00727D7C"/>
    <w:rsid w:val="007D1113"/>
    <w:rsid w:val="007E4B0D"/>
    <w:rsid w:val="008A1B46"/>
    <w:rsid w:val="008D40A3"/>
    <w:rsid w:val="008D5723"/>
    <w:rsid w:val="008F0992"/>
    <w:rsid w:val="00945E1F"/>
    <w:rsid w:val="00956BCB"/>
    <w:rsid w:val="00A0208E"/>
    <w:rsid w:val="00A63656"/>
    <w:rsid w:val="00A67238"/>
    <w:rsid w:val="00AA100D"/>
    <w:rsid w:val="00B10DAE"/>
    <w:rsid w:val="00BA3242"/>
    <w:rsid w:val="00C0121F"/>
    <w:rsid w:val="00C51925"/>
    <w:rsid w:val="00CA324A"/>
    <w:rsid w:val="00D44A50"/>
    <w:rsid w:val="00D756C3"/>
    <w:rsid w:val="00D8326C"/>
    <w:rsid w:val="00DB35DE"/>
    <w:rsid w:val="00E51F3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95328\AppData\Local\Temp\Temp1_Word-maler-notat_mote%20(3).zip\Nota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4</TotalTime>
  <Pages>3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Luise Osvik Stronegger</dc:creator>
  <cp:lastModifiedBy>Henriette Louise Bergsagel Berg</cp:lastModifiedBy>
  <cp:revision>4</cp:revision>
  <dcterms:created xsi:type="dcterms:W3CDTF">2020-02-21T08:59:00Z</dcterms:created>
  <dcterms:modified xsi:type="dcterms:W3CDTF">2020-02-27T12:36:00Z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