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E6" w:rsidRPr="009A3830" w:rsidRDefault="001F76F4" w:rsidP="001928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66707" w:rsidRPr="009A38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Oslo kommune, Utviklings- og kompetanseetaten</w:t>
      </w:r>
    </w:p>
    <w:p w:rsidR="001928E6" w:rsidRDefault="001928E6" w:rsidP="001928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6F4" w:rsidRPr="009A3830" w:rsidRDefault="001F76F4" w:rsidP="00192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>Norsk</w:t>
      </w:r>
      <w:r w:rsidRPr="009A3830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rutenett"/>
        <w:tblW w:w="9909" w:type="dxa"/>
        <w:tblLook w:val="04A0" w:firstRow="1" w:lastRow="0" w:firstColumn="1" w:lastColumn="0" w:noHBand="0" w:noVBand="1"/>
      </w:tblPr>
      <w:tblGrid>
        <w:gridCol w:w="7644"/>
        <w:gridCol w:w="2265"/>
      </w:tblGrid>
      <w:tr w:rsidR="00863597" w:rsidRPr="009A3830" w:rsidTr="00194B6A">
        <w:tc>
          <w:tcPr>
            <w:tcW w:w="7644" w:type="dxa"/>
          </w:tcPr>
          <w:p w:rsidR="00863597" w:rsidRPr="009A3830" w:rsidRDefault="00450FE7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Kontroll på bygg-/ anleggsplass. Hvor er kontrollen gjennomført? </w:t>
            </w:r>
          </w:p>
          <w:p w:rsidR="00863597" w:rsidRPr="009A3830" w:rsidRDefault="00863597" w:rsidP="001928E6">
            <w:pPr>
              <w:rPr>
                <w:rFonts w:ascii="Arial" w:hAnsi="Arial" w:cs="Arial"/>
              </w:rPr>
            </w:pPr>
          </w:p>
          <w:p w:rsidR="00863597" w:rsidRPr="009A3830" w:rsidRDefault="00863597" w:rsidP="001928E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863597" w:rsidRPr="009A3830" w:rsidRDefault="00863597" w:rsidP="007C7D03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Dato</w:t>
            </w:r>
            <w:r w:rsidRPr="009A3830">
              <w:rPr>
                <w:rFonts w:ascii="Arial" w:hAnsi="Arial" w:cs="Arial"/>
              </w:rPr>
              <w:br/>
            </w:r>
          </w:p>
        </w:tc>
      </w:tr>
    </w:tbl>
    <w:p w:rsidR="00863597" w:rsidRPr="009A3830" w:rsidRDefault="00863597" w:rsidP="001F7F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sz w:val="20"/>
          <w:szCs w:val="20"/>
        </w:rPr>
        <w:t xml:space="preserve"> </w:t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  <w:r w:rsidR="001F7FB5">
        <w:rPr>
          <w:rFonts w:ascii="Arial" w:hAnsi="Arial" w:cs="Arial"/>
          <w:sz w:val="20"/>
          <w:szCs w:val="20"/>
        </w:rPr>
        <w:tab/>
      </w:r>
    </w:p>
    <w:p w:rsidR="00863597" w:rsidRDefault="00863597" w:rsidP="001F7F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3830">
        <w:rPr>
          <w:rFonts w:ascii="Arial" w:hAnsi="Arial" w:cs="Arial"/>
          <w:sz w:val="20"/>
          <w:szCs w:val="20"/>
        </w:rPr>
        <w:t xml:space="preserve">   Arbeidstaker</w:t>
      </w:r>
      <w:r w:rsidRPr="009A3830">
        <w:rPr>
          <w:rFonts w:ascii="Arial" w:hAnsi="Arial" w:cs="Arial"/>
          <w:sz w:val="20"/>
          <w:szCs w:val="20"/>
        </w:rPr>
        <w:tab/>
      </w:r>
      <w:r w:rsidR="009A3830">
        <w:rPr>
          <w:rFonts w:ascii="MS Gothic" w:eastAsia="MS Gothic" w:hAnsi="MS Gothic" w:cs="Arial" w:hint="eastAsia"/>
          <w:sz w:val="20"/>
          <w:szCs w:val="20"/>
        </w:rPr>
        <w:t>☐</w:t>
      </w:r>
      <w:r w:rsidRPr="009A3830">
        <w:rPr>
          <w:rFonts w:ascii="Arial" w:hAnsi="Arial" w:cs="Arial"/>
          <w:sz w:val="20"/>
          <w:szCs w:val="20"/>
        </w:rPr>
        <w:tab/>
      </w:r>
      <w:r w:rsidRPr="009A3830">
        <w:rPr>
          <w:rFonts w:ascii="Arial" w:hAnsi="Arial" w:cs="Arial"/>
          <w:sz w:val="20"/>
          <w:szCs w:val="20"/>
        </w:rPr>
        <w:tab/>
      </w:r>
      <w:r w:rsidR="009A3830">
        <w:rPr>
          <w:rFonts w:ascii="Arial" w:hAnsi="Arial" w:cs="Arial"/>
          <w:sz w:val="20"/>
          <w:szCs w:val="20"/>
        </w:rPr>
        <w:t>S</w:t>
      </w:r>
      <w:r w:rsidR="00D66707" w:rsidRPr="009A3830">
        <w:rPr>
          <w:rFonts w:ascii="Arial" w:hAnsi="Arial" w:cs="Arial"/>
          <w:sz w:val="20"/>
          <w:szCs w:val="20"/>
        </w:rPr>
        <w:t xml:space="preserve">elvstendig næringsdrivende </w:t>
      </w:r>
      <w:r w:rsidR="00976A56">
        <w:rPr>
          <w:rFonts w:ascii="MS Gothic" w:eastAsia="MS Gothic" w:hAnsi="MS Gothic" w:cs="Arial" w:hint="eastAsia"/>
          <w:sz w:val="20"/>
          <w:szCs w:val="20"/>
        </w:rPr>
        <w:t>☐</w:t>
      </w:r>
    </w:p>
    <w:p w:rsidR="001F7FB5" w:rsidRDefault="001F7FB5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48F0" w:rsidRPr="004848F0" w:rsidRDefault="004848F0" w:rsidP="004848F0">
      <w:pPr>
        <w:rPr>
          <w:rFonts w:ascii="Arial" w:hAnsi="Arial" w:cs="Arial"/>
          <w:b/>
          <w:sz w:val="20"/>
          <w:szCs w:val="20"/>
        </w:rPr>
      </w:pPr>
      <w:r w:rsidRPr="004848F0">
        <w:rPr>
          <w:rFonts w:ascii="Arial" w:hAnsi="Arial" w:cs="Arial"/>
          <w:b/>
          <w:sz w:val="20"/>
          <w:szCs w:val="20"/>
        </w:rPr>
        <w:t>Personopplysninger – fylles ut av alle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3118"/>
        <w:gridCol w:w="1843"/>
        <w:gridCol w:w="1843"/>
      </w:tblGrid>
      <w:tr w:rsidR="004848F0" w:rsidRPr="009A3830" w:rsidTr="00301F67">
        <w:tc>
          <w:tcPr>
            <w:tcW w:w="311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Fornavn: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Mellomnavn:</w:t>
            </w:r>
            <w:r w:rsidRPr="009A3830">
              <w:rPr>
                <w:rFonts w:ascii="Arial" w:hAnsi="Arial" w:cs="Arial"/>
              </w:rPr>
              <w:br/>
            </w:r>
          </w:p>
        </w:tc>
        <w:tc>
          <w:tcPr>
            <w:tcW w:w="3686" w:type="dxa"/>
            <w:gridSpan w:val="2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Etternavn: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</w:tr>
      <w:tr w:rsidR="004848F0" w:rsidRPr="009A3830" w:rsidTr="00301F67">
        <w:tc>
          <w:tcPr>
            <w:tcW w:w="311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Mobilnr.: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</w:tcPr>
          <w:p w:rsidR="004848F0" w:rsidRPr="009A3830" w:rsidRDefault="004848F0" w:rsidP="00301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Norsk fødselsnummer/ evt. D-nummer</w:t>
            </w:r>
            <w:r w:rsidRPr="009A3830">
              <w:rPr>
                <w:rFonts w:ascii="Arial" w:hAnsi="Arial" w:cs="Arial"/>
              </w:rPr>
              <w:t>:</w:t>
            </w: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3114" w:type="dxa"/>
            <w:gridSpan w:val="3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Adresse i Norge: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Statsborgerskap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141F2F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Adresse i utlandet:</w:t>
            </w:r>
          </w:p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3114" w:type="dxa"/>
            <w:gridSpan w:val="3"/>
          </w:tcPr>
          <w:p w:rsidR="00141F2F" w:rsidRPr="009A3830" w:rsidRDefault="008B577D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Fødselsdato</w:t>
            </w:r>
            <w:r w:rsidR="00141F2F" w:rsidRPr="009A3830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Dag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Måned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År</w:t>
            </w: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  <w:tr w:rsidR="00141F2F" w:rsidRPr="009A3830" w:rsidTr="00371846">
        <w:tc>
          <w:tcPr>
            <w:tcW w:w="1038" w:type="dxa"/>
          </w:tcPr>
          <w:p w:rsidR="00141F2F" w:rsidRPr="009A3830" w:rsidRDefault="007C7D03" w:rsidP="007C7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141F2F" w:rsidRPr="009A3830" w:rsidRDefault="007C7D03" w:rsidP="007C7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141F2F" w:rsidRPr="009A3830" w:rsidRDefault="00141F2F" w:rsidP="00141F2F">
            <w:pPr>
              <w:rPr>
                <w:rFonts w:ascii="Arial" w:hAnsi="Arial" w:cs="Arial"/>
              </w:rPr>
            </w:pPr>
          </w:p>
        </w:tc>
      </w:tr>
    </w:tbl>
    <w:p w:rsidR="004848F0" w:rsidRDefault="004848F0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FB5" w:rsidRPr="004848F0" w:rsidRDefault="001F7FB5" w:rsidP="001F7F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848F0">
        <w:rPr>
          <w:rFonts w:ascii="Arial" w:hAnsi="Arial" w:cs="Arial"/>
          <w:b/>
          <w:sz w:val="20"/>
          <w:szCs w:val="20"/>
        </w:rPr>
        <w:t>HMS</w:t>
      </w:r>
      <w:r w:rsidR="004848F0" w:rsidRPr="004848F0">
        <w:rPr>
          <w:rFonts w:ascii="Arial" w:hAnsi="Arial" w:cs="Arial"/>
          <w:b/>
          <w:sz w:val="20"/>
          <w:szCs w:val="20"/>
        </w:rPr>
        <w:t xml:space="preserve">-kort - fylles ut av alle </w:t>
      </w:r>
    </w:p>
    <w:p w:rsidR="004848F0" w:rsidRPr="009A3830" w:rsidRDefault="004848F0" w:rsidP="001F7FB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840"/>
        <w:gridCol w:w="1841"/>
        <w:gridCol w:w="3114"/>
        <w:gridCol w:w="3123"/>
      </w:tblGrid>
      <w:tr w:rsidR="001F7FB5" w:rsidRPr="00E016C6" w:rsidTr="00AD4F2F">
        <w:tc>
          <w:tcPr>
            <w:tcW w:w="1840" w:type="dxa"/>
          </w:tcPr>
          <w:p w:rsidR="001F7FB5" w:rsidRPr="00E016C6" w:rsidRDefault="001F7FB5" w:rsidP="001F7FB5">
            <w:pPr>
              <w:rPr>
                <w:rFonts w:ascii="Arial" w:hAnsi="Arial" w:cs="Arial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HMS-kort: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016C6">
              <w:rPr>
                <w:rFonts w:ascii="Arial" w:eastAsiaTheme="minorHAnsi" w:hAnsi="Arial" w:cs="Arial"/>
                <w:lang w:eastAsia="en-US"/>
              </w:rPr>
              <w:t>Ja</w:t>
            </w:r>
            <w:r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>☐</w:t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    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016C6">
              <w:rPr>
                <w:rFonts w:ascii="Arial" w:eastAsiaTheme="minorHAnsi" w:hAnsi="Arial" w:cs="Arial"/>
                <w:lang w:eastAsia="en-US"/>
              </w:rPr>
              <w:t xml:space="preserve">Nei </w:t>
            </w: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841" w:type="dxa"/>
          </w:tcPr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HMS</w:t>
            </w:r>
            <w:r w:rsidR="00976A56">
              <w:rPr>
                <w:rFonts w:ascii="Arial" w:eastAsiaTheme="minorHAnsi" w:hAnsi="Arial" w:cs="Arial"/>
                <w:lang w:eastAsia="en-US"/>
              </w:rPr>
              <w:t>-</w:t>
            </w:r>
            <w:r>
              <w:rPr>
                <w:rFonts w:ascii="Arial" w:eastAsiaTheme="minorHAnsi" w:hAnsi="Arial" w:cs="Arial"/>
                <w:lang w:eastAsia="en-US"/>
              </w:rPr>
              <w:t>k</w:t>
            </w:r>
            <w:r w:rsidRPr="00E016C6">
              <w:rPr>
                <w:rFonts w:ascii="Arial" w:eastAsiaTheme="minorHAnsi" w:hAnsi="Arial" w:cs="Arial"/>
                <w:lang w:eastAsia="en-US"/>
              </w:rPr>
              <w:t>ort</w:t>
            </w:r>
            <w:r w:rsidR="00976A5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016C6">
              <w:rPr>
                <w:rFonts w:ascii="Arial" w:eastAsiaTheme="minorHAnsi" w:hAnsi="Arial" w:cs="Arial"/>
                <w:lang w:eastAsia="en-US"/>
              </w:rPr>
              <w:t>nr.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4" w:type="dxa"/>
          </w:tcPr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>Org.nr. på HMS-kort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23" w:type="dxa"/>
          </w:tcPr>
          <w:p w:rsidR="001F7FB5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Kontroll av HMS-kort mot annen ID (Sertifikat, pass e.l.</w:t>
            </w:r>
            <w:r w:rsidR="00976A56">
              <w:rPr>
                <w:rFonts w:ascii="Arial" w:eastAsiaTheme="minorHAnsi" w:hAnsi="Arial" w:cs="Arial"/>
                <w:lang w:eastAsia="en-US"/>
              </w:rPr>
              <w:t>) utført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:rsidR="001F7FB5" w:rsidRPr="00E016C6" w:rsidRDefault="001F7FB5" w:rsidP="001F7FB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A01AB8">
              <w:rPr>
                <w:rFonts w:ascii="Arial" w:eastAsiaTheme="minorHAnsi" w:hAnsi="Arial" w:cs="Arial"/>
                <w:lang w:eastAsia="en-US"/>
              </w:rPr>
              <w:t xml:space="preserve">Ja </w:t>
            </w:r>
            <w:r w:rsidRPr="00A01AB8">
              <w:rPr>
                <w:rFonts w:ascii="Segoe UI Symbol" w:eastAsiaTheme="minorHAnsi" w:hAnsi="Segoe UI Symbol" w:cs="Segoe UI Symbol"/>
                <w:lang w:eastAsia="en-US"/>
              </w:rPr>
              <w:t>☐</w:t>
            </w:r>
            <w:r w:rsidRPr="00A01AB8">
              <w:rPr>
                <w:rFonts w:ascii="Arial" w:eastAsiaTheme="minorHAnsi" w:hAnsi="Arial" w:cs="Arial"/>
                <w:lang w:eastAsia="en-US"/>
              </w:rPr>
              <w:t xml:space="preserve">     Nei </w:t>
            </w:r>
            <w:r w:rsidRPr="00A01AB8">
              <w:rPr>
                <w:rFonts w:ascii="Segoe UI Symbol" w:eastAsiaTheme="minorHAnsi" w:hAnsi="Segoe UI Symbol" w:cs="Segoe UI Symbol"/>
                <w:lang w:eastAsia="en-US"/>
              </w:rPr>
              <w:t>☐</w:t>
            </w:r>
          </w:p>
        </w:tc>
      </w:tr>
    </w:tbl>
    <w:p w:rsidR="00141F2F" w:rsidRDefault="00141F2F" w:rsidP="001928E6">
      <w:pPr>
        <w:rPr>
          <w:rFonts w:ascii="Arial" w:hAnsi="Arial" w:cs="Arial"/>
          <w:b/>
          <w:sz w:val="20"/>
          <w:szCs w:val="20"/>
        </w:rPr>
      </w:pPr>
    </w:p>
    <w:p w:rsidR="00976A56" w:rsidRPr="004848F0" w:rsidRDefault="00141F2F" w:rsidP="001928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76A56">
        <w:rPr>
          <w:rFonts w:ascii="Arial" w:hAnsi="Arial" w:cs="Arial"/>
          <w:b/>
          <w:sz w:val="20"/>
          <w:szCs w:val="20"/>
        </w:rPr>
        <w:t>agarbeider, bransjeerfaring</w:t>
      </w:r>
      <w:r>
        <w:rPr>
          <w:rFonts w:ascii="Arial" w:hAnsi="Arial" w:cs="Arial"/>
          <w:b/>
          <w:sz w:val="20"/>
          <w:szCs w:val="20"/>
        </w:rPr>
        <w:t>, lærling</w:t>
      </w:r>
      <w:r w:rsidR="00976A56">
        <w:rPr>
          <w:rFonts w:ascii="Arial" w:hAnsi="Arial" w:cs="Arial"/>
          <w:b/>
          <w:sz w:val="20"/>
          <w:szCs w:val="20"/>
        </w:rPr>
        <w:t xml:space="preserve"> – fylles ut av alle</w:t>
      </w:r>
    </w:p>
    <w:p w:rsidR="004848F0" w:rsidRDefault="004848F0" w:rsidP="0048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4848F0" w:rsidRPr="009A3830" w:rsidTr="00301F67">
        <w:tc>
          <w:tcPr>
            <w:tcW w:w="3114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norsk eller utenlandsk fagbrev, svennebrev, eller dokumentert fagopplæring</w:t>
            </w:r>
          </w:p>
          <w:p w:rsidR="00141F2F" w:rsidRPr="008039A7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 xml:space="preserve">Ja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8039A7">
              <w:rPr>
                <w:rFonts w:ascii="Arial" w:hAnsi="Arial" w:cs="Arial"/>
              </w:rPr>
              <w:t xml:space="preserve">  Nei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ja, beskriv her: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</w:p>
          <w:p w:rsidR="004848F0" w:rsidRDefault="004848F0" w:rsidP="00141F2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minst ett års bransjeerfaring?</w:t>
            </w:r>
          </w:p>
          <w:p w:rsidR="00141F2F" w:rsidRPr="008039A7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 xml:space="preserve">Ja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  Nei   </w:t>
            </w:r>
            <w:r w:rsidRPr="008039A7">
              <w:rPr>
                <w:rFonts w:ascii="Segoe UI Symbol" w:hAnsi="Segoe UI Symbol" w:cs="Segoe UI Symbol"/>
              </w:rPr>
              <w:t>☐</w:t>
            </w:r>
            <w:r w:rsidRPr="008039A7">
              <w:rPr>
                <w:rFonts w:ascii="Arial" w:hAnsi="Arial" w:cs="Arial"/>
              </w:rPr>
              <w:t xml:space="preserve">                           </w:t>
            </w:r>
          </w:p>
          <w:p w:rsidR="004848F0" w:rsidRDefault="00141F2F" w:rsidP="00141F2F">
            <w:pPr>
              <w:rPr>
                <w:rFonts w:ascii="Arial" w:hAnsi="Arial" w:cs="Arial"/>
              </w:rPr>
            </w:pPr>
            <w:r w:rsidRPr="008039A7">
              <w:rPr>
                <w:rFonts w:ascii="Arial" w:hAnsi="Arial" w:cs="Arial"/>
              </w:rPr>
              <w:t>Hvis ja, beskriv her</w:t>
            </w:r>
            <w:r>
              <w:rPr>
                <w:rFonts w:ascii="Arial" w:hAnsi="Arial" w:cs="Arial"/>
              </w:rPr>
              <w:t>:</w:t>
            </w:r>
          </w:p>
          <w:p w:rsidR="00141F2F" w:rsidRDefault="00141F2F" w:rsidP="00141F2F">
            <w:pPr>
              <w:rPr>
                <w:rFonts w:ascii="Arial" w:hAnsi="Arial" w:cs="Arial"/>
              </w:rPr>
            </w:pPr>
          </w:p>
          <w:p w:rsidR="004848F0" w:rsidRPr="009A3830" w:rsidRDefault="004848F0" w:rsidP="00301F6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41F2F" w:rsidRDefault="00141F2F" w:rsidP="0014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du lærling?</w:t>
            </w:r>
          </w:p>
          <w:p w:rsidR="00141F2F" w:rsidRPr="0044090F" w:rsidRDefault="00141F2F" w:rsidP="00141F2F">
            <w:pPr>
              <w:rPr>
                <w:rFonts w:ascii="Arial" w:hAnsi="Arial" w:cs="Arial"/>
              </w:rPr>
            </w:pPr>
            <w:r w:rsidRPr="0044090F">
              <w:rPr>
                <w:rFonts w:ascii="Arial" w:hAnsi="Arial" w:cs="Arial"/>
              </w:rPr>
              <w:t xml:space="preserve">Ja   </w:t>
            </w:r>
            <w:r w:rsidRPr="0044090F">
              <w:rPr>
                <w:rFonts w:ascii="Segoe UI Symbol" w:hAnsi="Segoe UI Symbol" w:cs="Segoe UI Symbol"/>
              </w:rPr>
              <w:t>☐</w:t>
            </w:r>
            <w:r w:rsidRPr="0044090F">
              <w:rPr>
                <w:rFonts w:ascii="Arial" w:hAnsi="Arial" w:cs="Arial"/>
              </w:rPr>
              <w:t xml:space="preserve">                             Nei   </w:t>
            </w:r>
            <w:r w:rsidRPr="0044090F">
              <w:rPr>
                <w:rFonts w:ascii="Segoe UI Symbol" w:hAnsi="Segoe UI Symbol" w:cs="Segoe UI Symbol"/>
              </w:rPr>
              <w:t>☐</w:t>
            </w:r>
            <w:r w:rsidRPr="0044090F">
              <w:rPr>
                <w:rFonts w:ascii="Arial" w:hAnsi="Arial" w:cs="Arial"/>
              </w:rPr>
              <w:t xml:space="preserve">                           </w:t>
            </w:r>
          </w:p>
          <w:p w:rsidR="00141F2F" w:rsidRPr="0044090F" w:rsidRDefault="00141F2F" w:rsidP="00141F2F">
            <w:pPr>
              <w:rPr>
                <w:rFonts w:ascii="Arial" w:hAnsi="Arial" w:cs="Arial"/>
              </w:rPr>
            </w:pPr>
            <w:r w:rsidRPr="0044090F">
              <w:rPr>
                <w:rFonts w:ascii="Arial" w:hAnsi="Arial" w:cs="Arial"/>
              </w:rPr>
              <w:t>Hvis ja, beskriv her:</w:t>
            </w:r>
          </w:p>
          <w:p w:rsidR="00141F2F" w:rsidRPr="009A3830" w:rsidRDefault="00141F2F" w:rsidP="00301F67">
            <w:pPr>
              <w:rPr>
                <w:rFonts w:ascii="Arial" w:hAnsi="Arial" w:cs="Arial"/>
              </w:rPr>
            </w:pPr>
          </w:p>
        </w:tc>
      </w:tr>
    </w:tbl>
    <w:p w:rsidR="004848F0" w:rsidRDefault="004848F0" w:rsidP="00484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3597" w:rsidRPr="009A3830" w:rsidRDefault="00FD0DF7" w:rsidP="001928E6">
      <w:pPr>
        <w:rPr>
          <w:rFonts w:ascii="Arial" w:hAnsi="Arial" w:cs="Arial"/>
          <w:b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>Alternativ 1 – Fylles ut dersom arbeidstaker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531"/>
        <w:gridCol w:w="2453"/>
        <w:gridCol w:w="2934"/>
      </w:tblGrid>
      <w:tr w:rsidR="00C13075" w:rsidRPr="009A3830" w:rsidTr="00AA2277">
        <w:tc>
          <w:tcPr>
            <w:tcW w:w="4531" w:type="dxa"/>
          </w:tcPr>
          <w:p w:rsidR="00C13075" w:rsidRPr="009A3830" w:rsidRDefault="00976A56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Arbeidsgiver (h</w:t>
            </w:r>
            <w:r w:rsidR="00C13075" w:rsidRPr="009A3830">
              <w:rPr>
                <w:rFonts w:ascii="Arial" w:hAnsi="Arial" w:cs="Arial"/>
              </w:rPr>
              <w:t>vem b</w:t>
            </w:r>
            <w:r w:rsidR="00AA2277" w:rsidRPr="009A3830">
              <w:rPr>
                <w:rFonts w:ascii="Arial" w:hAnsi="Arial" w:cs="Arial"/>
              </w:rPr>
              <w:t>e</w:t>
            </w:r>
            <w:r w:rsidR="00C13075" w:rsidRPr="009A3830">
              <w:rPr>
                <w:rFonts w:ascii="Arial" w:hAnsi="Arial" w:cs="Arial"/>
              </w:rPr>
              <w:t>taler lønn?)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5825D2" w:rsidRPr="005825D2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>Har du skriftlig arbeidsavtale?</w:t>
            </w:r>
          </w:p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 xml:space="preserve">Ja   </w:t>
            </w:r>
            <w:r w:rsidRPr="005825D2">
              <w:rPr>
                <w:rFonts w:ascii="Segoe UI Symbol" w:hAnsi="Segoe UI Symbol" w:cs="Segoe UI Symbol"/>
              </w:rPr>
              <w:t>☐</w:t>
            </w:r>
            <w:r w:rsidRPr="005825D2">
              <w:rPr>
                <w:rFonts w:ascii="Arial" w:hAnsi="Arial" w:cs="Arial"/>
              </w:rPr>
              <w:t xml:space="preserve">                                          </w:t>
            </w:r>
            <w:bookmarkStart w:id="0" w:name="_GoBack"/>
            <w:bookmarkEnd w:id="0"/>
            <w:r w:rsidR="008B577D" w:rsidRPr="005825D2">
              <w:rPr>
                <w:rFonts w:ascii="Arial" w:hAnsi="Arial" w:cs="Arial"/>
              </w:rPr>
              <w:t xml:space="preserve">Nei </w:t>
            </w:r>
            <w:r w:rsidR="008B577D" w:rsidRPr="005825D2">
              <w:rPr>
                <w:rFonts w:ascii="Segoe UI Symbol" w:hAnsi="Segoe UI Symbol" w:cs="Segoe UI Symbol"/>
              </w:rPr>
              <w:t>☐</w:t>
            </w:r>
            <w:r w:rsidRPr="005825D2">
              <w:rPr>
                <w:rFonts w:ascii="Arial" w:hAnsi="Arial" w:cs="Arial"/>
              </w:rPr>
              <w:t xml:space="preserve"> 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141F2F" w:rsidRPr="009A3830" w:rsidTr="00141F2F">
        <w:tc>
          <w:tcPr>
            <w:tcW w:w="4531" w:type="dxa"/>
          </w:tcPr>
          <w:p w:rsidR="005825D2" w:rsidRPr="005825D2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>Ansatt fra dato:</w:t>
            </w:r>
          </w:p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5825D2">
              <w:rPr>
                <w:rFonts w:ascii="Arial" w:hAnsi="Arial" w:cs="Arial"/>
              </w:rPr>
              <w:t xml:space="preserve"> </w:t>
            </w:r>
          </w:p>
          <w:p w:rsidR="00141F2F" w:rsidRPr="009A3830" w:rsidRDefault="00141F2F" w:rsidP="001928E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5825D2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du fast eller midlertidig ansatt?</w:t>
            </w:r>
          </w:p>
          <w:p w:rsidR="00141F2F" w:rsidRPr="009A3830" w:rsidRDefault="00141F2F" w:rsidP="005825D2">
            <w:pPr>
              <w:rPr>
                <w:rFonts w:ascii="Arial" w:hAnsi="Arial" w:cs="Arial"/>
              </w:rPr>
            </w:pPr>
          </w:p>
        </w:tc>
      </w:tr>
      <w:tr w:rsidR="00AA2277" w:rsidRPr="009A3830" w:rsidTr="002458BA">
        <w:tc>
          <w:tcPr>
            <w:tcW w:w="4531" w:type="dxa"/>
          </w:tcPr>
          <w:p w:rsidR="005825D2" w:rsidRPr="009A3830" w:rsidRDefault="005825D2" w:rsidP="005825D2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Arbeidet på dette arbeidsstedet fra dato: </w:t>
            </w:r>
          </w:p>
          <w:p w:rsidR="00AA2277" w:rsidRPr="009A3830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A2277" w:rsidRPr="009A3830" w:rsidRDefault="005825D2" w:rsidP="0058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er a</w:t>
            </w:r>
            <w:r w:rsidRPr="005825D2">
              <w:rPr>
                <w:rFonts w:ascii="Arial" w:hAnsi="Arial" w:cs="Arial"/>
              </w:rPr>
              <w:t xml:space="preserve">rbeidsgivers leder på dette arbeidsstedet? </w:t>
            </w:r>
            <w:r w:rsidRPr="005825D2">
              <w:rPr>
                <w:rFonts w:ascii="Arial" w:hAnsi="Arial" w:cs="Arial"/>
              </w:rPr>
              <w:br/>
            </w:r>
          </w:p>
        </w:tc>
      </w:tr>
      <w:tr w:rsidR="00FD0DF7" w:rsidRPr="009A3830" w:rsidTr="00AA2277">
        <w:tc>
          <w:tcPr>
            <w:tcW w:w="4531" w:type="dxa"/>
          </w:tcPr>
          <w:p w:rsidR="00FD0DF7" w:rsidRPr="009A3830" w:rsidRDefault="006E6ECD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Arbeidstid p</w:t>
            </w:r>
            <w:r w:rsidR="00365C3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.</w:t>
            </w:r>
            <w:r w:rsidR="00365C3B">
              <w:rPr>
                <w:rFonts w:ascii="Arial" w:hAnsi="Arial" w:cs="Arial"/>
              </w:rPr>
              <w:t xml:space="preserve"> dag (start/slutt)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FD0DF7" w:rsidRPr="009A3830" w:rsidRDefault="00365C3B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Arbeidstid pr</w:t>
            </w:r>
            <w:r w:rsidR="006E6EC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arbeidsuke: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AA2277" w:rsidRDefault="000F02D3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avtale om arbeidstidsordning (gjennomsnittsberegning)?</w:t>
            </w:r>
          </w:p>
          <w:p w:rsidR="000F02D3" w:rsidRPr="009A3830" w:rsidRDefault="000F02D3" w:rsidP="00AA2277">
            <w:pPr>
              <w:rPr>
                <w:rFonts w:ascii="Arial" w:hAnsi="Arial" w:cs="Arial"/>
              </w:rPr>
            </w:pPr>
            <w:r w:rsidRPr="000F02D3">
              <w:rPr>
                <w:rFonts w:ascii="Arial" w:hAnsi="Arial" w:cs="Arial"/>
              </w:rPr>
              <w:t xml:space="preserve">Ja   </w:t>
            </w:r>
            <w:r w:rsidRPr="000F02D3">
              <w:rPr>
                <w:rFonts w:ascii="Segoe UI Symbol" w:hAnsi="Segoe UI Symbol" w:cs="Segoe UI Symbol"/>
              </w:rPr>
              <w:t>☐</w:t>
            </w:r>
            <w:r w:rsidRPr="000F02D3">
              <w:rPr>
                <w:rFonts w:ascii="Arial" w:hAnsi="Arial" w:cs="Arial"/>
              </w:rPr>
              <w:t xml:space="preserve">                           Nei   </w:t>
            </w:r>
            <w:r w:rsidRPr="000F02D3">
              <w:rPr>
                <w:rFonts w:ascii="Segoe UI Symbol" w:hAnsi="Segoe UI Symbol" w:cs="Segoe UI Symbol"/>
              </w:rPr>
              <w:t>☐</w:t>
            </w:r>
          </w:p>
        </w:tc>
      </w:tr>
      <w:tr w:rsidR="00A43EDA" w:rsidRPr="009A3830" w:rsidTr="00AA2277">
        <w:tc>
          <w:tcPr>
            <w:tcW w:w="4531" w:type="dxa"/>
          </w:tcPr>
          <w:p w:rsidR="00E027AD" w:rsidRDefault="00E027AD" w:rsidP="00E027AD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Hvor mange ganger </w:t>
            </w:r>
            <w:r>
              <w:rPr>
                <w:rFonts w:ascii="Arial" w:hAnsi="Arial" w:cs="Arial"/>
              </w:rPr>
              <w:t xml:space="preserve">i året </w:t>
            </w:r>
            <w:r w:rsidRPr="009A3830">
              <w:rPr>
                <w:rFonts w:ascii="Arial" w:hAnsi="Arial" w:cs="Arial"/>
              </w:rPr>
              <w:t>er du i Norge på arbeid?</w:t>
            </w:r>
          </w:p>
          <w:p w:rsidR="00E027AD" w:rsidRPr="009A3830" w:rsidRDefault="00E027AD" w:rsidP="00E027AD">
            <w:pPr>
              <w:rPr>
                <w:rFonts w:ascii="Arial" w:hAnsi="Arial" w:cs="Arial"/>
              </w:rPr>
            </w:pPr>
          </w:p>
          <w:p w:rsidR="00A43EDA" w:rsidRPr="009A3830" w:rsidRDefault="00A43EDA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365C3B" w:rsidRPr="009A3830" w:rsidRDefault="00365C3B" w:rsidP="00365C3B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Får du betalt for alle timen du arbeider</w:t>
            </w:r>
          </w:p>
          <w:p w:rsidR="00365C3B" w:rsidRPr="009A3830" w:rsidRDefault="00365C3B" w:rsidP="00365C3B">
            <w:pPr>
              <w:rPr>
                <w:rFonts w:ascii="Arial" w:hAnsi="Arial" w:cs="Arial"/>
              </w:rPr>
            </w:pPr>
          </w:p>
          <w:p w:rsidR="00A43EDA" w:rsidRPr="009A3830" w:rsidRDefault="00365C3B" w:rsidP="00365C3B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Nei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34" w:type="dxa"/>
          </w:tcPr>
          <w:p w:rsidR="00E23444" w:rsidRDefault="00E23444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Hvordan utbetales lønnen?</w:t>
            </w:r>
          </w:p>
          <w:p w:rsidR="00E23444" w:rsidRDefault="00E23444" w:rsidP="001928E6">
            <w:pPr>
              <w:rPr>
                <w:rFonts w:ascii="Arial" w:hAnsi="Arial" w:cs="Arial"/>
              </w:rPr>
            </w:pPr>
          </w:p>
          <w:p w:rsidR="00A43EDA" w:rsidRPr="009A3830" w:rsidRDefault="00A43EDA" w:rsidP="001928E6">
            <w:pPr>
              <w:rPr>
                <w:rFonts w:ascii="Arial" w:hAnsi="Arial" w:cs="Arial"/>
              </w:rPr>
            </w:pPr>
          </w:p>
        </w:tc>
      </w:tr>
      <w:tr w:rsidR="00FD0DF7" w:rsidRPr="009A3830" w:rsidTr="00AA2277">
        <w:tc>
          <w:tcPr>
            <w:tcW w:w="4531" w:type="dxa"/>
          </w:tcPr>
          <w:p w:rsidR="00FD0DF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Brutto timelønn: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FD0DF7" w:rsidRPr="009A3830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lønn pr. måned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FD0DF7" w:rsidRPr="009A3830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lønn pr. år</w:t>
            </w:r>
            <w:r w:rsidR="00AA2277" w:rsidRPr="009A3830">
              <w:rPr>
                <w:rFonts w:ascii="Arial" w:hAnsi="Arial" w:cs="Arial"/>
              </w:rPr>
              <w:t>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EE7321" w:rsidRPr="009A3830" w:rsidTr="00AA2277">
        <w:tc>
          <w:tcPr>
            <w:tcW w:w="4531" w:type="dxa"/>
          </w:tcPr>
          <w:p w:rsidR="00EE7321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Overtid: Får du betalt overtid? </w:t>
            </w:r>
          </w:p>
          <w:p w:rsidR="00EE7321" w:rsidRDefault="00EE7321" w:rsidP="001928E6">
            <w:pPr>
              <w:rPr>
                <w:rFonts w:ascii="Arial" w:hAnsi="Arial" w:cs="Arial"/>
              </w:rPr>
            </w:pPr>
            <w:r w:rsidRPr="00EE7321">
              <w:rPr>
                <w:rFonts w:ascii="Arial" w:hAnsi="Arial" w:cs="Arial"/>
              </w:rPr>
              <w:t xml:space="preserve">Ja   </w:t>
            </w:r>
            <w:r w:rsidRPr="00EE7321">
              <w:rPr>
                <w:rFonts w:ascii="Segoe UI Symbol" w:hAnsi="Segoe UI Symbol" w:cs="Segoe UI Symbol"/>
              </w:rPr>
              <w:t>☐</w:t>
            </w:r>
            <w:r w:rsidRPr="00EE7321">
              <w:rPr>
                <w:rFonts w:ascii="Arial" w:hAnsi="Arial" w:cs="Arial"/>
              </w:rPr>
              <w:t xml:space="preserve">                               Nei   </w:t>
            </w:r>
            <w:r w:rsidRPr="00EE7321">
              <w:rPr>
                <w:rFonts w:ascii="Segoe UI Symbol" w:hAnsi="Segoe UI Symbol" w:cs="Segoe UI Symbol"/>
              </w:rPr>
              <w:t>☐</w:t>
            </w:r>
            <w:r w:rsidRPr="00EE7321">
              <w:rPr>
                <w:rFonts w:ascii="Arial" w:hAnsi="Arial" w:cs="Arial"/>
              </w:rPr>
              <w:t xml:space="preserve">                           </w:t>
            </w:r>
          </w:p>
          <w:p w:rsidR="00EE7321" w:rsidRPr="009A3830" w:rsidRDefault="00EE7321" w:rsidP="00EE7321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:rsidR="00EE7321" w:rsidRDefault="00EE7321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Overtid: Beskriv når du får overtid og hvilken prosentsats</w:t>
            </w:r>
          </w:p>
          <w:p w:rsidR="00EE7321" w:rsidRDefault="00EE7321" w:rsidP="001928E6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02613A" w:rsidRDefault="0002613A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Feriepenger: Får du betalt feriepenger</w:t>
            </w:r>
            <w:r w:rsidR="006819AA" w:rsidRPr="006819AA">
              <w:rPr>
                <w:rFonts w:ascii="Arial" w:hAnsi="Arial" w:cs="Arial"/>
              </w:rPr>
              <w:t xml:space="preserve">     </w:t>
            </w:r>
          </w:p>
          <w:p w:rsidR="0002613A" w:rsidRPr="0002613A" w:rsidRDefault="0002613A" w:rsidP="0002613A">
            <w:pPr>
              <w:rPr>
                <w:rFonts w:ascii="Arial" w:hAnsi="Arial" w:cs="Arial"/>
              </w:rPr>
            </w:pPr>
            <w:r w:rsidRPr="0002613A">
              <w:rPr>
                <w:rFonts w:ascii="Arial" w:hAnsi="Arial" w:cs="Arial"/>
              </w:rPr>
              <w:t xml:space="preserve">Ja   </w:t>
            </w:r>
            <w:r w:rsidRPr="0002613A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      </w:t>
            </w:r>
            <w:r w:rsidRPr="0002613A">
              <w:rPr>
                <w:rFonts w:ascii="Arial" w:hAnsi="Arial" w:cs="Arial"/>
              </w:rPr>
              <w:t xml:space="preserve">                   Nei   </w:t>
            </w:r>
            <w:r w:rsidR="00141F2F">
              <w:rPr>
                <w:rFonts w:ascii="MS Gothic" w:eastAsia="MS Gothic" w:hAnsi="MS Gothic" w:cs="Arial" w:hint="eastAsia"/>
              </w:rPr>
              <w:t>☒</w:t>
            </w:r>
            <w:r w:rsidRPr="0002613A">
              <w:rPr>
                <w:rFonts w:ascii="Arial" w:hAnsi="Arial" w:cs="Arial"/>
              </w:rPr>
              <w:t xml:space="preserve">                           </w:t>
            </w:r>
          </w:p>
          <w:p w:rsidR="006819AA" w:rsidRDefault="0002613A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ja, når utbetales feriepenger?</w:t>
            </w:r>
            <w:r w:rsidR="006819AA" w:rsidRPr="006819AA">
              <w:rPr>
                <w:rFonts w:ascii="Arial" w:hAnsi="Arial" w:cs="Arial"/>
              </w:rPr>
              <w:t xml:space="preserve">      </w:t>
            </w:r>
          </w:p>
          <w:p w:rsidR="0002613A" w:rsidRDefault="0002613A" w:rsidP="001928E6">
            <w:pPr>
              <w:rPr>
                <w:rFonts w:ascii="Arial" w:hAnsi="Arial" w:cs="Arial"/>
              </w:rPr>
            </w:pPr>
          </w:p>
        </w:tc>
      </w:tr>
      <w:tr w:rsidR="00FD0DF7" w:rsidRPr="009A3830" w:rsidTr="00AA2277">
        <w:tc>
          <w:tcPr>
            <w:tcW w:w="4531" w:type="dxa"/>
          </w:tcPr>
          <w:p w:rsidR="007C7D03" w:rsidRDefault="007C7D03" w:rsidP="001928E6">
            <w:pPr>
              <w:rPr>
                <w:rFonts w:ascii="Arial" w:hAnsi="Arial" w:cs="Arial"/>
              </w:rPr>
            </w:pPr>
          </w:p>
          <w:p w:rsidR="007C7D03" w:rsidRDefault="007C7D03" w:rsidP="001928E6">
            <w:pPr>
              <w:rPr>
                <w:rFonts w:ascii="Arial" w:hAnsi="Arial" w:cs="Arial"/>
              </w:rPr>
            </w:pPr>
          </w:p>
          <w:p w:rsidR="00FD0DF7" w:rsidRPr="009A3830" w:rsidRDefault="00E33A65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Trekkes du i lønn for bolig fra arbeidsgiver</w:t>
            </w:r>
            <w:r w:rsidR="00AA2277" w:rsidRPr="009A3830">
              <w:rPr>
                <w:rFonts w:ascii="Arial" w:hAnsi="Arial" w:cs="Arial"/>
              </w:rPr>
              <w:t>?</w:t>
            </w:r>
            <w:r w:rsidR="00AA2277" w:rsidRPr="009A3830">
              <w:rPr>
                <w:rFonts w:ascii="Arial" w:hAnsi="Arial" w:cs="Arial"/>
              </w:rPr>
              <w:br/>
            </w:r>
          </w:p>
          <w:p w:rsidR="00E33A65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                      Nei  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            </w:t>
            </w:r>
          </w:p>
          <w:p w:rsidR="00AA2277" w:rsidRPr="009A3830" w:rsidRDefault="00E33A65" w:rsidP="0019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evt. </w:t>
            </w:r>
            <w:r w:rsidR="00AA2277" w:rsidRPr="009A3830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453" w:type="dxa"/>
          </w:tcPr>
          <w:p w:rsidR="007C7D03" w:rsidRDefault="007C7D03" w:rsidP="00AA2277">
            <w:pPr>
              <w:rPr>
                <w:rFonts w:ascii="Arial" w:hAnsi="Arial" w:cs="Arial"/>
              </w:rPr>
            </w:pPr>
          </w:p>
          <w:p w:rsidR="007C7D03" w:rsidRDefault="007C7D03" w:rsidP="00AA2277">
            <w:pPr>
              <w:rPr>
                <w:rFonts w:ascii="Arial" w:hAnsi="Arial" w:cs="Arial"/>
              </w:rPr>
            </w:pPr>
          </w:p>
          <w:p w:rsidR="00AA2277" w:rsidRDefault="00E33A65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Trekkes du i lønn for andre forhold (transport, mat, telefon, arbeidsklær osv)? Beskriv evt. hva som trekkes og hvilken sum:</w:t>
            </w:r>
          </w:p>
          <w:p w:rsidR="00E33A65" w:rsidRPr="009A3830" w:rsidRDefault="00E33A65" w:rsidP="00AA2277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7C7D03" w:rsidRDefault="007C7D03" w:rsidP="00850185">
            <w:pPr>
              <w:rPr>
                <w:rFonts w:ascii="Arial" w:hAnsi="Arial" w:cs="Arial"/>
              </w:rPr>
            </w:pPr>
          </w:p>
          <w:p w:rsidR="007C7D03" w:rsidRDefault="007C7D03" w:rsidP="00850185">
            <w:pPr>
              <w:rPr>
                <w:rFonts w:ascii="Arial" w:hAnsi="Arial" w:cs="Arial"/>
              </w:rPr>
            </w:pPr>
          </w:p>
          <w:p w:rsidR="00850185" w:rsidRPr="009A3830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Viser lønnslippen skattetrekk</w:t>
            </w:r>
            <w:r>
              <w:rPr>
                <w:rFonts w:ascii="Arial" w:hAnsi="Arial" w:cs="Arial"/>
              </w:rPr>
              <w:t xml:space="preserve"> og eventuelle andre trekk</w:t>
            </w:r>
            <w:r w:rsidRPr="009A3830">
              <w:rPr>
                <w:rFonts w:ascii="Arial" w:hAnsi="Arial" w:cs="Arial"/>
              </w:rPr>
              <w:t>?</w:t>
            </w:r>
          </w:p>
          <w:p w:rsidR="00850185" w:rsidRPr="009A3830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Ja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 Nei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</w:t>
            </w:r>
          </w:p>
          <w:p w:rsidR="00850185" w:rsidRDefault="00850185" w:rsidP="00850185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Vet ikke  </w:t>
            </w:r>
          </w:p>
          <w:p w:rsidR="00850185" w:rsidRDefault="00850185" w:rsidP="00E33A65">
            <w:pPr>
              <w:rPr>
                <w:rFonts w:ascii="Arial" w:hAnsi="Arial" w:cs="Arial"/>
              </w:rPr>
            </w:pPr>
          </w:p>
          <w:p w:rsidR="00AA2277" w:rsidRDefault="00850185" w:rsidP="00E3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evt. hvilke andre trekk enn skattetrekk her</w:t>
            </w:r>
          </w:p>
          <w:p w:rsidR="00850185" w:rsidRDefault="00850185" w:rsidP="00E33A65">
            <w:pPr>
              <w:rPr>
                <w:rFonts w:ascii="Arial" w:hAnsi="Arial" w:cs="Arial"/>
              </w:rPr>
            </w:pPr>
          </w:p>
          <w:p w:rsidR="00850185" w:rsidRPr="009A3830" w:rsidRDefault="00850185" w:rsidP="00E33A65">
            <w:pPr>
              <w:rPr>
                <w:rFonts w:ascii="Arial" w:hAnsi="Arial" w:cs="Arial"/>
              </w:rPr>
            </w:pPr>
          </w:p>
        </w:tc>
      </w:tr>
    </w:tbl>
    <w:p w:rsidR="009A3830" w:rsidRDefault="009A3830" w:rsidP="001928E6">
      <w:pPr>
        <w:rPr>
          <w:rFonts w:ascii="Arial" w:hAnsi="Arial" w:cs="Arial"/>
          <w:sz w:val="20"/>
          <w:szCs w:val="20"/>
        </w:rPr>
      </w:pPr>
    </w:p>
    <w:p w:rsidR="00863597" w:rsidRPr="009A3830" w:rsidRDefault="00AA2277" w:rsidP="001928E6">
      <w:pPr>
        <w:rPr>
          <w:rFonts w:ascii="Arial" w:hAnsi="Arial" w:cs="Arial"/>
          <w:b/>
          <w:sz w:val="20"/>
          <w:szCs w:val="20"/>
        </w:rPr>
      </w:pPr>
      <w:r w:rsidRPr="009A3830">
        <w:rPr>
          <w:rFonts w:ascii="Arial" w:hAnsi="Arial" w:cs="Arial"/>
          <w:b/>
          <w:sz w:val="20"/>
          <w:szCs w:val="20"/>
        </w:rPr>
        <w:t xml:space="preserve">Alternativ 2: Fylles ut dersom selvstendig næringsdrivende: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3402"/>
      </w:tblGrid>
      <w:tr w:rsidR="00AA2277" w:rsidRPr="009A3830" w:rsidTr="00AA2277">
        <w:tc>
          <w:tcPr>
            <w:tcW w:w="6516" w:type="dxa"/>
            <w:gridSpan w:val="2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Navn på foretak: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Organisasjons</w:t>
            </w:r>
            <w:r w:rsidR="0002613A">
              <w:rPr>
                <w:rFonts w:ascii="Arial" w:hAnsi="Arial" w:cs="Arial"/>
              </w:rPr>
              <w:t xml:space="preserve"> </w:t>
            </w:r>
            <w:r w:rsidRPr="009A3830">
              <w:rPr>
                <w:rFonts w:ascii="Arial" w:hAnsi="Arial" w:cs="Arial"/>
              </w:rPr>
              <w:t>nr: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</w:tr>
      <w:tr w:rsidR="00AA2277" w:rsidRPr="009A3830" w:rsidTr="00100379">
        <w:tc>
          <w:tcPr>
            <w:tcW w:w="6516" w:type="dxa"/>
            <w:gridSpan w:val="2"/>
          </w:tcPr>
          <w:p w:rsidR="00AA2277" w:rsidRPr="009A3830" w:rsidRDefault="00AA2277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Oppdragsgiver</w:t>
            </w:r>
          </w:p>
          <w:p w:rsidR="00AA2277" w:rsidRPr="009A3830" w:rsidRDefault="00AA2277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A2277" w:rsidRDefault="00AA2277" w:rsidP="00AA227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Bruker du underleverandør</w:t>
            </w:r>
            <w:r w:rsidRPr="009A3830">
              <w:rPr>
                <w:rFonts w:ascii="Arial" w:hAnsi="Arial" w:cs="Arial"/>
              </w:rPr>
              <w:br/>
              <w:t xml:space="preserve">Ja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 Nei </w:t>
            </w:r>
            <w:r w:rsidRPr="009A3830">
              <w:rPr>
                <w:rFonts w:ascii="Segoe UI Symbol" w:eastAsia="MS Gothic" w:hAnsi="Segoe UI Symbol" w:cs="Segoe UI Symbol"/>
              </w:rPr>
              <w:t>☐</w:t>
            </w:r>
            <w:r w:rsidRPr="009A3830">
              <w:rPr>
                <w:rFonts w:ascii="Arial" w:hAnsi="Arial" w:cs="Arial"/>
              </w:rPr>
              <w:t xml:space="preserve"> Antall  </w:t>
            </w:r>
          </w:p>
          <w:p w:rsidR="00B51902" w:rsidRDefault="003E3A4A" w:rsidP="00AA2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eventuelle underlever</w:t>
            </w:r>
            <w:r w:rsidR="00B5190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</w:t>
            </w:r>
            <w:r w:rsidR="00B51902">
              <w:rPr>
                <w:rFonts w:ascii="Arial" w:hAnsi="Arial" w:cs="Arial"/>
              </w:rPr>
              <w:t>dører:</w:t>
            </w:r>
          </w:p>
          <w:p w:rsidR="0002613A" w:rsidRPr="009A3830" w:rsidRDefault="0002613A" w:rsidP="00AA2277">
            <w:pPr>
              <w:rPr>
                <w:rFonts w:ascii="Arial" w:hAnsi="Arial" w:cs="Arial"/>
              </w:rPr>
            </w:pPr>
          </w:p>
        </w:tc>
      </w:tr>
      <w:tr w:rsidR="009A3830" w:rsidRPr="009A3830" w:rsidTr="009A3830">
        <w:tc>
          <w:tcPr>
            <w:tcW w:w="3539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Startdato for dette oppdraget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Forventet oppdragstid: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A3830" w:rsidRPr="009A3830" w:rsidRDefault="009A3830" w:rsidP="00AA2277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>Antall ansatte på oppdraget:</w:t>
            </w:r>
          </w:p>
          <w:p w:rsidR="009A3830" w:rsidRPr="009A3830" w:rsidRDefault="009A3830" w:rsidP="00AA2277">
            <w:pPr>
              <w:rPr>
                <w:rFonts w:ascii="Arial" w:hAnsi="Arial" w:cs="Arial"/>
              </w:rPr>
            </w:pPr>
          </w:p>
        </w:tc>
      </w:tr>
    </w:tbl>
    <w:p w:rsidR="00AA2277" w:rsidRDefault="00AA2277" w:rsidP="001928E6">
      <w:pPr>
        <w:rPr>
          <w:rFonts w:ascii="Arial" w:hAnsi="Arial" w:cs="Arial"/>
          <w:sz w:val="20"/>
          <w:szCs w:val="20"/>
        </w:rPr>
      </w:pPr>
    </w:p>
    <w:p w:rsidR="0002613A" w:rsidRPr="0002613A" w:rsidRDefault="0002613A" w:rsidP="001928E6">
      <w:pPr>
        <w:rPr>
          <w:rFonts w:ascii="Arial" w:hAnsi="Arial" w:cs="Arial"/>
          <w:b/>
          <w:sz w:val="20"/>
          <w:szCs w:val="20"/>
        </w:rPr>
      </w:pPr>
      <w:r w:rsidRPr="0002613A">
        <w:rPr>
          <w:rFonts w:ascii="Arial" w:hAnsi="Arial" w:cs="Arial"/>
          <w:b/>
          <w:sz w:val="20"/>
          <w:szCs w:val="20"/>
        </w:rPr>
        <w:t>Underskrift – fylles ut av alle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A3830" w:rsidRPr="009A3830" w:rsidTr="009A3830">
        <w:tc>
          <w:tcPr>
            <w:tcW w:w="9918" w:type="dxa"/>
          </w:tcPr>
          <w:p w:rsidR="009A3830" w:rsidRPr="009A3830" w:rsidRDefault="009A3830" w:rsidP="001928E6">
            <w:pPr>
              <w:rPr>
                <w:rFonts w:ascii="Arial" w:hAnsi="Arial" w:cs="Arial"/>
              </w:rPr>
            </w:pPr>
            <w:r w:rsidRPr="009A3830">
              <w:rPr>
                <w:rFonts w:ascii="Arial" w:hAnsi="Arial" w:cs="Arial"/>
              </w:rPr>
              <w:t xml:space="preserve">Underskrift: </w:t>
            </w:r>
          </w:p>
          <w:p w:rsidR="009A3830" w:rsidRPr="009A3830" w:rsidRDefault="009A3830" w:rsidP="001928E6">
            <w:pPr>
              <w:rPr>
                <w:rFonts w:ascii="Arial" w:hAnsi="Arial" w:cs="Arial"/>
              </w:rPr>
            </w:pPr>
          </w:p>
        </w:tc>
      </w:tr>
    </w:tbl>
    <w:p w:rsidR="00E016C6" w:rsidRDefault="00E016C6" w:rsidP="001928E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681"/>
        <w:gridCol w:w="3114"/>
        <w:gridCol w:w="3123"/>
      </w:tblGrid>
      <w:tr w:rsidR="00E016C6" w:rsidRPr="00E016C6" w:rsidTr="004D0A2C">
        <w:tc>
          <w:tcPr>
            <w:tcW w:w="3681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Kontrollørens underskrift: 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4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>Virksomhetsnavn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23" w:type="dxa"/>
          </w:tcPr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E016C6">
              <w:rPr>
                <w:rFonts w:ascii="Arial" w:eastAsiaTheme="minorHAnsi" w:hAnsi="Arial" w:cs="Arial"/>
                <w:lang w:eastAsia="en-US"/>
              </w:rPr>
              <w:t xml:space="preserve">Org.nr.: </w:t>
            </w:r>
          </w:p>
          <w:p w:rsidR="00E016C6" w:rsidRPr="00E016C6" w:rsidRDefault="00E016C6" w:rsidP="00E016C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E016C6" w:rsidRDefault="00E016C6" w:rsidP="001928E6">
      <w:pPr>
        <w:rPr>
          <w:rFonts w:ascii="Arial" w:hAnsi="Arial" w:cs="Arial"/>
          <w:b/>
          <w:sz w:val="20"/>
          <w:szCs w:val="20"/>
        </w:rPr>
      </w:pPr>
    </w:p>
    <w:p w:rsidR="00E016C6" w:rsidRDefault="00E016C6" w:rsidP="00A9493D">
      <w:pPr>
        <w:rPr>
          <w:rFonts w:ascii="Arial" w:hAnsi="Arial" w:cs="Arial"/>
          <w:b/>
          <w:sz w:val="20"/>
          <w:szCs w:val="20"/>
        </w:rPr>
      </w:pPr>
    </w:p>
    <w:p w:rsidR="00E016C6" w:rsidRDefault="00E016C6" w:rsidP="00A9493D">
      <w:pPr>
        <w:rPr>
          <w:rFonts w:ascii="Arial" w:hAnsi="Arial" w:cs="Arial"/>
          <w:b/>
          <w:sz w:val="20"/>
          <w:szCs w:val="20"/>
        </w:rPr>
      </w:pPr>
    </w:p>
    <w:sectPr w:rsidR="00E016C6" w:rsidSect="009A3830">
      <w:pgSz w:w="11906" w:h="16838"/>
      <w:pgMar w:top="567" w:right="1418" w:bottom="284" w:left="1418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7" w:rsidRDefault="00950437" w:rsidP="001928E6">
      <w:pPr>
        <w:spacing w:after="0" w:line="240" w:lineRule="auto"/>
      </w:pPr>
      <w:r>
        <w:separator/>
      </w:r>
    </w:p>
  </w:endnote>
  <w:endnote w:type="continuationSeparator" w:id="0">
    <w:p w:rsidR="00950437" w:rsidRDefault="00950437" w:rsidP="0019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7" w:rsidRDefault="00950437" w:rsidP="001928E6">
      <w:pPr>
        <w:spacing w:after="0" w:line="240" w:lineRule="auto"/>
      </w:pPr>
      <w:r>
        <w:separator/>
      </w:r>
    </w:p>
  </w:footnote>
  <w:footnote w:type="continuationSeparator" w:id="0">
    <w:p w:rsidR="00950437" w:rsidRDefault="00950437" w:rsidP="0019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6"/>
    <w:rsid w:val="0002613A"/>
    <w:rsid w:val="00064B5C"/>
    <w:rsid w:val="000A28E2"/>
    <w:rsid w:val="000C6D6A"/>
    <w:rsid w:val="000F02D3"/>
    <w:rsid w:val="000F6013"/>
    <w:rsid w:val="00141F2F"/>
    <w:rsid w:val="001928E6"/>
    <w:rsid w:val="001977A9"/>
    <w:rsid w:val="001A7BF7"/>
    <w:rsid w:val="001F76F4"/>
    <w:rsid w:val="001F7FB5"/>
    <w:rsid w:val="00265E56"/>
    <w:rsid w:val="002919C0"/>
    <w:rsid w:val="002B6601"/>
    <w:rsid w:val="0034241A"/>
    <w:rsid w:val="00347DFF"/>
    <w:rsid w:val="00365C3B"/>
    <w:rsid w:val="003E3A4A"/>
    <w:rsid w:val="0044090F"/>
    <w:rsid w:val="00450FE7"/>
    <w:rsid w:val="004848F0"/>
    <w:rsid w:val="004F28C7"/>
    <w:rsid w:val="00504118"/>
    <w:rsid w:val="005825D2"/>
    <w:rsid w:val="00623D14"/>
    <w:rsid w:val="00640B3C"/>
    <w:rsid w:val="006819AA"/>
    <w:rsid w:val="006A2926"/>
    <w:rsid w:val="006A663D"/>
    <w:rsid w:val="006E6ECD"/>
    <w:rsid w:val="007C7D03"/>
    <w:rsid w:val="008039A7"/>
    <w:rsid w:val="00850185"/>
    <w:rsid w:val="00863597"/>
    <w:rsid w:val="008A084B"/>
    <w:rsid w:val="008B577D"/>
    <w:rsid w:val="00950437"/>
    <w:rsid w:val="00976A56"/>
    <w:rsid w:val="00977E86"/>
    <w:rsid w:val="009816F7"/>
    <w:rsid w:val="009A3830"/>
    <w:rsid w:val="00A01AB8"/>
    <w:rsid w:val="00A03DE5"/>
    <w:rsid w:val="00A43EDA"/>
    <w:rsid w:val="00A9493D"/>
    <w:rsid w:val="00AA1C23"/>
    <w:rsid w:val="00AA2277"/>
    <w:rsid w:val="00AC28EF"/>
    <w:rsid w:val="00B51902"/>
    <w:rsid w:val="00B8211B"/>
    <w:rsid w:val="00BF71D9"/>
    <w:rsid w:val="00C13075"/>
    <w:rsid w:val="00C36252"/>
    <w:rsid w:val="00D35F6E"/>
    <w:rsid w:val="00D66707"/>
    <w:rsid w:val="00DF0DD9"/>
    <w:rsid w:val="00DF6799"/>
    <w:rsid w:val="00E016C6"/>
    <w:rsid w:val="00E027AD"/>
    <w:rsid w:val="00E23444"/>
    <w:rsid w:val="00E26006"/>
    <w:rsid w:val="00E33A65"/>
    <w:rsid w:val="00EE7321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3632A-D03C-43CF-8679-D3846DA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28E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19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28E6"/>
  </w:style>
  <w:style w:type="paragraph" w:styleId="Bunntekst">
    <w:name w:val="footer"/>
    <w:basedOn w:val="Normal"/>
    <w:link w:val="BunntekstTegn"/>
    <w:uiPriority w:val="99"/>
    <w:unhideWhenUsed/>
    <w:rsid w:val="0019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28E6"/>
  </w:style>
  <w:style w:type="table" w:styleId="Tabellrutenett">
    <w:name w:val="Table Grid"/>
    <w:basedOn w:val="Vanligtabell"/>
    <w:uiPriority w:val="59"/>
    <w:rsid w:val="00192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A28E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28E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28E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28E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28E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eljeflot\AppData\Local\Microsoft\Windows\Temporary%20Internet%20Files\Content.Outlook\UMYJA48J\skjema%20Kontr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A1DC50BEFEDC9644B9C2AEC4C40C5531" ma:contentTypeVersion="61" ma:contentTypeDescription="Opprett et nytt dokument." ma:contentTypeScope="" ma:versionID="4df15b40f24a6d5021a3befe186d4041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c15bbcb56425bd3cc1a212ff6603e5d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crms_nhonr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crms_nhonr" ma:index="12" nillable="true" ma:displayName="NHO NR" ma:internalName="crms_nhonr">
      <xsd:simpleType>
        <xsd:restriction base="dms:Text"/>
      </xsd:simpleType>
    </xsd:element>
    <xsd:element name="_dlc_DocId" ma:index="15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21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23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2015-07-28T10:20:04+00:00</NHO_DocumentDate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ARENA-264-24662</_dlc_DocId>
    <_dlc_DocIdUrl xmlns="1fcd92dd-7d74-4918-8c11-98baf3d8368d">
      <Url>https://arenarom.nho.no/rom/eba/_layouts/DocIdRedir.aspx?ID=ARENA-264-24662</Url>
      <Description>ARENA-264-24662</Description>
    </_dlc_DocIdUrl>
  </documentManagement>
</p:properties>
</file>

<file path=customXml/item5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Props1.xml><?xml version="1.0" encoding="utf-8"?>
<ds:datastoreItem xmlns:ds="http://schemas.openxmlformats.org/officeDocument/2006/customXml" ds:itemID="{6323132A-BE1A-44D2-8712-FC77132D17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A101AC-FAF5-4EF2-B94B-B3BE7F0D6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DC079-FED2-404A-AA77-E768C5C7F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1EFA-5BA3-4334-A6F6-6C88258A5B3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fcd92dd-7d74-4918-8c11-98baf3d8368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FBC24B-6825-44FC-B496-0CDE43696F9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Kontroll</Template>
  <TotalTime>8</TotalTime>
  <Pages>2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Seljeflot</dc:creator>
  <cp:lastModifiedBy>Camilla Gundhus</cp:lastModifiedBy>
  <cp:revision>5</cp:revision>
  <cp:lastPrinted>2016-11-21T09:29:00Z</cp:lastPrinted>
  <dcterms:created xsi:type="dcterms:W3CDTF">2016-12-05T11:09:00Z</dcterms:created>
  <dcterms:modified xsi:type="dcterms:W3CDTF">2020-12-18T13:45:00Z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0x0101002703D2AF657F4CC69F3B5766777647D700D06115F784074B5E809F7B2D63EA2F2B007CC8D3DE76A54263AD44A5AABF561F5E00A1DC50BEFEDC9644B9C2AEC4C40C5531</vt:lpwstr>
  </property>
  <property fmtid="{D5CDD505-2E9C-101B-9397-08002B2CF9AE}" pid="3" name="TaxKeyword">
    <vt:lpwstr/>
  </property>
  <property fmtid="{D5CDD505-2E9C-101B-9397-08002B2CF9AE}" pid="4" name="NhoMmdCaseWorker">
    <vt:lpwstr>190;#Kristin Sandvik|4cbc8154-7876-493e-97d2-17938a065d65</vt:lpwstr>
  </property>
  <property fmtid="{D5CDD505-2E9C-101B-9397-08002B2CF9AE}" pid="5" name="NHO_OrganisationUnit">
    <vt:lpwstr>677;#EBA|5d5ac971-3312-43c7-aa95-3571d2adbf74</vt:lpwstr>
  </property>
  <property fmtid="{D5CDD505-2E9C-101B-9397-08002B2CF9AE}" pid="6" name="_dlc_DocIdItemGuid">
    <vt:lpwstr>3a963c6e-d845-4c40-8679-3005e67db157</vt:lpwstr>
  </property>
</Properties>
</file>