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14:paraId="7458DECF" w14:textId="77777777" w:rsidTr="001F112F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14:paraId="21B33DDC" w14:textId="5974A60D" w:rsidR="00C51925" w:rsidRPr="005D093C" w:rsidRDefault="00383DC0" w:rsidP="001F112F">
            <w:pPr>
              <w:pStyle w:val="Tittel"/>
              <w:rPr>
                <w:szCs w:val="38"/>
              </w:rPr>
            </w:pPr>
            <w:r>
              <w:t>[</w:t>
            </w:r>
            <w:r w:rsidR="005D093C" w:rsidRPr="00383DC0">
              <w:rPr>
                <w:highlight w:val="yellow"/>
              </w:rPr>
              <w:t>Virksomhetsnavn</w:t>
            </w:r>
            <w:r>
              <w:t>]</w:t>
            </w:r>
          </w:p>
        </w:tc>
      </w:tr>
      <w:tr w:rsidR="0025699D" w14:paraId="4E7D7479" w14:textId="77777777" w:rsidTr="001F112F">
        <w:tc>
          <w:tcPr>
            <w:tcW w:w="2317" w:type="dxa"/>
          </w:tcPr>
          <w:p w14:paraId="1068ACC1" w14:textId="77777777" w:rsidR="0025699D" w:rsidRDefault="0025699D" w:rsidP="001F112F">
            <w:pPr>
              <w:pStyle w:val="Referanserbrev"/>
            </w:pPr>
          </w:p>
          <w:p w14:paraId="1AB81DD7" w14:textId="77777777" w:rsidR="004E153D" w:rsidRDefault="004E153D" w:rsidP="001F112F">
            <w:pPr>
              <w:pStyle w:val="Referanserbrev"/>
            </w:pPr>
          </w:p>
          <w:p w14:paraId="245D7DA6" w14:textId="77777777" w:rsidR="004E153D" w:rsidRDefault="004E153D" w:rsidP="001F112F">
            <w:pPr>
              <w:pStyle w:val="Referanserbrev"/>
            </w:pPr>
          </w:p>
          <w:p w14:paraId="31AA1A27" w14:textId="77777777" w:rsidR="004E153D" w:rsidRDefault="004E153D" w:rsidP="001F112F">
            <w:pPr>
              <w:pStyle w:val="Referanserbrev"/>
            </w:pPr>
          </w:p>
          <w:p w14:paraId="65BA23A1" w14:textId="77777777" w:rsidR="004E153D" w:rsidRDefault="004E153D" w:rsidP="001F112F">
            <w:pPr>
              <w:pStyle w:val="Referanserbrev"/>
            </w:pPr>
          </w:p>
          <w:p w14:paraId="30F5D30C" w14:textId="77777777" w:rsidR="004E153D" w:rsidRDefault="004E153D" w:rsidP="001F112F">
            <w:pPr>
              <w:pStyle w:val="Referanserbrev"/>
            </w:pPr>
          </w:p>
        </w:tc>
        <w:tc>
          <w:tcPr>
            <w:tcW w:w="2318" w:type="dxa"/>
          </w:tcPr>
          <w:p w14:paraId="61AE3AFD" w14:textId="77777777" w:rsidR="0025699D" w:rsidRDefault="0025699D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7419EE9F" w14:textId="77777777" w:rsidR="0025699D" w:rsidRDefault="0025699D" w:rsidP="001F112F">
            <w:pPr>
              <w:pStyle w:val="Referanserbrev"/>
            </w:pPr>
          </w:p>
        </w:tc>
        <w:tc>
          <w:tcPr>
            <w:tcW w:w="1615" w:type="dxa"/>
          </w:tcPr>
          <w:p w14:paraId="21E44D7D" w14:textId="77777777" w:rsidR="0025699D" w:rsidRDefault="0025699D" w:rsidP="001F112F">
            <w:pPr>
              <w:pStyle w:val="Referanserbrev"/>
              <w:jc w:val="right"/>
            </w:pPr>
          </w:p>
        </w:tc>
      </w:tr>
      <w:tr w:rsidR="00595FDC" w14:paraId="6225BE70" w14:textId="77777777" w:rsidTr="001F112F">
        <w:tc>
          <w:tcPr>
            <w:tcW w:w="2317" w:type="dxa"/>
          </w:tcPr>
          <w:p w14:paraId="3DEA2B69" w14:textId="77777777" w:rsidR="00595FDC" w:rsidRDefault="00595FDC" w:rsidP="001F112F">
            <w:pPr>
              <w:pStyle w:val="Referanserbrev"/>
            </w:pPr>
          </w:p>
        </w:tc>
        <w:tc>
          <w:tcPr>
            <w:tcW w:w="2318" w:type="dxa"/>
          </w:tcPr>
          <w:p w14:paraId="5B9032BC" w14:textId="77777777" w:rsidR="00595FDC" w:rsidRDefault="00595FDC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0B500642" w14:textId="77777777" w:rsidR="00595FDC" w:rsidRDefault="00595FDC" w:rsidP="001F112F">
            <w:pPr>
              <w:pStyle w:val="Referanserbrev"/>
            </w:pPr>
          </w:p>
          <w:p w14:paraId="3EC8D040" w14:textId="77777777" w:rsidR="00383DC0" w:rsidRDefault="00383DC0" w:rsidP="001F112F">
            <w:pPr>
              <w:pStyle w:val="Referanserbrev"/>
            </w:pPr>
          </w:p>
          <w:p w14:paraId="03B1871C" w14:textId="77777777" w:rsidR="00383DC0" w:rsidRDefault="00383DC0" w:rsidP="001F112F">
            <w:pPr>
              <w:pStyle w:val="Referanserbrev"/>
            </w:pPr>
          </w:p>
          <w:p w14:paraId="228B7F85" w14:textId="77777777" w:rsidR="00383DC0" w:rsidRDefault="00383DC0" w:rsidP="001F112F">
            <w:pPr>
              <w:pStyle w:val="Referanserbrev"/>
            </w:pPr>
          </w:p>
          <w:p w14:paraId="30A792B2" w14:textId="77777777" w:rsidR="00383DC0" w:rsidRDefault="00383DC0" w:rsidP="001F112F">
            <w:pPr>
              <w:pStyle w:val="Referanserbrev"/>
            </w:pPr>
          </w:p>
          <w:p w14:paraId="1C532B37" w14:textId="77777777" w:rsidR="00383DC0" w:rsidRDefault="00383DC0" w:rsidP="001F112F">
            <w:pPr>
              <w:pStyle w:val="Referanserbrev"/>
            </w:pPr>
          </w:p>
          <w:p w14:paraId="45F73D19" w14:textId="165A2BE8" w:rsidR="00383DC0" w:rsidRDefault="00383DC0" w:rsidP="001F112F">
            <w:pPr>
              <w:pStyle w:val="Referanserbrev"/>
            </w:pPr>
          </w:p>
        </w:tc>
        <w:tc>
          <w:tcPr>
            <w:tcW w:w="1615" w:type="dxa"/>
          </w:tcPr>
          <w:p w14:paraId="38EFCA04" w14:textId="77777777" w:rsidR="00595FDC" w:rsidRDefault="00595FDC" w:rsidP="001F112F">
            <w:pPr>
              <w:pStyle w:val="Referanserbrev"/>
            </w:pPr>
          </w:p>
        </w:tc>
      </w:tr>
    </w:tbl>
    <w:p w14:paraId="5D07B75C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 xml:space="preserve">Tilbudsinnbydelse </w:t>
      </w:r>
      <w:proofErr w:type="spellStart"/>
      <w:r>
        <w:rPr>
          <w:sz w:val="44"/>
        </w:rPr>
        <w:t>m</w:t>
      </w:r>
      <w:r w:rsidRPr="004E153D">
        <w:rPr>
          <w:sz w:val="44"/>
        </w:rPr>
        <w:t>inikonkurranse</w:t>
      </w:r>
      <w:proofErr w:type="spellEnd"/>
    </w:p>
    <w:p w14:paraId="0C123B1D" w14:textId="77777777" w:rsidR="004E153D" w:rsidRP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</w:p>
    <w:p w14:paraId="32727039" w14:textId="280348B9" w:rsidR="004E153D" w:rsidRPr="004E153D" w:rsidRDefault="00176EBF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>
        <w:rPr>
          <w:sz w:val="44"/>
        </w:rPr>
        <w:t>Nettverkskabling</w:t>
      </w:r>
    </w:p>
    <w:p w14:paraId="6B480662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8"/>
        </w:rPr>
      </w:pP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</w:tblGrid>
      <w:tr w:rsidR="004E153D" w:rsidRPr="00BE01D3" w14:paraId="6F0FDD88" w14:textId="77777777" w:rsidTr="0077035F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529C8F9" w14:textId="77777777" w:rsidR="004E153D" w:rsidRPr="00BE01D3" w:rsidRDefault="004E153D" w:rsidP="004E153D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EB2ABE2" w14:textId="77777777" w:rsidR="004E153D" w:rsidRPr="00BE01D3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4"/>
          <w:szCs w:val="44"/>
        </w:rPr>
      </w:pPr>
      <w:bookmarkStart w:id="0" w:name="_GoBack"/>
      <w:bookmarkEnd w:id="0"/>
    </w:p>
    <w:p w14:paraId="3778D225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122B580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1B99C419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7504A954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4EE0E8D6" w14:textId="77777777" w:rsidR="004E153D" w:rsidRDefault="004E153D" w:rsidP="004E153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14:paraId="374BABC4" w14:textId="08FAE607" w:rsidR="004E153D" w:rsidRDefault="004E153D" w:rsidP="00F2115D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</w:pPr>
      <w:r>
        <w:rPr>
          <w:sz w:val="48"/>
        </w:rPr>
        <w:br w:type="page"/>
      </w:r>
    </w:p>
    <w:p w14:paraId="6D095CFC" w14:textId="77777777" w:rsidR="004E153D" w:rsidRPr="003D272D" w:rsidRDefault="004E153D" w:rsidP="004E153D">
      <w:pPr>
        <w:pStyle w:val="Overskrift1"/>
      </w:pPr>
      <w:r>
        <w:lastRenderedPageBreak/>
        <w:t xml:space="preserve">1. </w:t>
      </w:r>
      <w:r w:rsidRPr="003D272D">
        <w:t>Innledning</w:t>
      </w:r>
    </w:p>
    <w:p w14:paraId="1B412723" w14:textId="0721D0C7" w:rsidR="004E153D" w:rsidRDefault="004E153D" w:rsidP="004E153D">
      <w:r>
        <w:t xml:space="preserve">Oslo kommune, ved </w:t>
      </w:r>
      <w:r w:rsidR="00E33B04">
        <w:t>[</w:t>
      </w:r>
      <w:r w:rsidR="00E33B04" w:rsidRPr="00E33B04">
        <w:rPr>
          <w:highlight w:val="yellow"/>
        </w:rPr>
        <w:t>virksomhet</w:t>
      </w:r>
      <w:r w:rsidR="00E33B04">
        <w:t>]</w:t>
      </w:r>
      <w:r>
        <w:t xml:space="preserve">, innbyr med dette til </w:t>
      </w:r>
      <w:proofErr w:type="spellStart"/>
      <w:r>
        <w:t>minikonkurranse</w:t>
      </w:r>
      <w:proofErr w:type="spellEnd"/>
      <w:r>
        <w:t xml:space="preserve"> på kjøp av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</w:t>
      </w:r>
      <w:r>
        <w:t xml:space="preserve"> til </w:t>
      </w:r>
      <w:r w:rsidR="00E33B04">
        <w:t>[</w:t>
      </w:r>
      <w:r w:rsidR="00E33B04" w:rsidRPr="00E33B04">
        <w:rPr>
          <w:highlight w:val="yellow"/>
        </w:rPr>
        <w:t>spesifiser</w:t>
      </w:r>
      <w:r w:rsidR="00E33B04">
        <w:t>].</w:t>
      </w:r>
      <w:r>
        <w:t xml:space="preserve"> </w:t>
      </w:r>
      <w:commentRangeStart w:id="1"/>
      <w:r>
        <w:t xml:space="preserve">For mer informasjon om oppdraget, se vedlagte prisskjema og/eller plantegninger. </w:t>
      </w:r>
      <w:commentRangeEnd w:id="1"/>
      <w:r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1"/>
      </w:r>
    </w:p>
    <w:p w14:paraId="2D87194C" w14:textId="77777777" w:rsidR="004E153D" w:rsidRDefault="004E153D" w:rsidP="004E153D">
      <w:r w:rsidRPr="004E153D">
        <w:rPr>
          <w:highlight w:val="yellow"/>
        </w:rPr>
        <w:t>[Fyll inn eventuelle spesielle forhold til leverandørene må vite om.]</w:t>
      </w:r>
      <w:r>
        <w:t xml:space="preserve"> </w:t>
      </w:r>
    </w:p>
    <w:p w14:paraId="32E23933" w14:textId="77777777" w:rsidR="004E153D" w:rsidRPr="004E153D" w:rsidRDefault="004E153D" w:rsidP="004E153D">
      <w:pPr>
        <w:pStyle w:val="Overskrift1"/>
      </w:pPr>
      <w:r w:rsidRPr="004E153D">
        <w:t xml:space="preserve">2. Estimert volum </w:t>
      </w:r>
    </w:p>
    <w:p w14:paraId="2BB92309" w14:textId="77777777" w:rsidR="004E153D" w:rsidRDefault="004E153D" w:rsidP="004E153D">
      <w:r>
        <w:t xml:space="preserve">Anskaffelsens verdi er estimert til kr </w:t>
      </w:r>
      <w:r w:rsidRPr="004E153D">
        <w:rPr>
          <w:highlight w:val="yellow"/>
        </w:rPr>
        <w:t>[fyll inn].</w:t>
      </w:r>
      <w:r>
        <w:t xml:space="preserve"> Forespørsel om å delta i konkurransen går til alle som er tildelt samkjøpsavtale med Oslo kommune på elektrikertjenester.</w:t>
      </w:r>
    </w:p>
    <w:p w14:paraId="7881CB03" w14:textId="77777777" w:rsidR="004E153D" w:rsidRPr="00E33B04" w:rsidRDefault="004E153D" w:rsidP="00E33B04">
      <w:pPr>
        <w:pStyle w:val="Overskrift1"/>
      </w:pPr>
      <w:r w:rsidRPr="004E153D">
        <w:t>3. Tildelingskriterier</w:t>
      </w:r>
    </w:p>
    <w:p w14:paraId="26561B84" w14:textId="77777777" w:rsidR="004E153D" w:rsidRDefault="004E153D" w:rsidP="004E153D">
      <w:r>
        <w:t xml:space="preserve">Ved tildeling av kontrakt vil </w:t>
      </w:r>
      <w:commentRangeStart w:id="2"/>
      <w:r>
        <w:t>følgende kriterier bli vektlagt</w:t>
      </w:r>
      <w:commentRangeEnd w:id="2"/>
      <w:r w:rsidR="00536153">
        <w:rPr>
          <w:rStyle w:val="Merknadsreferanse"/>
          <w:rFonts w:ascii="Times New Roman" w:eastAsia="Times New Roman" w:hAnsi="Times New Roman" w:cs="Times New Roman"/>
          <w:lang w:eastAsia="nb-NO"/>
        </w:rPr>
        <w:commentReference w:id="2"/>
      </w:r>
      <w:r>
        <w:t>:</w:t>
      </w:r>
    </w:p>
    <w:p w14:paraId="506A604F" w14:textId="605861A8" w:rsidR="004E153D" w:rsidRDefault="004E153D" w:rsidP="004E153D">
      <w:pPr>
        <w:pStyle w:val="Listeavsnitt"/>
        <w:numPr>
          <w:ilvl w:val="0"/>
          <w:numId w:val="3"/>
        </w:numPr>
      </w:pPr>
      <w:r>
        <w:t>Pris (kan ikke være høyere enn pris tilbudt i konkurransen)</w:t>
      </w:r>
      <w:r w:rsidR="00383DC0">
        <w:t xml:space="preserve"> – vektet [</w:t>
      </w:r>
      <w:r w:rsidR="00383DC0" w:rsidRPr="00383DC0">
        <w:rPr>
          <w:highlight w:val="yellow"/>
        </w:rPr>
        <w:t>xx</w:t>
      </w:r>
      <w:r w:rsidR="00383DC0">
        <w:t>] %</w:t>
      </w:r>
    </w:p>
    <w:p w14:paraId="1BFD89DF" w14:textId="3E833891" w:rsidR="004E153D" w:rsidRDefault="004E153D" w:rsidP="00383DC0">
      <w:pPr>
        <w:pStyle w:val="Listeavsnitt"/>
        <w:numPr>
          <w:ilvl w:val="0"/>
          <w:numId w:val="3"/>
        </w:numPr>
      </w:pPr>
      <w:r>
        <w:t>Kvalitet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89EFB50" w14:textId="6273D7F6" w:rsidR="004E153D" w:rsidRDefault="004E153D" w:rsidP="00383DC0">
      <w:pPr>
        <w:pStyle w:val="Listeavsnitt"/>
        <w:numPr>
          <w:ilvl w:val="0"/>
          <w:numId w:val="3"/>
        </w:numPr>
      </w:pPr>
      <w:proofErr w:type="spellStart"/>
      <w:r>
        <w:t>Oppstartsdato</w:t>
      </w:r>
      <w:proofErr w:type="spellEnd"/>
      <w:r>
        <w:t>/ferdigstillelse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361C1AF5" w14:textId="5C54C397" w:rsidR="004E153D" w:rsidRDefault="004E153D" w:rsidP="00383DC0">
      <w:pPr>
        <w:pStyle w:val="Listeavsnitt"/>
        <w:numPr>
          <w:ilvl w:val="0"/>
          <w:numId w:val="3"/>
        </w:numPr>
      </w:pPr>
      <w:r>
        <w:t>Spesialkompetanse til oppdraget (f.eks. kompetanse knyttet til utførelse på håndverk på antikvariske bygg)</w:t>
      </w:r>
      <w:r w:rsidR="00383DC0">
        <w:t xml:space="preserve"> </w:t>
      </w:r>
      <w:r w:rsidR="00383DC0" w:rsidRPr="00383DC0">
        <w:t>– vektet [</w:t>
      </w:r>
      <w:r w:rsidR="00383DC0" w:rsidRPr="00383DC0">
        <w:rPr>
          <w:highlight w:val="yellow"/>
        </w:rPr>
        <w:t>xx</w:t>
      </w:r>
      <w:r w:rsidR="00383DC0" w:rsidRPr="00383DC0">
        <w:t>] %</w:t>
      </w:r>
    </w:p>
    <w:p w14:paraId="6F42FC3F" w14:textId="77777777" w:rsidR="004E153D" w:rsidRDefault="004E153D" w:rsidP="004E153D">
      <w:pPr>
        <w:ind w:right="1152"/>
      </w:pPr>
      <w:r w:rsidRPr="00536153">
        <w:rPr>
          <w:highlight w:val="yellow"/>
        </w:rPr>
        <w:t>Det vil særlig bli lagt vekt på:</w:t>
      </w:r>
      <w:r w:rsidR="00536153">
        <w:t xml:space="preserve"> [</w:t>
      </w:r>
      <w:r w:rsidR="00536153" w:rsidRPr="00536153">
        <w:rPr>
          <w:highlight w:val="yellow"/>
        </w:rPr>
        <w:t>valgfritt</w:t>
      </w:r>
      <w:r w:rsidR="00536153">
        <w:t>]</w:t>
      </w:r>
    </w:p>
    <w:p w14:paraId="77D3F585" w14:textId="77777777" w:rsidR="004E153D" w:rsidRPr="00536153" w:rsidRDefault="004E153D" w:rsidP="00536153">
      <w:pPr>
        <w:pStyle w:val="Overskrift1"/>
      </w:pPr>
      <w:r w:rsidRPr="00536153">
        <w:t xml:space="preserve">4. Befaring </w:t>
      </w:r>
    </w:p>
    <w:p w14:paraId="197EDA3E" w14:textId="4659ECA5" w:rsidR="004E153D" w:rsidRDefault="004E153D" w:rsidP="004E153D">
      <w:r>
        <w:t>Det vil bli gjennomført befaring den</w:t>
      </w:r>
      <w:r w:rsidR="00E33B04">
        <w:t xml:space="preserve"> [</w:t>
      </w:r>
      <w:r w:rsidR="00E33B04" w:rsidRPr="00E33B04">
        <w:rPr>
          <w:highlight w:val="yellow"/>
        </w:rPr>
        <w:t>XX.XX.XXXX</w:t>
      </w:r>
      <w:r w:rsidR="00E33B04">
        <w:t xml:space="preserve">] </w:t>
      </w:r>
      <w:r>
        <w:t>kl</w:t>
      </w:r>
      <w:r w:rsidR="00E33B04">
        <w:t>. [</w:t>
      </w:r>
      <w:proofErr w:type="gramStart"/>
      <w:r w:rsidR="00E33B04" w:rsidRPr="00E33B04">
        <w:rPr>
          <w:highlight w:val="yellow"/>
        </w:rPr>
        <w:t>XX:XX</w:t>
      </w:r>
      <w:proofErr w:type="gramEnd"/>
      <w:r w:rsidR="00E33B04">
        <w:t xml:space="preserve">] </w:t>
      </w:r>
      <w:r>
        <w:t xml:space="preserve">i lokalene. </w:t>
      </w:r>
    </w:p>
    <w:p w14:paraId="328737CB" w14:textId="0F5406F5" w:rsidR="004E153D" w:rsidRDefault="004E153D" w:rsidP="004E153D">
      <w:r>
        <w:t xml:space="preserve">Påmelding til befaring sendes </w:t>
      </w:r>
      <w:r w:rsidR="00E33B04">
        <w:t>[</w:t>
      </w:r>
      <w:r w:rsidRPr="00E33B04">
        <w:rPr>
          <w:highlight w:val="yellow"/>
        </w:rPr>
        <w:t>e-postadresse</w:t>
      </w:r>
      <w:r w:rsidR="00E33B04">
        <w:t>]</w:t>
      </w:r>
      <w:r>
        <w:t xml:space="preserve"> innen </w:t>
      </w:r>
      <w:r w:rsidR="00E33B04" w:rsidRPr="00E33B04">
        <w:t>[</w:t>
      </w:r>
      <w:r w:rsidR="00E33B04" w:rsidRPr="00E33B04">
        <w:rPr>
          <w:highlight w:val="yellow"/>
        </w:rPr>
        <w:t>XX.XX.XXXX</w:t>
      </w:r>
      <w:r w:rsidR="00E33B04" w:rsidRPr="00E33B04">
        <w:t>] kl</w:t>
      </w:r>
      <w:r w:rsidR="00E33B04">
        <w:t>.</w:t>
      </w:r>
      <w:r w:rsidR="00E33B04" w:rsidRPr="00E33B04">
        <w:t xml:space="preserve"> [</w:t>
      </w:r>
      <w:proofErr w:type="gramStart"/>
      <w:r w:rsidR="00E33B04" w:rsidRPr="00E33B04">
        <w:rPr>
          <w:highlight w:val="yellow"/>
        </w:rPr>
        <w:t>XX:XX</w:t>
      </w:r>
      <w:proofErr w:type="gramEnd"/>
      <w:r w:rsidR="00E33B04" w:rsidRPr="00E33B04">
        <w:t>]</w:t>
      </w:r>
    </w:p>
    <w:p w14:paraId="0874343A" w14:textId="77777777" w:rsidR="00536153" w:rsidRDefault="00536153" w:rsidP="004E153D">
      <w:r w:rsidRPr="00536153">
        <w:rPr>
          <w:highlight w:val="yellow"/>
        </w:rPr>
        <w:t xml:space="preserve">Eventuelt: </w:t>
      </w:r>
      <w:r>
        <w:rPr>
          <w:highlight w:val="yellow"/>
        </w:rPr>
        <w:t>[</w:t>
      </w:r>
      <w:r w:rsidRPr="00536153">
        <w:rPr>
          <w:highlight w:val="yellow"/>
        </w:rPr>
        <w:t>Det vil ikke bli gjennomført befaring.</w:t>
      </w:r>
      <w:r>
        <w:t>]</w:t>
      </w:r>
    </w:p>
    <w:p w14:paraId="6D044180" w14:textId="77777777" w:rsidR="004E153D" w:rsidRPr="00536153" w:rsidRDefault="004E153D" w:rsidP="00536153">
      <w:pPr>
        <w:pStyle w:val="Overskrift1"/>
      </w:pPr>
      <w:r w:rsidRPr="00536153">
        <w:t xml:space="preserve">5. </w:t>
      </w:r>
      <w:r w:rsidR="00536153">
        <w:t>Levering av t</w:t>
      </w:r>
      <w:r w:rsidRPr="00536153">
        <w:t>ilbud</w:t>
      </w:r>
    </w:p>
    <w:p w14:paraId="5751C0B0" w14:textId="77777777" w:rsidR="00536153" w:rsidRDefault="00536153" w:rsidP="00536153">
      <w:r>
        <w:t xml:space="preserve">Komplett tilbud skal bestå av signert tilbudsbrev, ferdig utfylt prisskjema og </w:t>
      </w:r>
      <w:r w:rsidR="00812FB6">
        <w:t>besvarelse.</w:t>
      </w:r>
    </w:p>
    <w:p w14:paraId="7659FD12" w14:textId="77777777" w:rsidR="00536153" w:rsidRDefault="00536153" w:rsidP="00536153">
      <w:r>
        <w:t xml:space="preserve">Tilbudet skal leveres via KGV og skal være på norsk. Se invitasjonsbrevet for ytterligere detaljer knyttet til innlevering av tilbud. </w:t>
      </w:r>
    </w:p>
    <w:p w14:paraId="754E9346" w14:textId="77777777" w:rsidR="00536153" w:rsidRDefault="00536153" w:rsidP="00536153">
      <w:r>
        <w:t xml:space="preserve">Tilbudet skal være mottatt innen </w:t>
      </w:r>
      <w:r w:rsidR="00812FB6" w:rsidRPr="00812FB6">
        <w:rPr>
          <w:highlight w:val="yellow"/>
        </w:rPr>
        <w:t>[</w:t>
      </w:r>
      <w:r w:rsidRPr="00812FB6">
        <w:rPr>
          <w:highlight w:val="yellow"/>
        </w:rPr>
        <w:t>XX.XX.XXXX kl. XX.XX</w:t>
      </w:r>
      <w:r w:rsidR="00812FB6" w:rsidRPr="00812FB6">
        <w:rPr>
          <w:highlight w:val="yellow"/>
        </w:rPr>
        <w:t>]</w:t>
      </w:r>
    </w:p>
    <w:p w14:paraId="353B1D3A" w14:textId="77777777" w:rsidR="00536153" w:rsidRDefault="00536153" w:rsidP="00536153">
      <w:r>
        <w:t xml:space="preserve">For sent innkomne tilbud vil bli avvist. </w:t>
      </w:r>
    </w:p>
    <w:p w14:paraId="37DD030D" w14:textId="77777777" w:rsidR="00536153" w:rsidRDefault="00536153" w:rsidP="00536153">
      <w:r>
        <w:t xml:space="preserve">Tilbudsåpning vil finne sted kort tid etter frist for levering av tilbudene. Tilbyderne vil ikke få adgang til å være tilstede ved åpningen av tilbudene. </w:t>
      </w:r>
    </w:p>
    <w:p w14:paraId="34CAE06A" w14:textId="77777777" w:rsidR="00536153" w:rsidRDefault="00536153" w:rsidP="00536153">
      <w:r>
        <w:lastRenderedPageBreak/>
        <w:t xml:space="preserve">Leverandørene som leverer tilbud i </w:t>
      </w:r>
      <w:proofErr w:type="spellStart"/>
      <w:r>
        <w:t>minikonkurransen</w:t>
      </w:r>
      <w:proofErr w:type="spellEnd"/>
      <w:r>
        <w:t xml:space="preserve"> vil motta skriftlig tilbakemelding om hvilken leverandør som tildeles oppdraget, men kort begrunnelse for valget basert på tildelingskriteriene i </w:t>
      </w:r>
      <w:proofErr w:type="spellStart"/>
      <w:r>
        <w:t>minikonkurransen</w:t>
      </w:r>
      <w:proofErr w:type="spellEnd"/>
      <w:r>
        <w:t xml:space="preserve">. </w:t>
      </w:r>
    </w:p>
    <w:p w14:paraId="14052988" w14:textId="77777777" w:rsidR="00812FB6" w:rsidRDefault="00812FB6" w:rsidP="00536153"/>
    <w:p w14:paraId="251704E6" w14:textId="77777777" w:rsidR="00536153" w:rsidRDefault="00536153" w:rsidP="00536153">
      <w:r>
        <w:t>For Virksomheten:</w:t>
      </w:r>
    </w:p>
    <w:p w14:paraId="7F23B1C2" w14:textId="77777777" w:rsidR="00536153" w:rsidRDefault="00536153" w:rsidP="00536153"/>
    <w:p w14:paraId="17676740" w14:textId="77777777" w:rsidR="00536153" w:rsidRDefault="00536153" w:rsidP="00536153">
      <w:r>
        <w:t xml:space="preserve">Dato: </w:t>
      </w:r>
      <w:r w:rsidR="00812FB6">
        <w:t>[</w:t>
      </w:r>
      <w:r w:rsidR="00812FB6" w:rsidRPr="00812FB6">
        <w:rPr>
          <w:highlight w:val="yellow"/>
        </w:rPr>
        <w:t>XX.XX.XXXX</w:t>
      </w:r>
      <w:r w:rsidR="00812FB6">
        <w:t>]</w:t>
      </w:r>
      <w:r>
        <w:tab/>
      </w:r>
      <w:r>
        <w:tab/>
      </w:r>
      <w:r w:rsidR="00812FB6">
        <w:t>Kontaktperson</w:t>
      </w:r>
      <w:r>
        <w:t xml:space="preserve">: </w:t>
      </w:r>
      <w:r w:rsidR="00812FB6" w:rsidRPr="00812FB6">
        <w:rPr>
          <w:highlight w:val="yellow"/>
        </w:rPr>
        <w:t>[XXXXXXXXXXXXX]</w:t>
      </w:r>
      <w:r>
        <w:tab/>
      </w:r>
      <w:r>
        <w:tab/>
      </w:r>
    </w:p>
    <w:p w14:paraId="74F0BAD1" w14:textId="77777777" w:rsidR="00536153" w:rsidRDefault="00536153" w:rsidP="00536153"/>
    <w:p w14:paraId="523BE972" w14:textId="77777777" w:rsidR="00536153" w:rsidRDefault="00536153" w:rsidP="00536153"/>
    <w:p w14:paraId="5F77AEA0" w14:textId="77777777" w:rsidR="00536153" w:rsidRDefault="00536153" w:rsidP="00536153">
      <w:r>
        <w:t xml:space="preserve">Vedlegg: </w:t>
      </w:r>
    </w:p>
    <w:p w14:paraId="0D7325C4" w14:textId="77777777" w:rsidR="00536153" w:rsidRDefault="00536153" w:rsidP="00536153">
      <w:r>
        <w:t>Alle vedlegg fremgår av KGV</w:t>
      </w:r>
    </w:p>
    <w:p w14:paraId="157C8A6D" w14:textId="77777777" w:rsidR="004E153D" w:rsidRDefault="004E153D" w:rsidP="004E153D"/>
    <w:p w14:paraId="65D7303E" w14:textId="77777777" w:rsidR="004E153D" w:rsidRDefault="004E153D" w:rsidP="004E153D">
      <w:r>
        <w:tab/>
      </w:r>
    </w:p>
    <w:p w14:paraId="0B62A0A7" w14:textId="77777777" w:rsidR="004E153D" w:rsidRDefault="004E153D" w:rsidP="004E153D"/>
    <w:sectPr w:rsidR="004E153D" w:rsidSect="00466574">
      <w:footerReference w:type="default" r:id="rId10"/>
      <w:headerReference w:type="first" r:id="rId11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ecilie Trehjørningen" w:date="2020-10-27T08:12:00Z" w:initials="CT">
    <w:p w14:paraId="26975E70" w14:textId="77777777" w:rsidR="004E153D" w:rsidRDefault="004E153D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d="2" w:author="Cecilie Trehjørningen" w:date="2020-10-27T08:17:00Z" w:initials="CT">
    <w:p w14:paraId="180EAB02" w14:textId="77777777" w:rsidR="00536153" w:rsidRDefault="00536153">
      <w:pPr>
        <w:pStyle w:val="Merknadstekst"/>
      </w:pPr>
      <w:r>
        <w:rPr>
          <w:rStyle w:val="Merknadsreferanse"/>
        </w:rPr>
        <w:annotationRef/>
      </w:r>
      <w:r>
        <w:t>Stryk de tildelingskriteriene dere ikke vil legge vekt på. Ikke krav til å bruke alle, emn ikke lov å bruke andre enn disse. Husk å vekte kriteriene slik at de utgjør 100% til sammen.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975E70" w15:done="0"/>
  <w15:commentEx w15:paraId="180EAB0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9092" w14:textId="77777777" w:rsidR="004E153D" w:rsidRDefault="004E153D" w:rsidP="005D093C">
      <w:pPr>
        <w:spacing w:after="0" w:line="240" w:lineRule="auto"/>
      </w:pPr>
      <w:r>
        <w:separator/>
      </w:r>
    </w:p>
  </w:endnote>
  <w:endnote w:type="continuationSeparator" w:id="0">
    <w:p w14:paraId="197E1CFC" w14:textId="77777777" w:rsidR="004E153D" w:rsidRDefault="004E153D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69556082-566B-4B16-9525-B77D9C9B51EF}"/>
    <w:embedBold r:id="rId2" w:fontKey="{74EAE098-0492-4610-8E6E-21A04B111A8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CB7A0E4E-0197-4995-B46E-9A1B9EB2CF5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B2C9" w14:textId="1A3FEBB7" w:rsidR="00812FB6" w:rsidRPr="00812FB6" w:rsidRDefault="00812FB6">
    <w:pPr>
      <w:tabs>
        <w:tab w:val="center" w:pos="4550"/>
        <w:tab w:val="left" w:pos="5818"/>
      </w:tabs>
      <w:ind w:right="260"/>
      <w:jc w:val="right"/>
      <w:rPr>
        <w:color w:val="6461B8" w:themeColor="text2" w:themeTint="99"/>
        <w:spacing w:val="60"/>
        <w:sz w:val="18"/>
        <w:szCs w:val="24"/>
      </w:rPr>
    </w:pPr>
    <w:r w:rsidRPr="00812FB6">
      <w:rPr>
        <w:color w:val="6461B8" w:themeColor="text2" w:themeTint="99"/>
        <w:spacing w:val="60"/>
        <w:sz w:val="18"/>
        <w:szCs w:val="24"/>
      </w:rPr>
      <w:t>Side</w:t>
    </w:r>
    <w:r w:rsidRPr="00812FB6">
      <w:rPr>
        <w:color w:val="6461B8" w:themeColor="text2" w:themeTint="99"/>
        <w:sz w:val="18"/>
        <w:szCs w:val="24"/>
      </w:rPr>
      <w:t xml:space="preserve">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PAGE 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176EBF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  <w:r w:rsidRPr="00812FB6">
      <w:rPr>
        <w:color w:val="6461B8" w:themeColor="text2" w:themeTint="99"/>
        <w:spacing w:val="60"/>
        <w:sz w:val="18"/>
        <w:szCs w:val="24"/>
      </w:rPr>
      <w:t xml:space="preserve"> |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NUMPAGES  \* Arabic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176EBF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</w:p>
  <w:p w14:paraId="70D3BCDB" w14:textId="77777777" w:rsidR="005D093C" w:rsidRPr="00D8326C" w:rsidRDefault="005D093C" w:rsidP="00D832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B0F3" w14:textId="77777777" w:rsidR="004E153D" w:rsidRDefault="004E153D" w:rsidP="005D093C">
      <w:pPr>
        <w:spacing w:after="0" w:line="240" w:lineRule="auto"/>
      </w:pPr>
      <w:r>
        <w:separator/>
      </w:r>
    </w:p>
  </w:footnote>
  <w:footnote w:type="continuationSeparator" w:id="0">
    <w:p w14:paraId="7FE8DE86" w14:textId="77777777" w:rsidR="004E153D" w:rsidRDefault="004E153D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1F7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9BB9E4" wp14:editId="5A37564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D68"/>
    <w:multiLevelType w:val="hybridMultilevel"/>
    <w:tmpl w:val="4C6A09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7C1"/>
    <w:multiLevelType w:val="hybridMultilevel"/>
    <w:tmpl w:val="409E55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lie Trehjørningen">
    <w15:presenceInfo w15:providerId="AD" w15:userId="S-1-5-21-1123878227-590538075-4181424053-15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3D"/>
    <w:rsid w:val="000119BE"/>
    <w:rsid w:val="00095EC1"/>
    <w:rsid w:val="00176EBF"/>
    <w:rsid w:val="00186573"/>
    <w:rsid w:val="001F112F"/>
    <w:rsid w:val="001F18CF"/>
    <w:rsid w:val="00247C22"/>
    <w:rsid w:val="0025699D"/>
    <w:rsid w:val="00325D57"/>
    <w:rsid w:val="00383DC0"/>
    <w:rsid w:val="00442E77"/>
    <w:rsid w:val="00466574"/>
    <w:rsid w:val="00483FE0"/>
    <w:rsid w:val="004B6945"/>
    <w:rsid w:val="004E153D"/>
    <w:rsid w:val="00536153"/>
    <w:rsid w:val="0055183B"/>
    <w:rsid w:val="00560D31"/>
    <w:rsid w:val="00567104"/>
    <w:rsid w:val="0057006B"/>
    <w:rsid w:val="005812E4"/>
    <w:rsid w:val="00595FDC"/>
    <w:rsid w:val="005D093C"/>
    <w:rsid w:val="006E006E"/>
    <w:rsid w:val="00727D7C"/>
    <w:rsid w:val="007D1113"/>
    <w:rsid w:val="007E4B0D"/>
    <w:rsid w:val="007F2274"/>
    <w:rsid w:val="00812FB6"/>
    <w:rsid w:val="00871EEC"/>
    <w:rsid w:val="008D5723"/>
    <w:rsid w:val="00A0208E"/>
    <w:rsid w:val="00A63656"/>
    <w:rsid w:val="00A67238"/>
    <w:rsid w:val="00A9007B"/>
    <w:rsid w:val="00AA100D"/>
    <w:rsid w:val="00AE2859"/>
    <w:rsid w:val="00B10DAE"/>
    <w:rsid w:val="00C34D94"/>
    <w:rsid w:val="00C51925"/>
    <w:rsid w:val="00D44A50"/>
    <w:rsid w:val="00D8326C"/>
    <w:rsid w:val="00E33B04"/>
    <w:rsid w:val="00E51F3C"/>
    <w:rsid w:val="00F2115D"/>
    <w:rsid w:val="00F85D48"/>
    <w:rsid w:val="00FC72A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E4EE8B"/>
  <w15:docId w15:val="{50F59E77-8310-4A5B-979C-7FC6743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4E1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4E15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4E153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53D"/>
    <w:pPr>
      <w:spacing w:after="28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53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2</TotalTime>
  <Pages>3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Trehjørningen</dc:creator>
  <cp:lastModifiedBy>Nora</cp:lastModifiedBy>
  <cp:revision>3</cp:revision>
  <dcterms:created xsi:type="dcterms:W3CDTF">2021-05-19T14:13:00Z</dcterms:created>
  <dcterms:modified xsi:type="dcterms:W3CDTF">2021-05-19T14:14:00Z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