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A6BCA" w14:textId="77777777" w:rsidR="00FB5530" w:rsidRPr="000F561A" w:rsidRDefault="00FB5530" w:rsidP="00550D81">
      <w:pPr>
        <w:tabs>
          <w:tab w:val="left" w:pos="2520"/>
        </w:tabs>
        <w:spacing w:line="240" w:lineRule="auto"/>
        <w:contextualSpacing/>
      </w:pPr>
    </w:p>
    <w:p w14:paraId="0B25EB45" w14:textId="77777777" w:rsidR="00396127" w:rsidRPr="000F561A" w:rsidRDefault="00396127" w:rsidP="00550D81">
      <w:pPr>
        <w:tabs>
          <w:tab w:val="left" w:pos="2520"/>
        </w:tabs>
        <w:spacing w:line="240" w:lineRule="auto"/>
        <w:contextualSpacing/>
      </w:pPr>
    </w:p>
    <w:p w14:paraId="48BF6319" w14:textId="77777777" w:rsidR="000F561A" w:rsidRPr="000F561A" w:rsidRDefault="000F561A" w:rsidP="00550D81">
      <w:pPr>
        <w:spacing w:after="120" w:line="240" w:lineRule="auto"/>
        <w:contextualSpacing/>
        <w:rPr>
          <w:b/>
          <w:szCs w:val="24"/>
        </w:rPr>
      </w:pPr>
    </w:p>
    <w:p w14:paraId="7149964A" w14:textId="77777777" w:rsidR="000F561A" w:rsidRPr="000F561A" w:rsidRDefault="000F561A" w:rsidP="00550D81">
      <w:pPr>
        <w:spacing w:after="120" w:line="240" w:lineRule="auto"/>
        <w:contextualSpacing/>
        <w:jc w:val="center"/>
        <w:rPr>
          <w:b/>
          <w:szCs w:val="24"/>
        </w:rPr>
      </w:pPr>
    </w:p>
    <w:p w14:paraId="2F17776A" w14:textId="77777777" w:rsidR="00550D81" w:rsidRDefault="00550D81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14:paraId="324CF1F4" w14:textId="77777777" w:rsidR="00550D81" w:rsidRDefault="00550D81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14:paraId="4CEAEC51" w14:textId="77777777" w:rsidR="00550D81" w:rsidRDefault="00550D81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14:paraId="6B78AE9F" w14:textId="77777777" w:rsidR="00550D81" w:rsidRDefault="00550D81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14:paraId="0FD009BE" w14:textId="77777777" w:rsidR="000F561A" w:rsidRPr="00550D81" w:rsidRDefault="000F561A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  <w:commentRangeStart w:id="0"/>
      <w:r w:rsidRPr="00550D81">
        <w:rPr>
          <w:b/>
          <w:sz w:val="36"/>
          <w:szCs w:val="36"/>
        </w:rPr>
        <w:t>Avrop på samkjøpsavtale mellom</w:t>
      </w:r>
      <w:commentRangeEnd w:id="0"/>
      <w:r w:rsidR="00040964">
        <w:rPr>
          <w:rStyle w:val="Merknadsreferanse"/>
        </w:rPr>
        <w:commentReference w:id="0"/>
      </w:r>
    </w:p>
    <w:p w14:paraId="3B127ACA" w14:textId="77777777" w:rsidR="000F561A" w:rsidRPr="00550D81" w:rsidRDefault="000F561A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14:paraId="4EFD7D23" w14:textId="77777777" w:rsidR="000F561A" w:rsidRPr="00550D81" w:rsidRDefault="000F561A" w:rsidP="00550D81">
      <w:pPr>
        <w:spacing w:line="240" w:lineRule="auto"/>
        <w:contextualSpacing/>
        <w:jc w:val="center"/>
        <w:rPr>
          <w:b/>
          <w:bCs/>
          <w:sz w:val="36"/>
          <w:szCs w:val="36"/>
        </w:rPr>
      </w:pPr>
      <w:r w:rsidRPr="00550D81">
        <w:rPr>
          <w:b/>
          <w:bCs/>
          <w:sz w:val="36"/>
          <w:szCs w:val="36"/>
        </w:rPr>
        <w:t>Oslo kommune v</w:t>
      </w:r>
      <w:proofErr w:type="gramStart"/>
      <w:r w:rsidRPr="00550D81">
        <w:rPr>
          <w:b/>
          <w:bCs/>
          <w:sz w:val="36"/>
          <w:szCs w:val="36"/>
        </w:rPr>
        <w:t>/”</w:t>
      </w:r>
      <w:r w:rsidRPr="00040964">
        <w:rPr>
          <w:b/>
          <w:bCs/>
          <w:i/>
          <w:color w:val="00B0F0"/>
          <w:sz w:val="36"/>
          <w:szCs w:val="36"/>
          <w:highlight w:val="yellow"/>
        </w:rPr>
        <w:t>aktuell</w:t>
      </w:r>
      <w:proofErr w:type="gramEnd"/>
      <w:r w:rsidRPr="00040964">
        <w:rPr>
          <w:b/>
          <w:bCs/>
          <w:i/>
          <w:color w:val="00B0F0"/>
          <w:sz w:val="36"/>
          <w:szCs w:val="36"/>
          <w:highlight w:val="yellow"/>
        </w:rPr>
        <w:t xml:space="preserve"> virksomhet</w:t>
      </w:r>
      <w:r w:rsidRPr="00550D81">
        <w:rPr>
          <w:b/>
          <w:bCs/>
          <w:sz w:val="36"/>
          <w:szCs w:val="36"/>
        </w:rPr>
        <w:t xml:space="preserve">” </w:t>
      </w:r>
    </w:p>
    <w:p w14:paraId="6DB674D0" w14:textId="77777777" w:rsidR="000F561A" w:rsidRPr="00550D81" w:rsidRDefault="000F561A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  <w:r w:rsidRPr="00550D81">
        <w:rPr>
          <w:b/>
          <w:sz w:val="36"/>
          <w:szCs w:val="36"/>
        </w:rPr>
        <w:t>og</w:t>
      </w:r>
    </w:p>
    <w:p w14:paraId="0BAC4C3F" w14:textId="77777777" w:rsidR="000F561A" w:rsidRPr="00550D81" w:rsidRDefault="000F561A" w:rsidP="00550D81">
      <w:pPr>
        <w:spacing w:after="120" w:line="240" w:lineRule="auto"/>
        <w:contextualSpacing/>
        <w:jc w:val="center"/>
        <w:rPr>
          <w:b/>
          <w:i/>
          <w:color w:val="00B0F0"/>
          <w:sz w:val="36"/>
          <w:szCs w:val="36"/>
        </w:rPr>
      </w:pPr>
      <w:r w:rsidRPr="00550D81">
        <w:rPr>
          <w:b/>
          <w:i/>
          <w:color w:val="00B0F0"/>
          <w:sz w:val="36"/>
          <w:szCs w:val="36"/>
        </w:rPr>
        <w:t>«</w:t>
      </w:r>
      <w:r w:rsidRPr="00040964">
        <w:rPr>
          <w:b/>
          <w:i/>
          <w:color w:val="00B0F0"/>
          <w:sz w:val="36"/>
          <w:szCs w:val="36"/>
          <w:highlight w:val="yellow"/>
        </w:rPr>
        <w:t>leverandø</w:t>
      </w:r>
      <w:r w:rsidRPr="00550D81">
        <w:rPr>
          <w:b/>
          <w:i/>
          <w:color w:val="00B0F0"/>
          <w:sz w:val="36"/>
          <w:szCs w:val="36"/>
        </w:rPr>
        <w:t>r»</w:t>
      </w:r>
    </w:p>
    <w:p w14:paraId="6BF5C9F3" w14:textId="77777777" w:rsidR="000F561A" w:rsidRPr="00550D81" w:rsidRDefault="000F561A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14:paraId="4F5170E7" w14:textId="77777777" w:rsidR="000F561A" w:rsidRPr="00550D81" w:rsidRDefault="000F561A" w:rsidP="00550D81">
      <w:pPr>
        <w:spacing w:line="240" w:lineRule="auto"/>
        <w:contextualSpacing/>
        <w:jc w:val="center"/>
        <w:rPr>
          <w:b/>
          <w:bCs/>
          <w:sz w:val="36"/>
          <w:szCs w:val="36"/>
        </w:rPr>
      </w:pPr>
      <w:r w:rsidRPr="00550D81">
        <w:rPr>
          <w:b/>
          <w:sz w:val="36"/>
          <w:szCs w:val="36"/>
        </w:rPr>
        <w:t xml:space="preserve">vedrørende kjøp av </w:t>
      </w:r>
      <w:commentRangeStart w:id="1"/>
      <w:r w:rsidR="00040964">
        <w:rPr>
          <w:b/>
          <w:sz w:val="36"/>
          <w:szCs w:val="36"/>
        </w:rPr>
        <w:t>malertjenester</w:t>
      </w:r>
      <w:commentRangeEnd w:id="1"/>
      <w:r w:rsidR="00040964">
        <w:rPr>
          <w:rStyle w:val="Merknadsreferanse"/>
        </w:rPr>
        <w:commentReference w:id="1"/>
      </w:r>
    </w:p>
    <w:p w14:paraId="0265310D" w14:textId="77777777" w:rsidR="000F561A" w:rsidRPr="000F561A" w:rsidRDefault="000F561A" w:rsidP="00550D81">
      <w:pPr>
        <w:pStyle w:val="Topptekst"/>
        <w:tabs>
          <w:tab w:val="clear" w:pos="4536"/>
          <w:tab w:val="clear" w:pos="9072"/>
        </w:tabs>
        <w:contextualSpacing/>
        <w:rPr>
          <w:sz w:val="36"/>
          <w:szCs w:val="36"/>
        </w:rPr>
      </w:pPr>
    </w:p>
    <w:p w14:paraId="7F177F1C" w14:textId="77777777" w:rsidR="000F561A" w:rsidRDefault="000F561A" w:rsidP="00550D81">
      <w:pPr>
        <w:pStyle w:val="Topptekst"/>
        <w:tabs>
          <w:tab w:val="clear" w:pos="4536"/>
          <w:tab w:val="clear" w:pos="9072"/>
        </w:tabs>
        <w:contextualSpacing/>
        <w:rPr>
          <w:sz w:val="36"/>
          <w:szCs w:val="36"/>
        </w:rPr>
      </w:pPr>
      <w:r w:rsidRPr="000F561A">
        <w:rPr>
          <w:sz w:val="36"/>
          <w:szCs w:val="36"/>
        </w:rPr>
        <w:br w:type="page"/>
      </w:r>
    </w:p>
    <w:p w14:paraId="437448A4" w14:textId="77777777"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lastRenderedPageBreak/>
        <w:t>Innledning</w:t>
      </w:r>
    </w:p>
    <w:p w14:paraId="5F138289" w14:textId="77777777" w:rsidR="000F561A" w:rsidRDefault="000F561A" w:rsidP="00550D81">
      <w:pPr>
        <w:spacing w:line="240" w:lineRule="auto"/>
        <w:contextualSpacing/>
      </w:pPr>
      <w:r w:rsidRPr="000F561A">
        <w:t xml:space="preserve">Dette avropsdokumentet benyttes ved avrop på samkjøpsavtale </w:t>
      </w:r>
      <w:r>
        <w:t>for kjøp av håndverkertjenester i</w:t>
      </w:r>
      <w:r w:rsidRPr="000F561A">
        <w:t>nnen faget</w:t>
      </w:r>
      <w:r w:rsidR="009A1325">
        <w:t xml:space="preserve"> </w:t>
      </w:r>
      <w:r w:rsidR="00040964">
        <w:t>malertjenester</w:t>
      </w:r>
      <w:r w:rsidRPr="000F561A">
        <w:t>.</w:t>
      </w:r>
      <w:r>
        <w:t xml:space="preserve"> </w:t>
      </w:r>
      <w:r>
        <w:br/>
      </w:r>
    </w:p>
    <w:p w14:paraId="0A839C23" w14:textId="77777777" w:rsidR="000F561A" w:rsidRPr="000F561A" w:rsidRDefault="000F561A" w:rsidP="00550D81">
      <w:pPr>
        <w:spacing w:line="240" w:lineRule="auto"/>
        <w:contextualSpacing/>
        <w:rPr>
          <w:szCs w:val="24"/>
        </w:rPr>
      </w:pPr>
      <w:r w:rsidRPr="000F561A">
        <w:rPr>
          <w:szCs w:val="24"/>
        </w:rPr>
        <w:t>Den virksomhet som med dette foretar avrop på samkjøpsavtalen omtales i det følgende som Bestiller. Leverandøren omtales som Tjenesteyteren.</w:t>
      </w:r>
    </w:p>
    <w:p w14:paraId="7609A06F" w14:textId="77777777" w:rsidR="000F561A" w:rsidRPr="000F561A" w:rsidRDefault="000F561A" w:rsidP="00550D81">
      <w:pPr>
        <w:spacing w:line="240" w:lineRule="auto"/>
        <w:ind w:left="709" w:hanging="709"/>
        <w:contextualSpacing/>
        <w:rPr>
          <w:szCs w:val="24"/>
        </w:rPr>
      </w:pPr>
    </w:p>
    <w:p w14:paraId="6A5CCB97" w14:textId="77777777"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Partenes representanter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978"/>
        <w:gridCol w:w="2453"/>
        <w:gridCol w:w="2088"/>
        <w:gridCol w:w="2741"/>
      </w:tblGrid>
      <w:tr w:rsidR="000F561A" w14:paraId="1A4D68C6" w14:textId="77777777" w:rsidTr="004E4F57">
        <w:trPr>
          <w:trHeight w:hRule="exact" w:val="397"/>
          <w:jc w:val="center"/>
        </w:trPr>
        <w:tc>
          <w:tcPr>
            <w:tcW w:w="4540" w:type="dxa"/>
            <w:gridSpan w:val="2"/>
            <w:shd w:val="clear" w:color="auto" w:fill="F2F2F2" w:themeFill="background1" w:themeFillShade="F2"/>
          </w:tcPr>
          <w:p w14:paraId="04FB5712" w14:textId="77777777" w:rsidR="000F561A" w:rsidRPr="000F561A" w:rsidRDefault="000F561A" w:rsidP="00550D81">
            <w:pPr>
              <w:spacing w:line="240" w:lineRule="auto"/>
              <w:contextualSpacing/>
              <w:jc w:val="center"/>
              <w:rPr>
                <w:bCs/>
                <w:sz w:val="24"/>
              </w:rPr>
            </w:pPr>
            <w:r w:rsidRPr="000F561A">
              <w:rPr>
                <w:bCs/>
                <w:sz w:val="24"/>
              </w:rPr>
              <w:t>For Bestiller</w:t>
            </w:r>
          </w:p>
        </w:tc>
        <w:tc>
          <w:tcPr>
            <w:tcW w:w="4946" w:type="dxa"/>
            <w:gridSpan w:val="2"/>
            <w:shd w:val="clear" w:color="auto" w:fill="F2F2F2" w:themeFill="background1" w:themeFillShade="F2"/>
          </w:tcPr>
          <w:p w14:paraId="394800A4" w14:textId="77777777" w:rsidR="000F561A" w:rsidRPr="000F561A" w:rsidRDefault="000F561A" w:rsidP="00550D81">
            <w:pPr>
              <w:spacing w:line="240" w:lineRule="auto"/>
              <w:contextualSpacing/>
              <w:jc w:val="center"/>
              <w:rPr>
                <w:bCs/>
                <w:sz w:val="24"/>
              </w:rPr>
            </w:pPr>
            <w:r w:rsidRPr="000F561A">
              <w:rPr>
                <w:bCs/>
                <w:sz w:val="24"/>
              </w:rPr>
              <w:t>For Tjenesteyter</w:t>
            </w:r>
          </w:p>
        </w:tc>
      </w:tr>
      <w:tr w:rsidR="000F561A" w14:paraId="145AA0DE" w14:textId="77777777" w:rsidTr="004E4F57">
        <w:trPr>
          <w:trHeight w:hRule="exact" w:val="397"/>
          <w:jc w:val="center"/>
        </w:trPr>
        <w:tc>
          <w:tcPr>
            <w:tcW w:w="1985" w:type="dxa"/>
          </w:tcPr>
          <w:p w14:paraId="26B93B90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Navn:</w:t>
            </w:r>
          </w:p>
        </w:tc>
        <w:tc>
          <w:tcPr>
            <w:tcW w:w="2555" w:type="dxa"/>
          </w:tcPr>
          <w:p w14:paraId="2B2ECFAB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089" w:type="dxa"/>
          </w:tcPr>
          <w:p w14:paraId="3DE18A1E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Navn:</w:t>
            </w:r>
          </w:p>
        </w:tc>
        <w:tc>
          <w:tcPr>
            <w:tcW w:w="2857" w:type="dxa"/>
          </w:tcPr>
          <w:p w14:paraId="107C872E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14:paraId="77E7021F" w14:textId="77777777" w:rsidTr="004E4F57">
        <w:trPr>
          <w:trHeight w:hRule="exact" w:val="397"/>
          <w:jc w:val="center"/>
        </w:trPr>
        <w:tc>
          <w:tcPr>
            <w:tcW w:w="1985" w:type="dxa"/>
          </w:tcPr>
          <w:p w14:paraId="73DA1E1E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Ressursnummer:</w:t>
            </w:r>
          </w:p>
        </w:tc>
        <w:tc>
          <w:tcPr>
            <w:tcW w:w="2555" w:type="dxa"/>
          </w:tcPr>
          <w:p w14:paraId="11C24AF4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089" w:type="dxa"/>
          </w:tcPr>
          <w:p w14:paraId="65C23566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Bestillingsnummer:</w:t>
            </w:r>
          </w:p>
        </w:tc>
        <w:tc>
          <w:tcPr>
            <w:tcW w:w="2857" w:type="dxa"/>
          </w:tcPr>
          <w:p w14:paraId="66878430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14:paraId="3864C612" w14:textId="77777777" w:rsidTr="004E4F57">
        <w:trPr>
          <w:trHeight w:hRule="exact" w:val="397"/>
          <w:jc w:val="center"/>
        </w:trPr>
        <w:tc>
          <w:tcPr>
            <w:tcW w:w="1985" w:type="dxa"/>
          </w:tcPr>
          <w:p w14:paraId="7449538C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Adresse:</w:t>
            </w:r>
          </w:p>
        </w:tc>
        <w:tc>
          <w:tcPr>
            <w:tcW w:w="2555" w:type="dxa"/>
          </w:tcPr>
          <w:p w14:paraId="3C171E77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089" w:type="dxa"/>
          </w:tcPr>
          <w:p w14:paraId="5DF897C4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Adresse:</w:t>
            </w:r>
          </w:p>
        </w:tc>
        <w:tc>
          <w:tcPr>
            <w:tcW w:w="2857" w:type="dxa"/>
          </w:tcPr>
          <w:p w14:paraId="24E3208F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14:paraId="3E894731" w14:textId="77777777" w:rsidTr="004E4F57">
        <w:trPr>
          <w:trHeight w:hRule="exact" w:val="397"/>
          <w:jc w:val="center"/>
        </w:trPr>
        <w:tc>
          <w:tcPr>
            <w:tcW w:w="1985" w:type="dxa"/>
          </w:tcPr>
          <w:p w14:paraId="0D0F7C41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Telefon:</w:t>
            </w:r>
          </w:p>
        </w:tc>
        <w:tc>
          <w:tcPr>
            <w:tcW w:w="2555" w:type="dxa"/>
          </w:tcPr>
          <w:p w14:paraId="261E89AE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089" w:type="dxa"/>
          </w:tcPr>
          <w:p w14:paraId="7C94974C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Telefon:</w:t>
            </w:r>
          </w:p>
        </w:tc>
        <w:tc>
          <w:tcPr>
            <w:tcW w:w="2857" w:type="dxa"/>
          </w:tcPr>
          <w:p w14:paraId="6B7D3C90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14:paraId="32BFC033" w14:textId="77777777" w:rsidTr="004E4F57">
        <w:trPr>
          <w:trHeight w:hRule="exact" w:val="397"/>
          <w:jc w:val="center"/>
        </w:trPr>
        <w:tc>
          <w:tcPr>
            <w:tcW w:w="1985" w:type="dxa"/>
          </w:tcPr>
          <w:p w14:paraId="337CE56A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Epostadresse:</w:t>
            </w:r>
          </w:p>
        </w:tc>
        <w:tc>
          <w:tcPr>
            <w:tcW w:w="2555" w:type="dxa"/>
          </w:tcPr>
          <w:p w14:paraId="5979D957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089" w:type="dxa"/>
          </w:tcPr>
          <w:p w14:paraId="3293C389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Epostadresse:</w:t>
            </w:r>
          </w:p>
        </w:tc>
        <w:tc>
          <w:tcPr>
            <w:tcW w:w="2857" w:type="dxa"/>
          </w:tcPr>
          <w:p w14:paraId="69C12BF2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</w:tbl>
    <w:p w14:paraId="013D43D7" w14:textId="77777777" w:rsidR="000F561A" w:rsidRDefault="000F561A" w:rsidP="00550D81">
      <w:pPr>
        <w:spacing w:line="240" w:lineRule="auto"/>
        <w:contextualSpacing/>
        <w:rPr>
          <w:b/>
          <w:bCs/>
        </w:rPr>
      </w:pPr>
    </w:p>
    <w:p w14:paraId="26604462" w14:textId="77777777" w:rsidR="000F561A" w:rsidRPr="000F561A" w:rsidRDefault="000F561A" w:rsidP="00040964">
      <w:pPr>
        <w:pStyle w:val="Overskrift1"/>
        <w:keepLines w:val="0"/>
        <w:numPr>
          <w:ilvl w:val="0"/>
          <w:numId w:val="7"/>
        </w:numPr>
        <w:tabs>
          <w:tab w:val="clear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Oppdragets omfang</w:t>
      </w:r>
      <w:r>
        <w:rPr>
          <w:rFonts w:asciiTheme="minorHAnsi" w:hAnsiTheme="minorHAnsi"/>
          <w:sz w:val="24"/>
        </w:rPr>
        <w:t xml:space="preserve"> (kravspesifikasjon):</w:t>
      </w:r>
    </w:p>
    <w:p w14:paraId="562C1CB2" w14:textId="77777777" w:rsidR="000F561A" w:rsidRPr="000F561A" w:rsidRDefault="000F561A" w:rsidP="00550D81">
      <w:pPr>
        <w:spacing w:line="240" w:lineRule="auto"/>
        <w:ind w:left="708" w:firstLine="12"/>
        <w:contextualSpacing/>
        <w:rPr>
          <w:szCs w:val="24"/>
        </w:rPr>
      </w:pPr>
      <w:r w:rsidRPr="000F561A">
        <w:rPr>
          <w:szCs w:val="24"/>
          <w:highlight w:val="yellow"/>
        </w:rPr>
        <w:t>(</w:t>
      </w:r>
      <w:r w:rsidRPr="000F561A">
        <w:rPr>
          <w:i/>
          <w:szCs w:val="24"/>
          <w:highlight w:val="yellow"/>
        </w:rPr>
        <w:t>Fylles ut for hvert avrop, eventuelt ved henvisning til en kravspesifikasjon</w:t>
      </w:r>
      <w:r w:rsidRPr="000F561A">
        <w:rPr>
          <w:szCs w:val="24"/>
          <w:highlight w:val="yellow"/>
        </w:rPr>
        <w:t>)</w:t>
      </w:r>
    </w:p>
    <w:p w14:paraId="7555CDBD" w14:textId="77777777" w:rsidR="000F561A" w:rsidRPr="000F561A" w:rsidRDefault="000F561A" w:rsidP="00550D81">
      <w:pPr>
        <w:spacing w:line="240" w:lineRule="auto"/>
        <w:ind w:firstLine="708"/>
        <w:contextualSpacing/>
      </w:pPr>
      <w:r w:rsidRPr="000F561A">
        <w:t>Oppdraget omfatter følgende ytelser:</w:t>
      </w:r>
    </w:p>
    <w:p w14:paraId="77C2B18F" w14:textId="77777777" w:rsidR="000F561A" w:rsidRDefault="000F561A" w:rsidP="00550D81">
      <w:pPr>
        <w:spacing w:line="240" w:lineRule="auto"/>
        <w:contextualSpacing/>
      </w:pPr>
    </w:p>
    <w:p w14:paraId="0322BC5B" w14:textId="77777777" w:rsidR="000F561A" w:rsidRDefault="000F561A" w:rsidP="00550D81">
      <w:pPr>
        <w:spacing w:line="240" w:lineRule="auto"/>
        <w:contextualSpacing/>
      </w:pPr>
    </w:p>
    <w:p w14:paraId="66A096D8" w14:textId="77777777" w:rsidR="000F561A" w:rsidRDefault="000F561A" w:rsidP="00550D81">
      <w:pPr>
        <w:spacing w:line="240" w:lineRule="auto"/>
        <w:contextualSpacing/>
      </w:pPr>
    </w:p>
    <w:p w14:paraId="39C7C79F" w14:textId="77777777" w:rsidR="000F561A" w:rsidRPr="000F561A" w:rsidRDefault="000F561A" w:rsidP="00550D81">
      <w:pPr>
        <w:spacing w:line="240" w:lineRule="auto"/>
        <w:contextualSpacing/>
      </w:pPr>
    </w:p>
    <w:p w14:paraId="4041DF80" w14:textId="77777777" w:rsidR="000F561A" w:rsidRDefault="000F561A" w:rsidP="00550D81">
      <w:pPr>
        <w:spacing w:line="240" w:lineRule="auto"/>
        <w:ind w:firstLine="708"/>
        <w:contextualSpacing/>
      </w:pPr>
      <w:r w:rsidRPr="000F561A">
        <w:t>Følgende ytelser omfattes</w:t>
      </w:r>
      <w:r w:rsidRPr="000F561A">
        <w:rPr>
          <w:i/>
        </w:rPr>
        <w:t xml:space="preserve"> ikke</w:t>
      </w:r>
      <w:r w:rsidRPr="000F561A">
        <w:t xml:space="preserve"> av oppdraget:</w:t>
      </w:r>
    </w:p>
    <w:p w14:paraId="3A2808F1" w14:textId="77777777" w:rsidR="004E4F57" w:rsidRDefault="004E4F57" w:rsidP="00550D81">
      <w:pPr>
        <w:spacing w:line="240" w:lineRule="auto"/>
        <w:ind w:firstLine="708"/>
        <w:contextualSpacing/>
      </w:pPr>
    </w:p>
    <w:p w14:paraId="2CEBDE6B" w14:textId="77777777" w:rsidR="004E4F57" w:rsidRDefault="004E4F57" w:rsidP="00550D81">
      <w:pPr>
        <w:spacing w:line="240" w:lineRule="auto"/>
        <w:ind w:firstLine="708"/>
        <w:contextualSpacing/>
      </w:pPr>
      <w:bookmarkStart w:id="2" w:name="_GoBack"/>
      <w:bookmarkEnd w:id="2"/>
    </w:p>
    <w:p w14:paraId="6FC072AE" w14:textId="77777777" w:rsidR="004E4F57" w:rsidRPr="000F561A" w:rsidRDefault="004E4F57" w:rsidP="00550D81">
      <w:pPr>
        <w:spacing w:line="240" w:lineRule="auto"/>
        <w:ind w:firstLine="708"/>
        <w:contextualSpacing/>
      </w:pPr>
    </w:p>
    <w:p w14:paraId="44FC65D0" w14:textId="77777777"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Fremdrift</w:t>
      </w:r>
    </w:p>
    <w:p w14:paraId="21DAA5EB" w14:textId="77777777" w:rsidR="000F561A" w:rsidRPr="000F561A" w:rsidRDefault="000F561A" w:rsidP="00550D81">
      <w:pPr>
        <w:pStyle w:val="Topptekst"/>
        <w:tabs>
          <w:tab w:val="clear" w:pos="4536"/>
          <w:tab w:val="clear" w:pos="9072"/>
        </w:tabs>
        <w:contextualSpacing/>
      </w:pPr>
    </w:p>
    <w:p w14:paraId="5C1BFB8A" w14:textId="77777777" w:rsidR="000F561A" w:rsidRPr="000F561A" w:rsidRDefault="000F561A" w:rsidP="00550D81">
      <w:pPr>
        <w:numPr>
          <w:ilvl w:val="1"/>
          <w:numId w:val="7"/>
        </w:numPr>
        <w:tabs>
          <w:tab w:val="left" w:pos="1065"/>
        </w:tabs>
        <w:suppressAutoHyphens/>
        <w:spacing w:after="0" w:line="240" w:lineRule="auto"/>
        <w:contextualSpacing/>
        <w:rPr>
          <w:b/>
        </w:rPr>
      </w:pPr>
      <w:r w:rsidRPr="000F561A">
        <w:rPr>
          <w:b/>
        </w:rPr>
        <w:t xml:space="preserve">Oppstart </w:t>
      </w:r>
    </w:p>
    <w:p w14:paraId="388DCECD" w14:textId="77777777" w:rsidR="000F561A" w:rsidRPr="000F561A" w:rsidRDefault="000F561A" w:rsidP="00550D81">
      <w:pPr>
        <w:spacing w:line="240" w:lineRule="auto"/>
        <w:ind w:firstLine="708"/>
        <w:contextualSpacing/>
        <w:rPr>
          <w:i/>
          <w:sz w:val="18"/>
          <w:highlight w:val="yellow"/>
        </w:rPr>
      </w:pPr>
      <w:r w:rsidRPr="000F561A">
        <w:rPr>
          <w:i/>
          <w:sz w:val="18"/>
          <w:highlight w:val="yellow"/>
        </w:rPr>
        <w:t>(Velg aktuelt alternativ)</w:t>
      </w:r>
    </w:p>
    <w:p w14:paraId="33435701" w14:textId="77777777" w:rsidR="000F561A" w:rsidRPr="000F561A" w:rsidRDefault="000F561A" w:rsidP="00550D81">
      <w:pPr>
        <w:spacing w:line="240" w:lineRule="auto"/>
        <w:ind w:firstLine="708"/>
        <w:contextualSpacing/>
      </w:pPr>
      <w:r>
        <w:t>Alt. 1)</w:t>
      </w:r>
      <w:r>
        <w:tab/>
      </w:r>
      <w:r w:rsidRPr="000F561A">
        <w:t>Oppdraget skal påbegy</w:t>
      </w:r>
      <w:r>
        <w:t xml:space="preserve">nnes </w:t>
      </w:r>
      <w:r w:rsidRPr="000F561A">
        <w:t>(dato)</w:t>
      </w:r>
      <w:r>
        <w:t xml:space="preserve">: </w:t>
      </w:r>
    </w:p>
    <w:p w14:paraId="396D949C" w14:textId="77777777" w:rsidR="000F561A" w:rsidRPr="000F561A" w:rsidRDefault="000F561A" w:rsidP="00550D81">
      <w:pPr>
        <w:spacing w:line="240" w:lineRule="auto"/>
        <w:ind w:firstLine="708"/>
        <w:contextualSpacing/>
      </w:pPr>
      <w:r w:rsidRPr="000F561A">
        <w:t>A</w:t>
      </w:r>
      <w:r>
        <w:t>lt. 2)</w:t>
      </w:r>
      <w:r>
        <w:tab/>
      </w:r>
      <w:r w:rsidRPr="000F561A">
        <w:t>Oppdraget</w:t>
      </w:r>
      <w:r>
        <w:t xml:space="preserve"> skal påbegynnes snarest mulig </w:t>
      </w:r>
      <w:sdt>
        <w:sdtPr>
          <w:id w:val="143879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BEAF6F2" w14:textId="77777777" w:rsidR="000F561A" w:rsidRPr="000F561A" w:rsidRDefault="000F561A" w:rsidP="00550D81">
      <w:pPr>
        <w:numPr>
          <w:ilvl w:val="1"/>
          <w:numId w:val="7"/>
        </w:numPr>
        <w:tabs>
          <w:tab w:val="left" w:pos="1065"/>
        </w:tabs>
        <w:suppressAutoHyphens/>
        <w:spacing w:after="0" w:line="240" w:lineRule="auto"/>
        <w:contextualSpacing/>
      </w:pPr>
      <w:r w:rsidRPr="000F561A">
        <w:rPr>
          <w:b/>
        </w:rPr>
        <w:t xml:space="preserve">Tidsfrist for når oppdraget skal være fullført </w:t>
      </w:r>
      <w:r>
        <w:rPr>
          <w:b/>
        </w:rPr>
        <w:br/>
      </w:r>
      <w:r>
        <w:t xml:space="preserve">Oppdraget skal være fullført </w:t>
      </w:r>
      <w:r w:rsidRPr="000F561A">
        <w:t>(dato)</w:t>
      </w:r>
      <w:r>
        <w:t xml:space="preserve">: </w:t>
      </w:r>
    </w:p>
    <w:p w14:paraId="40106653" w14:textId="77777777" w:rsidR="000F561A" w:rsidRPr="000F561A" w:rsidRDefault="000F561A" w:rsidP="00550D81">
      <w:pPr>
        <w:pStyle w:val="Teknisk4"/>
        <w:tabs>
          <w:tab w:val="clear" w:pos="-720"/>
          <w:tab w:val="left" w:pos="1065"/>
        </w:tabs>
        <w:suppressAutoHyphens w:val="0"/>
        <w:contextualSpacing/>
        <w:rPr>
          <w:rFonts w:asciiTheme="minorHAnsi" w:hAnsiTheme="minorHAnsi"/>
          <w:lang w:val="nb-NO"/>
        </w:rPr>
      </w:pPr>
    </w:p>
    <w:p w14:paraId="503251C6" w14:textId="77777777" w:rsidR="000F561A" w:rsidRPr="000F561A" w:rsidRDefault="000F561A" w:rsidP="00550D81">
      <w:pPr>
        <w:numPr>
          <w:ilvl w:val="1"/>
          <w:numId w:val="7"/>
        </w:numPr>
        <w:tabs>
          <w:tab w:val="left" w:pos="1065"/>
        </w:tabs>
        <w:suppressAutoHyphens/>
        <w:spacing w:after="0" w:line="240" w:lineRule="auto"/>
        <w:contextualSpacing/>
        <w:rPr>
          <w:b/>
        </w:rPr>
      </w:pPr>
      <w:r w:rsidRPr="000F561A">
        <w:rPr>
          <w:b/>
        </w:rPr>
        <w:t>Tjenesteyterens fremdriftsplan</w:t>
      </w:r>
    </w:p>
    <w:p w14:paraId="3577E7AE" w14:textId="77777777" w:rsidR="000F561A" w:rsidRPr="000F561A" w:rsidRDefault="000F561A" w:rsidP="00550D81">
      <w:pPr>
        <w:spacing w:line="240" w:lineRule="auto"/>
        <w:ind w:firstLine="708"/>
        <w:contextualSpacing/>
        <w:rPr>
          <w:i/>
          <w:sz w:val="18"/>
          <w:highlight w:val="yellow"/>
        </w:rPr>
      </w:pPr>
      <w:r w:rsidRPr="000F561A">
        <w:rPr>
          <w:i/>
          <w:sz w:val="18"/>
          <w:highlight w:val="yellow"/>
        </w:rPr>
        <w:t>(Tas med dersom det avtales at tjenesteyteren</w:t>
      </w:r>
      <w:r w:rsidRPr="000F561A">
        <w:rPr>
          <w:i/>
          <w:sz w:val="18"/>
          <w:highlight w:val="yellow"/>
          <w:u w:val="single"/>
        </w:rPr>
        <w:t xml:space="preserve"> skal</w:t>
      </w:r>
      <w:r w:rsidRPr="000F561A">
        <w:rPr>
          <w:i/>
          <w:sz w:val="18"/>
          <w:highlight w:val="yellow"/>
        </w:rPr>
        <w:t xml:space="preserve"> utarbeide en fremdriftsplan for sine ytelser.</w:t>
      </w:r>
    </w:p>
    <w:p w14:paraId="53FFD461" w14:textId="77777777" w:rsidR="000F561A" w:rsidRPr="000F561A" w:rsidRDefault="000F561A" w:rsidP="00550D81">
      <w:pPr>
        <w:pStyle w:val="Topptekst"/>
        <w:numPr>
          <w:ilvl w:val="1"/>
          <w:numId w:val="7"/>
        </w:numPr>
        <w:tabs>
          <w:tab w:val="clear" w:pos="4536"/>
          <w:tab w:val="clear" w:pos="9072"/>
          <w:tab w:val="left" w:pos="1065"/>
        </w:tabs>
        <w:suppressAutoHyphens/>
        <w:contextualSpacing/>
        <w:rPr>
          <w:b/>
        </w:rPr>
      </w:pPr>
      <w:r w:rsidRPr="000F561A">
        <w:rPr>
          <w:b/>
        </w:rPr>
        <w:t xml:space="preserve">Avtalte delfrister </w:t>
      </w:r>
    </w:p>
    <w:p w14:paraId="188362BC" w14:textId="77777777" w:rsidR="000F561A" w:rsidRPr="000F561A" w:rsidRDefault="000F561A" w:rsidP="00550D81">
      <w:pPr>
        <w:pStyle w:val="Teknisk4"/>
        <w:suppressAutoHyphens w:val="0"/>
        <w:ind w:firstLine="708"/>
        <w:contextualSpacing/>
        <w:rPr>
          <w:rFonts w:asciiTheme="minorHAnsi" w:hAnsiTheme="minorHAnsi"/>
          <w:b w:val="0"/>
          <w:i/>
          <w:sz w:val="20"/>
          <w:lang w:val="nb-NO"/>
        </w:rPr>
      </w:pPr>
      <w:r w:rsidRPr="000F561A">
        <w:rPr>
          <w:rFonts w:asciiTheme="minorHAnsi" w:hAnsiTheme="minorHAnsi"/>
          <w:b w:val="0"/>
          <w:i/>
          <w:sz w:val="20"/>
          <w:highlight w:val="yellow"/>
          <w:lang w:val="nb-NO"/>
        </w:rPr>
        <w:t>(Fylles ut dersom det avtales delfrister).</w:t>
      </w:r>
    </w:p>
    <w:p w14:paraId="036F8371" w14:textId="77777777" w:rsidR="000F561A" w:rsidRPr="000F561A" w:rsidRDefault="000F561A" w:rsidP="00550D81">
      <w:pPr>
        <w:pStyle w:val="Teknisk4"/>
        <w:suppressAutoHyphens w:val="0"/>
        <w:contextualSpacing/>
        <w:rPr>
          <w:rFonts w:asciiTheme="minorHAnsi" w:hAnsiTheme="minorHAnsi"/>
          <w:lang w:val="nb-NO"/>
        </w:rPr>
      </w:pPr>
    </w:p>
    <w:p w14:paraId="681241EB" w14:textId="77777777" w:rsidR="000F561A" w:rsidRDefault="000F561A" w:rsidP="00550D81">
      <w:pPr>
        <w:pStyle w:val="Teknisk4"/>
        <w:suppressAutoHyphens w:val="0"/>
        <w:contextualSpacing/>
        <w:rPr>
          <w:rFonts w:asciiTheme="minorHAnsi" w:hAnsiTheme="minorHAnsi"/>
          <w:b w:val="0"/>
          <w:lang w:val="nb-NO"/>
        </w:rPr>
      </w:pPr>
      <w:r w:rsidRPr="000F561A">
        <w:rPr>
          <w:rFonts w:asciiTheme="minorHAnsi" w:hAnsiTheme="minorHAnsi"/>
          <w:b w:val="0"/>
          <w:lang w:val="nb-NO"/>
        </w:rPr>
        <w:t>Følgende delfrister gjelder for oppdraget: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887"/>
        <w:gridCol w:w="4776"/>
        <w:gridCol w:w="2178"/>
        <w:gridCol w:w="1311"/>
      </w:tblGrid>
      <w:tr w:rsidR="000F561A" w14:paraId="25F9A082" w14:textId="77777777" w:rsidTr="000F561A">
        <w:trPr>
          <w:trHeight w:hRule="exact" w:val="397"/>
        </w:trPr>
        <w:tc>
          <w:tcPr>
            <w:tcW w:w="847" w:type="dxa"/>
          </w:tcPr>
          <w:p w14:paraId="1F77B33C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Ytelse: </w:t>
            </w:r>
          </w:p>
        </w:tc>
        <w:tc>
          <w:tcPr>
            <w:tcW w:w="4965" w:type="dxa"/>
          </w:tcPr>
          <w:p w14:paraId="4E23B6A0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210" w:type="dxa"/>
          </w:tcPr>
          <w:p w14:paraId="4B21E9F2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Ferdigstilles dato</w:t>
            </w:r>
            <w:r w:rsidRPr="000F561A">
              <w:rPr>
                <w:bCs/>
              </w:rPr>
              <w:t>:</w:t>
            </w:r>
          </w:p>
        </w:tc>
        <w:tc>
          <w:tcPr>
            <w:tcW w:w="1356" w:type="dxa"/>
          </w:tcPr>
          <w:p w14:paraId="6F18D03D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14:paraId="12257B6B" w14:textId="77777777" w:rsidTr="000F561A">
        <w:trPr>
          <w:trHeight w:hRule="exact" w:val="397"/>
        </w:trPr>
        <w:tc>
          <w:tcPr>
            <w:tcW w:w="847" w:type="dxa"/>
          </w:tcPr>
          <w:p w14:paraId="748F67E0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Ytelse: </w:t>
            </w:r>
          </w:p>
        </w:tc>
        <w:tc>
          <w:tcPr>
            <w:tcW w:w="4965" w:type="dxa"/>
          </w:tcPr>
          <w:p w14:paraId="3C90F59C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210" w:type="dxa"/>
          </w:tcPr>
          <w:p w14:paraId="202B379E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Ferdigstilles dato</w:t>
            </w:r>
            <w:r w:rsidRPr="000F561A">
              <w:rPr>
                <w:bCs/>
              </w:rPr>
              <w:t>:</w:t>
            </w:r>
          </w:p>
        </w:tc>
        <w:tc>
          <w:tcPr>
            <w:tcW w:w="1356" w:type="dxa"/>
          </w:tcPr>
          <w:p w14:paraId="350168FD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14:paraId="522A5C26" w14:textId="77777777" w:rsidTr="000F561A">
        <w:trPr>
          <w:trHeight w:hRule="exact" w:val="397"/>
        </w:trPr>
        <w:tc>
          <w:tcPr>
            <w:tcW w:w="847" w:type="dxa"/>
          </w:tcPr>
          <w:p w14:paraId="42FC729D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Ytelse: </w:t>
            </w:r>
          </w:p>
        </w:tc>
        <w:tc>
          <w:tcPr>
            <w:tcW w:w="4965" w:type="dxa"/>
          </w:tcPr>
          <w:p w14:paraId="69C5DA75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210" w:type="dxa"/>
          </w:tcPr>
          <w:p w14:paraId="665AAA25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Ferdigstilles dato</w:t>
            </w:r>
            <w:r w:rsidRPr="000F561A">
              <w:rPr>
                <w:bCs/>
              </w:rPr>
              <w:t>:</w:t>
            </w:r>
          </w:p>
        </w:tc>
        <w:tc>
          <w:tcPr>
            <w:tcW w:w="1356" w:type="dxa"/>
          </w:tcPr>
          <w:p w14:paraId="3F3E4002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14:paraId="49F7113F" w14:textId="77777777" w:rsidTr="000F561A">
        <w:trPr>
          <w:trHeight w:hRule="exact" w:val="397"/>
        </w:trPr>
        <w:tc>
          <w:tcPr>
            <w:tcW w:w="847" w:type="dxa"/>
          </w:tcPr>
          <w:p w14:paraId="3E1E0C53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Ytelse: </w:t>
            </w:r>
          </w:p>
        </w:tc>
        <w:tc>
          <w:tcPr>
            <w:tcW w:w="4965" w:type="dxa"/>
          </w:tcPr>
          <w:p w14:paraId="21CBA2EC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210" w:type="dxa"/>
          </w:tcPr>
          <w:p w14:paraId="1C35F840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Ferdigstilles dato</w:t>
            </w:r>
            <w:r w:rsidRPr="000F561A">
              <w:rPr>
                <w:bCs/>
              </w:rPr>
              <w:t>:</w:t>
            </w:r>
          </w:p>
        </w:tc>
        <w:tc>
          <w:tcPr>
            <w:tcW w:w="1356" w:type="dxa"/>
          </w:tcPr>
          <w:p w14:paraId="5D8171C9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14:paraId="1399AB75" w14:textId="77777777" w:rsidTr="000F561A">
        <w:trPr>
          <w:trHeight w:hRule="exact" w:val="397"/>
        </w:trPr>
        <w:tc>
          <w:tcPr>
            <w:tcW w:w="847" w:type="dxa"/>
          </w:tcPr>
          <w:p w14:paraId="265D86F0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Ytelse: </w:t>
            </w:r>
          </w:p>
        </w:tc>
        <w:tc>
          <w:tcPr>
            <w:tcW w:w="4965" w:type="dxa"/>
          </w:tcPr>
          <w:p w14:paraId="6D0E71FD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210" w:type="dxa"/>
          </w:tcPr>
          <w:p w14:paraId="5E37D7B7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Ferdigstilles dato</w:t>
            </w:r>
            <w:r w:rsidRPr="000F561A">
              <w:rPr>
                <w:bCs/>
              </w:rPr>
              <w:t>:</w:t>
            </w:r>
          </w:p>
        </w:tc>
        <w:tc>
          <w:tcPr>
            <w:tcW w:w="1356" w:type="dxa"/>
          </w:tcPr>
          <w:p w14:paraId="1F5B7B66" w14:textId="77777777"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</w:tbl>
    <w:p w14:paraId="09537236" w14:textId="77777777" w:rsidR="000F561A" w:rsidRPr="000F561A" w:rsidRDefault="000F561A" w:rsidP="00550D81">
      <w:pPr>
        <w:pStyle w:val="Teknisk4"/>
        <w:suppressAutoHyphens w:val="0"/>
        <w:contextualSpacing/>
        <w:rPr>
          <w:rFonts w:asciiTheme="minorHAnsi" w:hAnsiTheme="minorHAnsi"/>
          <w:lang w:val="nb-NO"/>
        </w:rPr>
      </w:pPr>
    </w:p>
    <w:p w14:paraId="615138C3" w14:textId="77777777"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Pris</w:t>
      </w:r>
    </w:p>
    <w:p w14:paraId="03FB850F" w14:textId="77777777" w:rsidR="000F561A" w:rsidRPr="000F561A" w:rsidRDefault="000F561A" w:rsidP="00550D81">
      <w:pPr>
        <w:spacing w:line="240" w:lineRule="auto"/>
        <w:contextualSpacing/>
      </w:pPr>
      <w:r w:rsidRPr="000F561A">
        <w:tab/>
        <w:t xml:space="preserve"> </w:t>
      </w:r>
    </w:p>
    <w:p w14:paraId="632C395C" w14:textId="77777777" w:rsidR="000F561A" w:rsidRPr="000F561A" w:rsidRDefault="000F561A" w:rsidP="00550D81">
      <w:pPr>
        <w:pStyle w:val="Teknisk4"/>
        <w:numPr>
          <w:ilvl w:val="1"/>
          <w:numId w:val="7"/>
        </w:numPr>
        <w:tabs>
          <w:tab w:val="clear" w:pos="-720"/>
          <w:tab w:val="left" w:pos="1065"/>
        </w:tabs>
        <w:suppressAutoHyphens w:val="0"/>
        <w:contextualSpacing/>
        <w:rPr>
          <w:rFonts w:asciiTheme="minorHAnsi" w:hAnsiTheme="minorHAnsi"/>
          <w:lang w:val="nb-NO"/>
        </w:rPr>
      </w:pPr>
      <w:r w:rsidRPr="000F561A">
        <w:rPr>
          <w:rFonts w:asciiTheme="minorHAnsi" w:hAnsiTheme="minorHAnsi"/>
          <w:lang w:val="nb-NO"/>
        </w:rPr>
        <w:t xml:space="preserve">Pris for oppdraget </w:t>
      </w:r>
    </w:p>
    <w:p w14:paraId="32A15F01" w14:textId="77777777" w:rsidR="000F561A" w:rsidRPr="000F561A" w:rsidRDefault="000F561A" w:rsidP="00550D81">
      <w:pPr>
        <w:spacing w:line="240" w:lineRule="auto"/>
        <w:ind w:firstLine="708"/>
        <w:contextualSpacing/>
        <w:rPr>
          <w:i/>
        </w:rPr>
      </w:pPr>
      <w:r w:rsidRPr="000F561A">
        <w:rPr>
          <w:i/>
          <w:highlight w:val="yellow"/>
        </w:rPr>
        <w:t>(Velg aktuelt alternativ, eller sett opp egen oppstilling).</w:t>
      </w:r>
    </w:p>
    <w:p w14:paraId="73C6885F" w14:textId="77777777" w:rsidR="00550D81" w:rsidRDefault="00550D81" w:rsidP="00550D81">
      <w:pPr>
        <w:spacing w:line="240" w:lineRule="auto"/>
        <w:ind w:firstLine="708"/>
        <w:contextualSpacing/>
        <w:rPr>
          <w:sz w:val="22"/>
          <w:u w:val="single"/>
        </w:rPr>
      </w:pPr>
    </w:p>
    <w:p w14:paraId="226A8AA4" w14:textId="77777777" w:rsidR="000F561A" w:rsidRDefault="000F561A" w:rsidP="00550D81">
      <w:pPr>
        <w:spacing w:line="240" w:lineRule="auto"/>
        <w:ind w:firstLine="708"/>
        <w:contextualSpacing/>
        <w:rPr>
          <w:sz w:val="22"/>
          <w:u w:val="single"/>
        </w:rPr>
      </w:pPr>
      <w:r w:rsidRPr="004E4F57">
        <w:rPr>
          <w:sz w:val="22"/>
          <w:u w:val="single"/>
        </w:rPr>
        <w:t xml:space="preserve">Prisen for oppdraget er avtalt som følger: </w:t>
      </w:r>
    </w:p>
    <w:p w14:paraId="6C557F3B" w14:textId="77777777" w:rsidR="00550D81" w:rsidRPr="004E4F57" w:rsidRDefault="00550D81" w:rsidP="00550D81">
      <w:pPr>
        <w:spacing w:line="240" w:lineRule="auto"/>
        <w:ind w:firstLine="708"/>
        <w:contextualSpacing/>
        <w:rPr>
          <w:sz w:val="22"/>
          <w:u w:val="single"/>
        </w:rPr>
      </w:pPr>
    </w:p>
    <w:p w14:paraId="26FEE97B" w14:textId="77777777" w:rsidR="000F561A" w:rsidRPr="000F561A" w:rsidRDefault="000F561A" w:rsidP="00550D81">
      <w:pPr>
        <w:spacing w:line="240" w:lineRule="auto"/>
        <w:contextualSpacing/>
      </w:pPr>
      <w:r w:rsidRPr="000F561A">
        <w:tab/>
        <w:t>Alt. 1)</w:t>
      </w:r>
      <w:r w:rsidRPr="000F561A">
        <w:tab/>
      </w:r>
      <w:r w:rsidRPr="000F561A">
        <w:tab/>
        <w:t xml:space="preserve">Fastpris </w:t>
      </w:r>
    </w:p>
    <w:p w14:paraId="1C4FCEA8" w14:textId="77777777" w:rsidR="000F561A" w:rsidRPr="000F561A" w:rsidRDefault="000F561A" w:rsidP="00550D81">
      <w:pPr>
        <w:tabs>
          <w:tab w:val="left" w:pos="5670"/>
        </w:tabs>
        <w:spacing w:line="240" w:lineRule="auto"/>
        <w:ind w:left="1416" w:firstLine="708"/>
        <w:contextualSpacing/>
      </w:pPr>
      <w:r w:rsidRPr="000F561A">
        <w:t xml:space="preserve">Arbeid </w:t>
      </w:r>
      <w:r w:rsidRPr="000F561A">
        <w:tab/>
        <w:t>kr.  …………………, ekskl. mva.</w:t>
      </w:r>
    </w:p>
    <w:p w14:paraId="3CB7B4A2" w14:textId="77777777" w:rsidR="000F561A" w:rsidRPr="000F561A" w:rsidRDefault="000F561A" w:rsidP="00550D81">
      <w:pPr>
        <w:tabs>
          <w:tab w:val="left" w:pos="5670"/>
        </w:tabs>
        <w:spacing w:line="240" w:lineRule="auto"/>
        <w:ind w:left="1416" w:firstLine="708"/>
        <w:contextualSpacing/>
      </w:pPr>
      <w:r w:rsidRPr="000F561A">
        <w:t>Materialpris</w:t>
      </w:r>
      <w:r w:rsidRPr="000F561A">
        <w:tab/>
        <w:t>kr.  …………………, ekskl. mva.</w:t>
      </w:r>
    </w:p>
    <w:p w14:paraId="6E998E21" w14:textId="77777777" w:rsidR="000F561A" w:rsidRPr="000F561A" w:rsidRDefault="000F561A" w:rsidP="00550D81">
      <w:pPr>
        <w:tabs>
          <w:tab w:val="left" w:pos="5670"/>
        </w:tabs>
        <w:spacing w:line="240" w:lineRule="auto"/>
        <w:ind w:left="1416" w:firstLine="708"/>
        <w:contextualSpacing/>
      </w:pPr>
      <w:r w:rsidRPr="000F561A">
        <w:t>Merverdiavgift …</w:t>
      </w:r>
      <w:proofErr w:type="gramStart"/>
      <w:r w:rsidRPr="000F561A">
        <w:t>…...%</w:t>
      </w:r>
      <w:proofErr w:type="gramEnd"/>
      <w:r w:rsidRPr="000F561A">
        <w:t xml:space="preserve">                   </w:t>
      </w:r>
      <w:r w:rsidRPr="000F561A">
        <w:tab/>
        <w:t>kr.   ______________</w:t>
      </w:r>
    </w:p>
    <w:p w14:paraId="13EE7BAE" w14:textId="77777777" w:rsidR="000F561A" w:rsidRPr="000F561A" w:rsidRDefault="000F561A" w:rsidP="00550D81">
      <w:pPr>
        <w:tabs>
          <w:tab w:val="left" w:pos="5670"/>
        </w:tabs>
        <w:spacing w:line="240" w:lineRule="auto"/>
        <w:ind w:left="1416" w:firstLine="708"/>
        <w:contextualSpacing/>
      </w:pPr>
      <w:r w:rsidRPr="000F561A">
        <w:t>Kontraktssum</w:t>
      </w:r>
      <w:r w:rsidRPr="000F561A">
        <w:tab/>
        <w:t>kr.   _____________</w:t>
      </w:r>
      <w:proofErr w:type="gramStart"/>
      <w:r w:rsidRPr="000F561A">
        <w:t>_ ,</w:t>
      </w:r>
      <w:proofErr w:type="gramEnd"/>
      <w:r w:rsidRPr="000F561A">
        <w:t xml:space="preserve"> inkl. mva.</w:t>
      </w:r>
    </w:p>
    <w:p w14:paraId="3F0B8712" w14:textId="77777777" w:rsidR="000F561A" w:rsidRPr="000F561A" w:rsidRDefault="000F561A" w:rsidP="00550D81">
      <w:pPr>
        <w:spacing w:line="240" w:lineRule="auto"/>
        <w:contextualSpacing/>
      </w:pPr>
    </w:p>
    <w:p w14:paraId="3849949B" w14:textId="77777777" w:rsidR="000F561A" w:rsidRPr="000F561A" w:rsidRDefault="000F561A" w:rsidP="00550D81">
      <w:pPr>
        <w:spacing w:line="240" w:lineRule="auto"/>
        <w:ind w:firstLine="708"/>
        <w:contextualSpacing/>
      </w:pPr>
      <w:r w:rsidRPr="000F561A">
        <w:t>Alt. 2)</w:t>
      </w:r>
      <w:r w:rsidRPr="000F561A">
        <w:tab/>
      </w:r>
      <w:r w:rsidRPr="000F561A">
        <w:tab/>
      </w:r>
      <w:proofErr w:type="spellStart"/>
      <w:r w:rsidRPr="000F561A">
        <w:t>Regningsarbeid</w:t>
      </w:r>
      <w:proofErr w:type="spellEnd"/>
    </w:p>
    <w:p w14:paraId="79D6DAB1" w14:textId="77777777" w:rsidR="000F561A" w:rsidRPr="000F561A" w:rsidRDefault="000F561A" w:rsidP="00550D81">
      <w:pPr>
        <w:tabs>
          <w:tab w:val="left" w:pos="5670"/>
        </w:tabs>
        <w:spacing w:line="240" w:lineRule="auto"/>
        <w:ind w:left="1416" w:firstLine="708"/>
        <w:contextualSpacing/>
      </w:pPr>
      <w:r w:rsidRPr="000F561A">
        <w:t>Timepris</w:t>
      </w:r>
      <w:r w:rsidRPr="000F561A">
        <w:tab/>
        <w:t xml:space="preserve">kr.   …………………, ekskl. mva. </w:t>
      </w:r>
    </w:p>
    <w:p w14:paraId="4290B714" w14:textId="77777777" w:rsidR="000F561A" w:rsidRPr="000F561A" w:rsidRDefault="000F561A" w:rsidP="00550D81">
      <w:pPr>
        <w:spacing w:line="240" w:lineRule="auto"/>
        <w:ind w:firstLine="708"/>
        <w:contextualSpacing/>
      </w:pPr>
      <w:r w:rsidRPr="000F561A">
        <w:t>Alt. 2.1)</w:t>
      </w:r>
      <w:r w:rsidRPr="000F561A">
        <w:tab/>
        <w:t xml:space="preserve"> Totalramme for oppdraget</w:t>
      </w:r>
    </w:p>
    <w:p w14:paraId="44CC60FE" w14:textId="77777777" w:rsidR="000F561A" w:rsidRPr="000F561A" w:rsidRDefault="000F561A" w:rsidP="00550D81">
      <w:pPr>
        <w:spacing w:line="240" w:lineRule="auto"/>
        <w:contextualSpacing/>
        <w:rPr>
          <w:i/>
        </w:rPr>
      </w:pPr>
      <w:r w:rsidRPr="000F561A">
        <w:tab/>
      </w:r>
      <w:r w:rsidRPr="000F561A">
        <w:tab/>
      </w:r>
      <w:r w:rsidRPr="000F561A">
        <w:tab/>
      </w:r>
      <w:r w:rsidRPr="000F561A">
        <w:rPr>
          <w:i/>
          <w:highlight w:val="yellow"/>
        </w:rPr>
        <w:t>(Velg aktuelt alternativ).</w:t>
      </w:r>
    </w:p>
    <w:p w14:paraId="6FB1CB3C" w14:textId="77777777" w:rsidR="004E4F57" w:rsidRDefault="004E4F57" w:rsidP="00550D81">
      <w:pPr>
        <w:spacing w:line="240" w:lineRule="auto"/>
        <w:ind w:left="1416" w:firstLine="708"/>
        <w:contextualSpacing/>
      </w:pPr>
    </w:p>
    <w:p w14:paraId="12CEAA45" w14:textId="77777777" w:rsidR="000F561A" w:rsidRPr="004E4F57" w:rsidRDefault="000F561A" w:rsidP="00550D81">
      <w:pPr>
        <w:spacing w:line="240" w:lineRule="auto"/>
        <w:ind w:left="1416" w:firstLine="708"/>
        <w:contextualSpacing/>
        <w:rPr>
          <w:sz w:val="22"/>
          <w:u w:val="single"/>
        </w:rPr>
      </w:pPr>
      <w:r w:rsidRPr="004E4F57">
        <w:rPr>
          <w:sz w:val="22"/>
          <w:u w:val="single"/>
        </w:rPr>
        <w:t>Det er avtalt følgende totalramme for oppdraget:</w:t>
      </w:r>
    </w:p>
    <w:p w14:paraId="1D66DB15" w14:textId="77777777" w:rsidR="000F561A" w:rsidRPr="000F561A" w:rsidRDefault="000F561A" w:rsidP="00550D81">
      <w:pPr>
        <w:spacing w:line="240" w:lineRule="auto"/>
        <w:contextualSpacing/>
      </w:pPr>
      <w:r w:rsidRPr="000F561A">
        <w:tab/>
        <w:t>Alt. 2.11)         Totalpris</w:t>
      </w:r>
      <w:r w:rsidRPr="000F561A">
        <w:tab/>
        <w:t>kr.   …………………, ekskl. mva.</w:t>
      </w:r>
    </w:p>
    <w:p w14:paraId="0DEF6915" w14:textId="77777777" w:rsidR="000F561A" w:rsidRPr="004E4F57" w:rsidRDefault="004E4F57" w:rsidP="00550D81">
      <w:pPr>
        <w:tabs>
          <w:tab w:val="left" w:pos="5670"/>
        </w:tabs>
        <w:spacing w:line="240" w:lineRule="auto"/>
        <w:ind w:firstLine="708"/>
        <w:contextualSpacing/>
      </w:pPr>
      <w:r>
        <w:t xml:space="preserve">Alt. 2.12)          </w:t>
      </w:r>
      <w:r w:rsidR="000F561A" w:rsidRPr="004E4F57">
        <w:t>Antall timer totalt</w:t>
      </w:r>
      <w:r w:rsidR="000F561A" w:rsidRPr="004E4F57">
        <w:tab/>
        <w:t>………………… timer</w:t>
      </w:r>
      <w:r w:rsidR="000F561A" w:rsidRPr="004E4F57">
        <w:tab/>
      </w:r>
    </w:p>
    <w:p w14:paraId="349F03CD" w14:textId="77777777" w:rsidR="000F561A" w:rsidRPr="000F561A" w:rsidRDefault="000F561A" w:rsidP="00550D81">
      <w:pPr>
        <w:pStyle w:val="Teknisk4"/>
        <w:suppressAutoHyphens w:val="0"/>
        <w:contextualSpacing/>
        <w:rPr>
          <w:rFonts w:asciiTheme="minorHAnsi" w:hAnsiTheme="minorHAnsi"/>
          <w:lang w:val="nb-NO"/>
        </w:rPr>
      </w:pPr>
    </w:p>
    <w:p w14:paraId="536199A7" w14:textId="77777777"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Betaling</w:t>
      </w:r>
    </w:p>
    <w:p w14:paraId="62506EC3" w14:textId="77777777" w:rsidR="000F561A" w:rsidRPr="000F561A" w:rsidRDefault="000F561A" w:rsidP="00550D81">
      <w:pPr>
        <w:spacing w:line="240" w:lineRule="auto"/>
        <w:contextualSpacing/>
        <w:rPr>
          <w:b/>
        </w:rPr>
      </w:pPr>
    </w:p>
    <w:p w14:paraId="42B6198A" w14:textId="77777777" w:rsidR="000F561A" w:rsidRDefault="000F561A" w:rsidP="00550D81">
      <w:pPr>
        <w:pStyle w:val="Teknisk4"/>
        <w:numPr>
          <w:ilvl w:val="1"/>
          <w:numId w:val="7"/>
        </w:numPr>
        <w:tabs>
          <w:tab w:val="clear" w:pos="-720"/>
          <w:tab w:val="left" w:pos="1065"/>
        </w:tabs>
        <w:suppressAutoHyphens w:val="0"/>
        <w:contextualSpacing/>
        <w:rPr>
          <w:rFonts w:asciiTheme="minorHAnsi" w:hAnsiTheme="minorHAnsi"/>
          <w:lang w:val="nb-NO"/>
        </w:rPr>
      </w:pPr>
      <w:r w:rsidRPr="000F561A">
        <w:rPr>
          <w:rFonts w:asciiTheme="minorHAnsi" w:hAnsiTheme="minorHAnsi"/>
          <w:lang w:val="nb-NO"/>
        </w:rPr>
        <w:t>Fastpris</w:t>
      </w:r>
      <w:r w:rsidR="004E4F57">
        <w:rPr>
          <w:rFonts w:asciiTheme="minorHAnsi" w:hAnsiTheme="minorHAnsi"/>
          <w:lang w:val="nb-NO"/>
        </w:rPr>
        <w:t>/fakturering</w:t>
      </w:r>
    </w:p>
    <w:p w14:paraId="5EFE8FC8" w14:textId="77777777" w:rsidR="004E4F57" w:rsidRDefault="004E4F57" w:rsidP="00550D81">
      <w:pPr>
        <w:pStyle w:val="Teknisk4"/>
        <w:tabs>
          <w:tab w:val="clear" w:pos="-720"/>
          <w:tab w:val="left" w:pos="1065"/>
        </w:tabs>
        <w:suppressAutoHyphens w:val="0"/>
        <w:ind w:left="360"/>
        <w:contextualSpacing/>
        <w:rPr>
          <w:rFonts w:asciiTheme="minorHAnsi" w:hAnsiTheme="minorHAnsi"/>
          <w:b w:val="0"/>
          <w:sz w:val="20"/>
          <w:lang w:val="nb-NO"/>
        </w:rPr>
      </w:pPr>
    </w:p>
    <w:p w14:paraId="66DEE4E3" w14:textId="77777777" w:rsidR="004E4F57" w:rsidRPr="004E4F57" w:rsidRDefault="004E4F57" w:rsidP="00550D81">
      <w:pPr>
        <w:pStyle w:val="Teknisk4"/>
        <w:tabs>
          <w:tab w:val="clear" w:pos="-720"/>
          <w:tab w:val="left" w:pos="1065"/>
        </w:tabs>
        <w:suppressAutoHyphens w:val="0"/>
        <w:ind w:left="360"/>
        <w:contextualSpacing/>
        <w:rPr>
          <w:rFonts w:asciiTheme="minorHAnsi" w:hAnsiTheme="minorHAnsi"/>
          <w:b w:val="0"/>
          <w:sz w:val="16"/>
          <w:lang w:val="nb-NO"/>
        </w:rPr>
      </w:pPr>
      <w:r w:rsidRPr="004E4F57">
        <w:rPr>
          <w:rFonts w:asciiTheme="minorHAnsi" w:hAnsiTheme="minorHAnsi"/>
          <w:b w:val="0"/>
          <w:sz w:val="20"/>
          <w:lang w:val="nb-NO"/>
        </w:rPr>
        <w:t>Alle fakturaer skal sendes</w:t>
      </w:r>
      <w:r>
        <w:rPr>
          <w:rFonts w:asciiTheme="minorHAnsi" w:hAnsiTheme="minorHAnsi"/>
          <w:b w:val="0"/>
          <w:sz w:val="20"/>
          <w:lang w:val="nb-NO"/>
        </w:rPr>
        <w:t xml:space="preserve"> på EHF til organisasjonsnummer: </w:t>
      </w:r>
      <w:r w:rsidRPr="00550D81">
        <w:rPr>
          <w:rFonts w:asciiTheme="minorHAnsi" w:hAnsiTheme="minorHAnsi"/>
          <w:b w:val="0"/>
          <w:sz w:val="18"/>
          <w:szCs w:val="18"/>
          <w:highlight w:val="yellow"/>
          <w:lang w:val="nb-NO"/>
        </w:rPr>
        <w:t xml:space="preserve">(legg inn </w:t>
      </w:r>
      <w:r w:rsidR="00550D81" w:rsidRPr="00550D81">
        <w:rPr>
          <w:rFonts w:asciiTheme="minorHAnsi" w:hAnsiTheme="minorHAnsi"/>
          <w:b w:val="0"/>
          <w:sz w:val="18"/>
          <w:szCs w:val="18"/>
          <w:highlight w:val="yellow"/>
          <w:lang w:val="nb-NO"/>
        </w:rPr>
        <w:t>organisasjonsnummer</w:t>
      </w:r>
      <w:r w:rsidR="00550D81" w:rsidRPr="00550D81">
        <w:rPr>
          <w:rFonts w:asciiTheme="minorHAnsi" w:hAnsiTheme="minorHAnsi"/>
          <w:b w:val="0"/>
          <w:sz w:val="18"/>
          <w:szCs w:val="18"/>
          <w:lang w:val="nb-NO"/>
        </w:rPr>
        <w:t>)</w:t>
      </w:r>
    </w:p>
    <w:p w14:paraId="0FFFD4A0" w14:textId="77777777" w:rsidR="000F561A" w:rsidRPr="004E4F57" w:rsidRDefault="00550D81" w:rsidP="00550D81">
      <w:pPr>
        <w:spacing w:line="240" w:lineRule="auto"/>
        <w:ind w:left="360"/>
        <w:contextualSpacing/>
        <w:rPr>
          <w:i/>
          <w:sz w:val="18"/>
        </w:rPr>
      </w:pPr>
      <w:r>
        <w:rPr>
          <w:i/>
          <w:sz w:val="18"/>
          <w:highlight w:val="yellow"/>
        </w:rPr>
        <w:br/>
      </w:r>
      <w:r w:rsidR="000F561A" w:rsidRPr="004E4F57">
        <w:rPr>
          <w:i/>
          <w:sz w:val="18"/>
          <w:highlight w:val="yellow"/>
        </w:rPr>
        <w:t xml:space="preserve">(Fylles ut dersom honoraret </w:t>
      </w:r>
      <w:r w:rsidR="000F561A" w:rsidRPr="004E4F57">
        <w:rPr>
          <w:i/>
          <w:sz w:val="18"/>
          <w:highlight w:val="yellow"/>
          <w:u w:val="single"/>
        </w:rPr>
        <w:t>skal</w:t>
      </w:r>
      <w:r w:rsidR="000F561A" w:rsidRPr="004E4F57">
        <w:rPr>
          <w:i/>
          <w:sz w:val="18"/>
          <w:highlight w:val="yellow"/>
        </w:rPr>
        <w:t xml:space="preserve"> betales </w:t>
      </w:r>
      <w:r w:rsidR="000F561A" w:rsidRPr="004E4F57">
        <w:rPr>
          <w:i/>
          <w:sz w:val="18"/>
          <w:highlight w:val="yellow"/>
          <w:u w:val="single"/>
        </w:rPr>
        <w:t>avdragsvis</w:t>
      </w:r>
      <w:r w:rsidR="000F561A" w:rsidRPr="004E4F57">
        <w:rPr>
          <w:i/>
          <w:sz w:val="18"/>
          <w:highlight w:val="yellow"/>
        </w:rPr>
        <w:t>. Velg aktuelt alternativ).</w:t>
      </w:r>
      <w:r w:rsidR="000F561A" w:rsidRPr="004E4F57">
        <w:rPr>
          <w:i/>
          <w:sz w:val="18"/>
        </w:rPr>
        <w:t xml:space="preserve"> </w:t>
      </w:r>
    </w:p>
    <w:p w14:paraId="648CB0C6" w14:textId="77777777" w:rsidR="000F561A" w:rsidRDefault="000F561A" w:rsidP="00550D81">
      <w:pPr>
        <w:spacing w:line="240" w:lineRule="auto"/>
        <w:ind w:left="360"/>
        <w:contextualSpacing/>
      </w:pPr>
      <w:r w:rsidRPr="000F561A">
        <w:lastRenderedPageBreak/>
        <w:t>Honoraret betales i henhold til følgende betalingsplan på grunnlag av det arbeid som</w:t>
      </w:r>
      <w:r w:rsidR="004E4F57">
        <w:t xml:space="preserve"> </w:t>
      </w:r>
      <w:r w:rsidRPr="000F561A">
        <w:t>er utført i løpet av én kalendermåned:</w:t>
      </w:r>
    </w:p>
    <w:p w14:paraId="0466940B" w14:textId="77777777" w:rsidR="00550D81" w:rsidRPr="000F561A" w:rsidRDefault="00550D81" w:rsidP="00550D81">
      <w:pPr>
        <w:spacing w:line="240" w:lineRule="auto"/>
        <w:ind w:left="360"/>
        <w:contextualSpacing/>
      </w:pPr>
    </w:p>
    <w:p w14:paraId="6E4A23FD" w14:textId="77777777" w:rsidR="000F561A" w:rsidRPr="000F561A" w:rsidRDefault="000F561A" w:rsidP="00550D81">
      <w:pPr>
        <w:spacing w:line="240" w:lineRule="auto"/>
        <w:ind w:left="709"/>
        <w:contextualSpacing/>
      </w:pPr>
      <w:r w:rsidRPr="000F561A">
        <w:t xml:space="preserve">Fakturadato  </w:t>
      </w:r>
      <w:proofErr w:type="gramStart"/>
      <w:r w:rsidRPr="000F561A">
        <w:t xml:space="preserve">   …</w:t>
      </w:r>
      <w:proofErr w:type="gramEnd"/>
      <w:r w:rsidRPr="000F561A">
        <w:t>……………………  hver måned.</w:t>
      </w:r>
    </w:p>
    <w:p w14:paraId="2D539161" w14:textId="77777777" w:rsidR="000F561A" w:rsidRPr="000F561A" w:rsidRDefault="000F561A" w:rsidP="00550D81">
      <w:pPr>
        <w:spacing w:line="240" w:lineRule="auto"/>
        <w:ind w:left="709"/>
        <w:contextualSpacing/>
      </w:pPr>
      <w:r w:rsidRPr="000F561A">
        <w:t xml:space="preserve">Fakturadato  </w:t>
      </w:r>
      <w:proofErr w:type="gramStart"/>
      <w:r w:rsidRPr="000F561A">
        <w:t xml:space="preserve">   …</w:t>
      </w:r>
      <w:proofErr w:type="gramEnd"/>
      <w:r w:rsidRPr="000F561A">
        <w:t>……………………  hver måned.</w:t>
      </w:r>
    </w:p>
    <w:p w14:paraId="79FD0270" w14:textId="77777777" w:rsidR="000F561A" w:rsidRPr="000F561A" w:rsidRDefault="000F561A" w:rsidP="00550D81">
      <w:pPr>
        <w:spacing w:line="240" w:lineRule="auto"/>
        <w:ind w:left="709"/>
        <w:contextualSpacing/>
      </w:pPr>
    </w:p>
    <w:p w14:paraId="7A537879" w14:textId="77777777" w:rsidR="000F561A" w:rsidRPr="000F561A" w:rsidRDefault="000F561A" w:rsidP="00550D81">
      <w:pPr>
        <w:spacing w:line="240" w:lineRule="auto"/>
        <w:contextualSpacing/>
        <w:rPr>
          <w:b/>
        </w:rPr>
      </w:pPr>
      <w:r w:rsidRPr="000F561A">
        <w:tab/>
      </w:r>
      <w:r w:rsidRPr="000F561A">
        <w:rPr>
          <w:b/>
        </w:rPr>
        <w:t>Betaling etter medgått tid</w:t>
      </w:r>
    </w:p>
    <w:p w14:paraId="6F41A879" w14:textId="77777777" w:rsidR="000F561A" w:rsidRPr="004E4F57" w:rsidRDefault="000F561A" w:rsidP="00550D81">
      <w:pPr>
        <w:spacing w:line="240" w:lineRule="auto"/>
        <w:ind w:left="708"/>
        <w:contextualSpacing/>
        <w:rPr>
          <w:i/>
          <w:sz w:val="18"/>
        </w:rPr>
      </w:pPr>
      <w:r w:rsidRPr="004E4F57">
        <w:rPr>
          <w:i/>
          <w:sz w:val="18"/>
          <w:highlight w:val="yellow"/>
        </w:rPr>
        <w:t xml:space="preserve">(Fylles ut dersom betaling for regningsarbeidet </w:t>
      </w:r>
      <w:r w:rsidRPr="004E4F57">
        <w:rPr>
          <w:i/>
          <w:sz w:val="18"/>
          <w:highlight w:val="yellow"/>
          <w:u w:val="single"/>
        </w:rPr>
        <w:t>ikke</w:t>
      </w:r>
      <w:r w:rsidRPr="004E4F57">
        <w:rPr>
          <w:i/>
          <w:sz w:val="18"/>
          <w:highlight w:val="yellow"/>
        </w:rPr>
        <w:t xml:space="preserve"> skal foretas fortløpende for arbeid utført i </w:t>
      </w:r>
      <w:r w:rsidR="004E4F57">
        <w:rPr>
          <w:i/>
          <w:sz w:val="18"/>
          <w:highlight w:val="yellow"/>
        </w:rPr>
        <w:t>l</w:t>
      </w:r>
      <w:r w:rsidRPr="004E4F57">
        <w:rPr>
          <w:i/>
          <w:sz w:val="18"/>
          <w:highlight w:val="yellow"/>
        </w:rPr>
        <w:t xml:space="preserve">øpet av </w:t>
      </w:r>
      <w:proofErr w:type="spellStart"/>
      <w:r w:rsidRPr="004E4F57">
        <w:rPr>
          <w:i/>
          <w:sz w:val="18"/>
          <w:highlight w:val="yellow"/>
          <w:u w:val="single"/>
        </w:rPr>
        <w:t>èn</w:t>
      </w:r>
      <w:proofErr w:type="spellEnd"/>
      <w:r w:rsidRPr="004E4F57">
        <w:rPr>
          <w:i/>
          <w:sz w:val="18"/>
          <w:highlight w:val="yellow"/>
          <w:u w:val="single"/>
        </w:rPr>
        <w:t xml:space="preserve"> kalendermåned</w:t>
      </w:r>
      <w:r w:rsidRPr="004E4F57">
        <w:rPr>
          <w:i/>
          <w:sz w:val="18"/>
          <w:highlight w:val="yellow"/>
        </w:rPr>
        <w:t>).</w:t>
      </w:r>
    </w:p>
    <w:p w14:paraId="44E9272A" w14:textId="77777777" w:rsidR="00550D81" w:rsidRDefault="00550D81" w:rsidP="00550D81">
      <w:pPr>
        <w:spacing w:line="240" w:lineRule="auto"/>
        <w:ind w:left="708"/>
        <w:contextualSpacing/>
      </w:pPr>
    </w:p>
    <w:p w14:paraId="3F903DD1" w14:textId="77777777" w:rsidR="000F561A" w:rsidRPr="000F561A" w:rsidRDefault="004E4F57" w:rsidP="00550D81">
      <w:pPr>
        <w:spacing w:line="240" w:lineRule="auto"/>
        <w:ind w:left="708"/>
        <w:contextualSpacing/>
      </w:pPr>
      <w:r>
        <w:t xml:space="preserve">Fakturadato: </w:t>
      </w:r>
    </w:p>
    <w:p w14:paraId="1BA04050" w14:textId="77777777" w:rsidR="000F561A" w:rsidRDefault="004E4F57" w:rsidP="00550D81">
      <w:pPr>
        <w:spacing w:line="240" w:lineRule="auto"/>
        <w:ind w:firstLine="708"/>
        <w:contextualSpacing/>
      </w:pPr>
      <w:proofErr w:type="gramStart"/>
      <w:r w:rsidRPr="000F561A">
        <w:t xml:space="preserve">Fakturadato </w:t>
      </w:r>
      <w:r>
        <w:t>:</w:t>
      </w:r>
      <w:proofErr w:type="gramEnd"/>
      <w:r>
        <w:t xml:space="preserve"> </w:t>
      </w:r>
    </w:p>
    <w:p w14:paraId="6DCFF82E" w14:textId="77777777"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Eventuelle endringer til samkjøpsavtalen</w:t>
      </w:r>
    </w:p>
    <w:p w14:paraId="5E70E29D" w14:textId="77777777" w:rsidR="000F561A" w:rsidRPr="000F561A" w:rsidRDefault="000F561A" w:rsidP="00550D81">
      <w:pPr>
        <w:spacing w:line="240" w:lineRule="auto"/>
        <w:ind w:left="709" w:hanging="709"/>
        <w:contextualSpacing/>
        <w:rPr>
          <w:b/>
          <w:szCs w:val="24"/>
        </w:rPr>
      </w:pPr>
      <w:r w:rsidRPr="000F561A">
        <w:rPr>
          <w:b/>
          <w:szCs w:val="24"/>
        </w:rPr>
        <w:tab/>
      </w:r>
    </w:p>
    <w:p w14:paraId="2BB27C13" w14:textId="77777777" w:rsidR="000F561A" w:rsidRPr="000F561A" w:rsidRDefault="000F561A" w:rsidP="00550D81">
      <w:pPr>
        <w:spacing w:line="240" w:lineRule="auto"/>
        <w:ind w:left="709" w:hanging="709"/>
        <w:contextualSpacing/>
        <w:rPr>
          <w:szCs w:val="24"/>
        </w:rPr>
      </w:pPr>
      <w:r w:rsidRPr="000F561A">
        <w:rPr>
          <w:b/>
          <w:szCs w:val="24"/>
        </w:rPr>
        <w:tab/>
      </w:r>
      <w:r w:rsidRPr="000F561A">
        <w:rPr>
          <w:szCs w:val="24"/>
          <w:highlight w:val="yellow"/>
        </w:rPr>
        <w:t>Dersom det er spesielle vilkår knyttet til oppdraget føres dette her:</w:t>
      </w:r>
    </w:p>
    <w:p w14:paraId="794EB2F9" w14:textId="77777777"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14:paraId="5B350500" w14:textId="77777777"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14:paraId="1C0DA54C" w14:textId="77777777"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14:paraId="528B1559" w14:textId="77777777"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14:paraId="3CBECEC6" w14:textId="77777777" w:rsidR="000F561A" w:rsidRPr="000F561A" w:rsidRDefault="000F561A" w:rsidP="00550D81">
      <w:pPr>
        <w:spacing w:line="240" w:lineRule="auto"/>
        <w:contextualSpacing/>
        <w:jc w:val="center"/>
        <w:rPr>
          <w:szCs w:val="24"/>
        </w:rPr>
      </w:pPr>
      <w:r w:rsidRPr="000F561A">
        <w:rPr>
          <w:szCs w:val="24"/>
        </w:rPr>
        <w:t>********************</w:t>
      </w:r>
    </w:p>
    <w:p w14:paraId="7F0F5ACB" w14:textId="77777777"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14:paraId="0B1B07EC" w14:textId="77777777" w:rsidR="000F561A" w:rsidRPr="000F561A" w:rsidRDefault="000F561A" w:rsidP="00550D81">
      <w:pPr>
        <w:spacing w:line="240" w:lineRule="auto"/>
        <w:contextualSpacing/>
        <w:rPr>
          <w:b/>
          <w:i/>
          <w:szCs w:val="24"/>
        </w:rPr>
      </w:pPr>
      <w:r w:rsidRPr="000F561A">
        <w:rPr>
          <w:b/>
          <w:i/>
          <w:szCs w:val="24"/>
        </w:rPr>
        <w:t>Bestiller:</w:t>
      </w:r>
      <w:r w:rsidRPr="000F561A">
        <w:rPr>
          <w:b/>
          <w:i/>
          <w:szCs w:val="24"/>
        </w:rPr>
        <w:tab/>
      </w:r>
      <w:r w:rsidRPr="000F561A">
        <w:rPr>
          <w:b/>
          <w:i/>
          <w:szCs w:val="24"/>
        </w:rPr>
        <w:tab/>
      </w:r>
      <w:r w:rsidRPr="000F561A">
        <w:rPr>
          <w:b/>
          <w:i/>
          <w:szCs w:val="24"/>
        </w:rPr>
        <w:tab/>
      </w:r>
    </w:p>
    <w:p w14:paraId="270BAB0C" w14:textId="77777777"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14:paraId="05ADBBB0" w14:textId="77777777" w:rsidR="000F561A" w:rsidRPr="000F561A" w:rsidRDefault="000F561A" w:rsidP="00550D81">
      <w:pPr>
        <w:spacing w:line="240" w:lineRule="auto"/>
        <w:contextualSpacing/>
        <w:rPr>
          <w:szCs w:val="24"/>
        </w:rPr>
      </w:pPr>
      <w:r w:rsidRPr="000F561A">
        <w:rPr>
          <w:szCs w:val="24"/>
        </w:rPr>
        <w:t>__________________________________________________________</w:t>
      </w:r>
      <w:r w:rsidRPr="000F561A">
        <w:rPr>
          <w:szCs w:val="24"/>
        </w:rPr>
        <w:tab/>
      </w:r>
      <w:r w:rsidRPr="000F561A">
        <w:rPr>
          <w:szCs w:val="24"/>
        </w:rPr>
        <w:tab/>
      </w:r>
      <w:r w:rsidRPr="000F561A">
        <w:rPr>
          <w:szCs w:val="24"/>
        </w:rPr>
        <w:tab/>
      </w:r>
    </w:p>
    <w:p w14:paraId="7505F79F" w14:textId="77777777" w:rsidR="000F561A" w:rsidRPr="000F561A" w:rsidRDefault="000F561A" w:rsidP="00550D81">
      <w:pPr>
        <w:spacing w:line="240" w:lineRule="auto"/>
        <w:contextualSpacing/>
      </w:pPr>
      <w:r w:rsidRPr="000F561A">
        <w:t>[dato, underskrift, tittel]</w:t>
      </w:r>
    </w:p>
    <w:p w14:paraId="00F980CF" w14:textId="77777777" w:rsidR="000F561A" w:rsidRPr="000F561A" w:rsidRDefault="000F561A" w:rsidP="00550D81">
      <w:pPr>
        <w:pStyle w:val="Topptekst"/>
        <w:tabs>
          <w:tab w:val="clear" w:pos="4536"/>
          <w:tab w:val="clear" w:pos="9072"/>
        </w:tabs>
        <w:contextualSpacing/>
        <w:rPr>
          <w:szCs w:val="24"/>
        </w:rPr>
      </w:pPr>
    </w:p>
    <w:p w14:paraId="7ECF23FE" w14:textId="77777777" w:rsidR="000F561A" w:rsidRPr="000F561A" w:rsidRDefault="000F561A" w:rsidP="00550D81">
      <w:pPr>
        <w:spacing w:line="240" w:lineRule="auto"/>
        <w:contextualSpacing/>
        <w:rPr>
          <w:b/>
          <w:i/>
          <w:szCs w:val="24"/>
        </w:rPr>
      </w:pPr>
      <w:r w:rsidRPr="000F561A">
        <w:rPr>
          <w:b/>
          <w:i/>
          <w:szCs w:val="24"/>
        </w:rPr>
        <w:t>Tjenesteyterens bekreftelse på mottatt avrop:</w:t>
      </w:r>
    </w:p>
    <w:p w14:paraId="6BA4BA36" w14:textId="77777777" w:rsidR="000F561A" w:rsidRPr="000F561A" w:rsidRDefault="000F561A" w:rsidP="00550D81">
      <w:pPr>
        <w:spacing w:line="240" w:lineRule="auto"/>
        <w:contextualSpacing/>
        <w:rPr>
          <w:szCs w:val="24"/>
        </w:rPr>
      </w:pPr>
      <w:r w:rsidRPr="000F561A">
        <w:rPr>
          <w:szCs w:val="24"/>
        </w:rPr>
        <w:t>___________________________________________________________</w:t>
      </w:r>
    </w:p>
    <w:p w14:paraId="2988A76C" w14:textId="77777777" w:rsidR="004E4F57" w:rsidRDefault="000F561A" w:rsidP="00550D81">
      <w:pPr>
        <w:spacing w:line="240" w:lineRule="auto"/>
        <w:contextualSpacing/>
        <w:rPr>
          <w:szCs w:val="24"/>
        </w:rPr>
      </w:pPr>
      <w:r w:rsidRPr="000F561A">
        <w:t>[dato, underskrift, tittel]</w:t>
      </w:r>
      <w:r w:rsidR="004E4F57">
        <w:br/>
      </w:r>
      <w:r w:rsidR="004E4F57">
        <w:br/>
      </w:r>
      <w:r w:rsidR="004E4F57">
        <w:rPr>
          <w:szCs w:val="24"/>
        </w:rPr>
        <w:br/>
      </w:r>
      <w:r w:rsidR="004E4F57">
        <w:rPr>
          <w:szCs w:val="24"/>
        </w:rPr>
        <w:br/>
      </w:r>
      <w:r w:rsidR="004E4F57">
        <w:rPr>
          <w:szCs w:val="24"/>
        </w:rPr>
        <w:br/>
      </w:r>
    </w:p>
    <w:p w14:paraId="7A8BB32C" w14:textId="77777777" w:rsidR="004E4F57" w:rsidRDefault="004E4F57" w:rsidP="00550D81">
      <w:pPr>
        <w:spacing w:line="240" w:lineRule="auto"/>
        <w:contextualSpacing/>
        <w:rPr>
          <w:szCs w:val="24"/>
        </w:rPr>
      </w:pPr>
    </w:p>
    <w:p w14:paraId="5C659020" w14:textId="77777777" w:rsidR="004E4F57" w:rsidRDefault="004E4F57" w:rsidP="00550D81">
      <w:pPr>
        <w:spacing w:line="240" w:lineRule="auto"/>
        <w:contextualSpacing/>
        <w:rPr>
          <w:szCs w:val="24"/>
        </w:rPr>
      </w:pPr>
    </w:p>
    <w:p w14:paraId="3F570041" w14:textId="77777777" w:rsidR="00FE0E4A" w:rsidRPr="000F561A" w:rsidRDefault="004E4F57" w:rsidP="00550D81">
      <w:pPr>
        <w:spacing w:line="240" w:lineRule="auto"/>
        <w:contextualSpacing/>
      </w:pPr>
      <w:r>
        <w:rPr>
          <w:szCs w:val="24"/>
        </w:rPr>
        <w:br/>
      </w:r>
      <w:r>
        <w:rPr>
          <w:szCs w:val="24"/>
        </w:rPr>
        <w:br/>
      </w:r>
      <w:r w:rsidR="000F561A" w:rsidRPr="000F561A">
        <w:rPr>
          <w:szCs w:val="24"/>
        </w:rPr>
        <w:t>Dette avropsdokumentet undertegnes i 2 eksemplarer, hvorav Bestiller og Tjenesteyter beholder ett eksemplar hver.</w:t>
      </w:r>
    </w:p>
    <w:sectPr w:rsidR="00FE0E4A" w:rsidRPr="000F561A" w:rsidSect="00466574">
      <w:headerReference w:type="first" r:id="rId11"/>
      <w:footerReference w:type="first" r:id="rId12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amilla Gundhus" w:date="2021-06-11T14:56:00Z" w:initials="CG">
    <w:p w14:paraId="7F4C703C" w14:textId="77777777" w:rsidR="00040964" w:rsidRDefault="00040964">
      <w:pPr>
        <w:pStyle w:val="Merknadstekst"/>
      </w:pPr>
      <w:r>
        <w:rPr>
          <w:rStyle w:val="Merknadsreferanse"/>
        </w:rPr>
        <w:annotationRef/>
      </w:r>
      <w:r>
        <w:t>Skjema brukes for å formalisere bestillinger der det er behov for det</w:t>
      </w:r>
    </w:p>
  </w:comment>
  <w:comment w:id="1" w:author="Camilla Gundhus" w:date="2021-06-11T14:55:00Z" w:initials="CG">
    <w:p w14:paraId="327A9CEB" w14:textId="77777777" w:rsidR="00040964" w:rsidRDefault="00040964" w:rsidP="00040964">
      <w:pPr>
        <w:pStyle w:val="Merknadstekst"/>
      </w:pPr>
      <w:r>
        <w:rPr>
          <w:rStyle w:val="Merknadsreferanse"/>
        </w:rPr>
        <w:annotationRef/>
      </w:r>
      <w:r>
        <w:rPr>
          <w:rStyle w:val="Merknadsreferanse"/>
        </w:rPr>
        <w:annotationRef/>
      </w:r>
      <w:r>
        <w:t>Avtalen omfatter maler-, gulvlegger- og tapetsertjenester</w:t>
      </w:r>
    </w:p>
    <w:p w14:paraId="24E2A53C" w14:textId="77777777" w:rsidR="00040964" w:rsidRDefault="00040964">
      <w:pPr>
        <w:pStyle w:val="Merknadsteks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4C703C" w15:done="0"/>
  <w15:commentEx w15:paraId="24E2A53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13117" w14:textId="77777777" w:rsidR="00396127" w:rsidRDefault="00396127" w:rsidP="005D093C">
      <w:pPr>
        <w:spacing w:after="0" w:line="240" w:lineRule="auto"/>
      </w:pPr>
      <w:r>
        <w:separator/>
      </w:r>
    </w:p>
  </w:endnote>
  <w:endnote w:type="continuationSeparator" w:id="0">
    <w:p w14:paraId="5017FB40" w14:textId="77777777" w:rsidR="00396127" w:rsidRDefault="00396127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D80B0A85-F59B-4C9C-8FCB-1649DB67BF28}"/>
    <w:embedBold r:id="rId2" w:fontKey="{BD165C40-C9B8-4B8B-92D0-28E12E0AD990}"/>
    <w:embedItalic r:id="rId3" w:fontKey="{EA0DEF19-16A3-4B17-822F-5A1FCE3766D9}"/>
    <w:embedBoldItalic r:id="rId4" w:fontKey="{30AB80CA-E6D0-4619-B84F-811A64B6C806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5" w:fontKey="{1E615A3B-1BF3-49B5-AD20-67BF1F06D67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153CEA31-7982-465F-A90E-F883E69A10D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BB60F" w14:textId="77777777" w:rsidR="00D44A50" w:rsidRDefault="00D44A50" w:rsidP="00C3116A">
    <w:pPr>
      <w:pStyle w:val="Bunntekst"/>
    </w:pPr>
  </w:p>
  <w:p w14:paraId="2EB43617" w14:textId="77777777" w:rsidR="002E3185" w:rsidRPr="00C3116A" w:rsidRDefault="002E3185" w:rsidP="00C311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19D43" w14:textId="77777777" w:rsidR="00396127" w:rsidRDefault="00396127" w:rsidP="005D093C">
      <w:pPr>
        <w:spacing w:after="0" w:line="240" w:lineRule="auto"/>
      </w:pPr>
      <w:r>
        <w:separator/>
      </w:r>
    </w:p>
  </w:footnote>
  <w:footnote w:type="continuationSeparator" w:id="0">
    <w:p w14:paraId="00444BB6" w14:textId="77777777" w:rsidR="00396127" w:rsidRDefault="00396127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A0CF4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601D1CCD" wp14:editId="57E6C235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223E6FFB"/>
    <w:multiLevelType w:val="hybridMultilevel"/>
    <w:tmpl w:val="5F000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149"/>
    <w:multiLevelType w:val="hybridMultilevel"/>
    <w:tmpl w:val="0F6AC3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9117E"/>
    <w:multiLevelType w:val="hybridMultilevel"/>
    <w:tmpl w:val="97643C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1CFC"/>
    <w:multiLevelType w:val="hybridMultilevel"/>
    <w:tmpl w:val="3A505D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80B58"/>
    <w:multiLevelType w:val="hybridMultilevel"/>
    <w:tmpl w:val="689ED1F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milla Gundhus">
    <w15:presenceInfo w15:providerId="AD" w15:userId="S-1-5-21-1123878227-590538075-4181424053-232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27"/>
    <w:rsid w:val="000119BE"/>
    <w:rsid w:val="00040964"/>
    <w:rsid w:val="00095EC1"/>
    <w:rsid w:val="000C4D31"/>
    <w:rsid w:val="000F561A"/>
    <w:rsid w:val="00186573"/>
    <w:rsid w:val="0019198B"/>
    <w:rsid w:val="001B1025"/>
    <w:rsid w:val="001F112F"/>
    <w:rsid w:val="001F18CF"/>
    <w:rsid w:val="00247C22"/>
    <w:rsid w:val="0025699D"/>
    <w:rsid w:val="002E3185"/>
    <w:rsid w:val="00325D57"/>
    <w:rsid w:val="00396127"/>
    <w:rsid w:val="003D49C5"/>
    <w:rsid w:val="003F7DB4"/>
    <w:rsid w:val="00442E77"/>
    <w:rsid w:val="00466574"/>
    <w:rsid w:val="004836DC"/>
    <w:rsid w:val="00483FE0"/>
    <w:rsid w:val="004B6945"/>
    <w:rsid w:val="004E4F57"/>
    <w:rsid w:val="004F28C6"/>
    <w:rsid w:val="00550D81"/>
    <w:rsid w:val="0055183B"/>
    <w:rsid w:val="00560D31"/>
    <w:rsid w:val="00567104"/>
    <w:rsid w:val="0057006B"/>
    <w:rsid w:val="005812E4"/>
    <w:rsid w:val="00595FDC"/>
    <w:rsid w:val="005A4215"/>
    <w:rsid w:val="005D093C"/>
    <w:rsid w:val="005E7407"/>
    <w:rsid w:val="006060ED"/>
    <w:rsid w:val="00650D94"/>
    <w:rsid w:val="006E006E"/>
    <w:rsid w:val="00727D7C"/>
    <w:rsid w:val="007D1113"/>
    <w:rsid w:val="007E4B0D"/>
    <w:rsid w:val="007F2274"/>
    <w:rsid w:val="008D5723"/>
    <w:rsid w:val="009A1325"/>
    <w:rsid w:val="00A0208E"/>
    <w:rsid w:val="00A63656"/>
    <w:rsid w:val="00A67238"/>
    <w:rsid w:val="00A76F4D"/>
    <w:rsid w:val="00AA100D"/>
    <w:rsid w:val="00AD0D67"/>
    <w:rsid w:val="00AE2859"/>
    <w:rsid w:val="00B10DAE"/>
    <w:rsid w:val="00B46F76"/>
    <w:rsid w:val="00C3116A"/>
    <w:rsid w:val="00C34D94"/>
    <w:rsid w:val="00C51925"/>
    <w:rsid w:val="00CC38C5"/>
    <w:rsid w:val="00D026A1"/>
    <w:rsid w:val="00D26AE1"/>
    <w:rsid w:val="00D3395E"/>
    <w:rsid w:val="00D44A50"/>
    <w:rsid w:val="00D8326C"/>
    <w:rsid w:val="00E51F3C"/>
    <w:rsid w:val="00E63C36"/>
    <w:rsid w:val="00FA0131"/>
    <w:rsid w:val="00FB5530"/>
    <w:rsid w:val="00FC72AE"/>
    <w:rsid w:val="00FD7882"/>
    <w:rsid w:val="00FE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7E8C01"/>
  <w15:docId w15:val="{A24054E3-5FEE-4B12-B18B-9299A620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96127"/>
    <w:pPr>
      <w:ind w:left="720"/>
      <w:contextualSpacing/>
    </w:pPr>
  </w:style>
  <w:style w:type="paragraph" w:customStyle="1" w:styleId="Teknisk4">
    <w:name w:val="Teknisk 4"/>
    <w:rsid w:val="000F561A"/>
    <w:pPr>
      <w:tabs>
        <w:tab w:val="left" w:pos="-720"/>
      </w:tabs>
      <w:suppressAutoHyphens/>
      <w:spacing w:after="0" w:line="240" w:lineRule="auto"/>
    </w:pPr>
    <w:rPr>
      <w:rFonts w:ascii="Courier New" w:eastAsia="Arial" w:hAnsi="Courier New" w:cs="Times New Roman"/>
      <w:b/>
      <w:sz w:val="24"/>
      <w:szCs w:val="20"/>
      <w:lang w:val="en-US" w:eastAsia="ar-SA"/>
    </w:rPr>
  </w:style>
  <w:style w:type="character" w:styleId="Merknadsreferanse">
    <w:name w:val="annotation reference"/>
    <w:basedOn w:val="Standardskriftforavsnitt"/>
    <w:semiHidden/>
    <w:unhideWhenUsed/>
    <w:rsid w:val="0004096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040964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04096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4096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40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320241\AppData\Local\Temp\Temp1_A4-A3-Word%20(2).zip\A4-tomt-dokumen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60B957BB-45E7-4DB3-B3F3-2A8E89DD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A4-tomt-dokument</Template>
  <TotalTime>8</TotalTime>
  <Pages>4</Pages>
  <Words>498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Gundhus</dc:creator>
  <cp:lastModifiedBy>Camilla Gundhus</cp:lastModifiedBy>
  <cp:revision>7</cp:revision>
  <dcterms:created xsi:type="dcterms:W3CDTF">2020-11-04T14:17:00Z</dcterms:created>
  <dcterms:modified xsi:type="dcterms:W3CDTF">2021-06-11T12:58:00Z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