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7C50" w14:textId="019E8E2F" w:rsidR="003F4009" w:rsidRPr="00472177" w:rsidRDefault="003F4009">
      <w:pPr>
        <w:pStyle w:val="NormalWeb"/>
        <w:spacing w:before="0" w:beforeAutospacing="0" w:after="0" w:afterAutospacing="0"/>
        <w:rPr>
          <w:rFonts w:ascii="Oslo Sans Office" w:hAnsi="Oslo Sans Office" w:cs="Arial"/>
          <w:b/>
          <w:color w:val="2A2859" w:themeColor="text2"/>
          <w:sz w:val="100"/>
          <w:szCs w:val="100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4175AF" wp14:editId="36499E77">
                <wp:simplePos x="0" y="0"/>
                <wp:positionH relativeFrom="page">
                  <wp:posOffset>450166</wp:posOffset>
                </wp:positionH>
                <wp:positionV relativeFrom="paragraph">
                  <wp:posOffset>4515387</wp:posOffset>
                </wp:positionV>
                <wp:extent cx="6682105" cy="4149970"/>
                <wp:effectExtent l="0" t="0" r="4445" b="31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05" cy="414997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982ED" id="Rektangel 2" o:spid="_x0000_s1026" style="position:absolute;margin-left:35.45pt;margin-top:355.55pt;width:526.15pt;height:326.7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" fillcolor="#ff8274 [3208]" stroked="f" strokeweight="1pt">
                <w10:wrap anchorx="page"/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01248" behindDoc="0" locked="0" layoutInCell="1" allowOverlap="1" wp14:anchorId="39C6F543" wp14:editId="60B4C410">
            <wp:simplePos x="0" y="0"/>
            <wp:positionH relativeFrom="margin">
              <wp:posOffset>3850542</wp:posOffset>
            </wp:positionH>
            <wp:positionV relativeFrom="paragraph">
              <wp:posOffset>8844915</wp:posOffset>
            </wp:positionV>
            <wp:extent cx="2546253" cy="536551"/>
            <wp:effectExtent l="0" t="0" r="698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jør_det_for_oslo_rgb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253" cy="536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177">
        <w:rPr>
          <w:rFonts w:ascii="Oslo Sans Office" w:hAnsi="Oslo Sans Office" w:cs="Arial"/>
          <w:b/>
          <w:noProof/>
          <w:color w:val="2A2859" w:themeColor="text2"/>
          <w:sz w:val="100"/>
          <w:szCs w:val="10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B7CC203" wp14:editId="2C54032B">
                <wp:simplePos x="0" y="0"/>
                <wp:positionH relativeFrom="page">
                  <wp:posOffset>464185</wp:posOffset>
                </wp:positionH>
                <wp:positionV relativeFrom="paragraph">
                  <wp:posOffset>618490</wp:posOffset>
                </wp:positionV>
                <wp:extent cx="6576060" cy="351663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516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3BB0A" w14:textId="5F843772" w:rsidR="00472177" w:rsidRPr="000E25A1" w:rsidRDefault="000E25A1" w:rsidP="004721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Oslo Sans Office" w:hAnsi="Oslo Sans Office" w:cs="Arial"/>
                                <w:b/>
                                <w:color w:val="2A2859" w:themeColor="text2"/>
                                <w:sz w:val="72"/>
                                <w:szCs w:val="72"/>
                              </w:rPr>
                            </w:pPr>
                            <w:r w:rsidRPr="000E25A1">
                              <w:rPr>
                                <w:rFonts w:ascii="Oslo Sans Office" w:hAnsi="Oslo Sans Office" w:cs="Arial"/>
                                <w:b/>
                                <w:color w:val="2A2859" w:themeColor="text2"/>
                                <w:sz w:val="72"/>
                                <w:szCs w:val="72"/>
                              </w:rPr>
                              <w:t>Tittel</w:t>
                            </w:r>
                          </w:p>
                          <w:p w14:paraId="25250923" w14:textId="77777777" w:rsidR="000E25A1" w:rsidRPr="000E25A1" w:rsidRDefault="00B01F3C" w:rsidP="000E2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</w:pPr>
                            <w:r w:rsidRPr="000E25A1"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  <w:t>▸</w:t>
                            </w:r>
                            <w:r w:rsidRPr="000E25A1"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  <w:tab/>
                            </w:r>
                            <w:r w:rsidR="000E25A1" w:rsidRPr="000E25A1"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  <w:t>Tekst</w:t>
                            </w:r>
                          </w:p>
                          <w:p w14:paraId="046397EB" w14:textId="5E3045C3" w:rsidR="000E25A1" w:rsidRPr="000E25A1" w:rsidRDefault="000E25A1" w:rsidP="000E2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</w:pPr>
                            <w:r w:rsidRPr="000E25A1"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  <w:t>▸</w:t>
                            </w:r>
                            <w:r w:rsidRPr="000E25A1"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  <w:tab/>
                              <w:t>Tekst</w:t>
                            </w:r>
                          </w:p>
                          <w:p w14:paraId="53946098" w14:textId="03D3DBAE" w:rsidR="000E25A1" w:rsidRPr="000E25A1" w:rsidRDefault="000E25A1" w:rsidP="000E2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</w:pPr>
                            <w:r w:rsidRPr="000E25A1"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  <w:t>▸</w:t>
                            </w:r>
                            <w:r w:rsidRPr="000E25A1"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  <w:tab/>
                              <w:t>Tekst</w:t>
                            </w:r>
                          </w:p>
                          <w:p w14:paraId="0A12A04E" w14:textId="265BC80B" w:rsidR="000E25A1" w:rsidRDefault="000E25A1" w:rsidP="000E2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</w:pPr>
                            <w:r w:rsidRPr="000E25A1"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  <w:t>▸</w:t>
                            </w:r>
                            <w:r w:rsidRPr="000E25A1"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  <w:tab/>
                              <w:t>Tekst</w:t>
                            </w:r>
                          </w:p>
                          <w:p w14:paraId="2B76B748" w14:textId="77777777" w:rsidR="000E25A1" w:rsidRDefault="000E25A1" w:rsidP="000E2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</w:pPr>
                            <w:r w:rsidRPr="000E25A1"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  <w:t>▸</w:t>
                            </w:r>
                            <w:r w:rsidRPr="000E25A1"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  <w:tab/>
                              <w:t>Tekst</w:t>
                            </w:r>
                          </w:p>
                          <w:p w14:paraId="2A161029" w14:textId="77777777" w:rsidR="000E25A1" w:rsidRDefault="000E25A1" w:rsidP="000E2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</w:pPr>
                          </w:p>
                          <w:p w14:paraId="5338A3F7" w14:textId="77777777" w:rsidR="000E25A1" w:rsidRPr="000E25A1" w:rsidRDefault="000E25A1" w:rsidP="000E2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</w:pPr>
                          </w:p>
                          <w:p w14:paraId="63CB51EB" w14:textId="77777777" w:rsidR="000E25A1" w:rsidRPr="002A1AEE" w:rsidRDefault="000E25A1" w:rsidP="000E2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80"/>
                                <w:szCs w:val="80"/>
                              </w:rPr>
                            </w:pPr>
                          </w:p>
                          <w:p w14:paraId="491AC40D" w14:textId="5B6D1FA3" w:rsidR="002A1AEE" w:rsidRPr="002A1AEE" w:rsidRDefault="002A1AEE" w:rsidP="002A1A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80"/>
                                <w:szCs w:val="80"/>
                              </w:rPr>
                            </w:pPr>
                          </w:p>
                          <w:p w14:paraId="03D60E00" w14:textId="77777777" w:rsidR="003A0567" w:rsidRPr="00B01F3C" w:rsidRDefault="003A0567" w:rsidP="00D634BE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CC20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6.55pt;margin-top:48.7pt;width:517.8pt;height:276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" filled="f" stroked="f">
                <v:textbox>
                  <w:txbxContent>
                    <w:p w14:paraId="7073BB0A" w14:textId="5F843772" w:rsidR="00472177" w:rsidRPr="000E25A1" w:rsidRDefault="000E25A1" w:rsidP="00472177">
                      <w:pPr>
                        <w:pStyle w:val="NormalWeb"/>
                        <w:spacing w:before="0" w:beforeAutospacing="0" w:after="0" w:afterAutospacing="0"/>
                        <w:rPr>
                          <w:rFonts w:ascii="Oslo Sans Office" w:hAnsi="Oslo Sans Office" w:cs="Arial"/>
                          <w:b/>
                          <w:color w:val="2A2859" w:themeColor="text2"/>
                          <w:sz w:val="72"/>
                          <w:szCs w:val="72"/>
                        </w:rPr>
                      </w:pPr>
                      <w:r w:rsidRPr="000E25A1">
                        <w:rPr>
                          <w:rFonts w:ascii="Oslo Sans Office" w:hAnsi="Oslo Sans Office" w:cs="Arial"/>
                          <w:b/>
                          <w:color w:val="2A2859" w:themeColor="text2"/>
                          <w:sz w:val="72"/>
                          <w:szCs w:val="72"/>
                        </w:rPr>
                        <w:t>Tittel</w:t>
                      </w:r>
                    </w:p>
                    <w:p w14:paraId="25250923" w14:textId="77777777" w:rsidR="000E25A1" w:rsidRPr="000E25A1" w:rsidRDefault="00B01F3C" w:rsidP="000E2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</w:pPr>
                      <w:r w:rsidRPr="000E25A1"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  <w:t>▸</w:t>
                      </w:r>
                      <w:r w:rsidRPr="000E25A1"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  <w:tab/>
                      </w:r>
                      <w:r w:rsidR="000E25A1" w:rsidRPr="000E25A1"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  <w:t>Tekst</w:t>
                      </w:r>
                    </w:p>
                    <w:p w14:paraId="046397EB" w14:textId="5E3045C3" w:rsidR="000E25A1" w:rsidRPr="000E25A1" w:rsidRDefault="000E25A1" w:rsidP="000E2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</w:pPr>
                      <w:r w:rsidRPr="000E25A1"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  <w:t>▸</w:t>
                      </w:r>
                      <w:r w:rsidRPr="000E25A1"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  <w:tab/>
                        <w:t>Tekst</w:t>
                      </w:r>
                    </w:p>
                    <w:p w14:paraId="53946098" w14:textId="03D3DBAE" w:rsidR="000E25A1" w:rsidRPr="000E25A1" w:rsidRDefault="000E25A1" w:rsidP="000E2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</w:pPr>
                      <w:r w:rsidRPr="000E25A1"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  <w:t>▸</w:t>
                      </w:r>
                      <w:r w:rsidRPr="000E25A1"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  <w:tab/>
                        <w:t>Tekst</w:t>
                      </w:r>
                    </w:p>
                    <w:p w14:paraId="0A12A04E" w14:textId="265BC80B" w:rsidR="000E25A1" w:rsidRDefault="000E25A1" w:rsidP="000E2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</w:pPr>
                      <w:r w:rsidRPr="000E25A1"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  <w:t>▸</w:t>
                      </w:r>
                      <w:r w:rsidRPr="000E25A1"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  <w:tab/>
                        <w:t>Tekst</w:t>
                      </w:r>
                    </w:p>
                    <w:p w14:paraId="2B76B748" w14:textId="77777777" w:rsidR="000E25A1" w:rsidRDefault="000E25A1" w:rsidP="000E2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</w:pPr>
                      <w:r w:rsidRPr="000E25A1"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  <w:t>▸</w:t>
                      </w:r>
                      <w:r w:rsidRPr="000E25A1"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  <w:tab/>
                        <w:t>Tekst</w:t>
                      </w:r>
                    </w:p>
                    <w:p w14:paraId="2A161029" w14:textId="77777777" w:rsidR="000E25A1" w:rsidRDefault="000E25A1" w:rsidP="000E2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</w:pPr>
                    </w:p>
                    <w:p w14:paraId="5338A3F7" w14:textId="77777777" w:rsidR="000E25A1" w:rsidRPr="000E25A1" w:rsidRDefault="000E25A1" w:rsidP="000E2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</w:pPr>
                    </w:p>
                    <w:p w14:paraId="63CB51EB" w14:textId="77777777" w:rsidR="000E25A1" w:rsidRPr="002A1AEE" w:rsidRDefault="000E25A1" w:rsidP="000E2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80"/>
                          <w:szCs w:val="80"/>
                        </w:rPr>
                      </w:pPr>
                    </w:p>
                    <w:p w14:paraId="491AC40D" w14:textId="5B6D1FA3" w:rsidR="002A1AEE" w:rsidRPr="002A1AEE" w:rsidRDefault="002A1AEE" w:rsidP="002A1A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80"/>
                          <w:szCs w:val="80"/>
                        </w:rPr>
                      </w:pPr>
                    </w:p>
                    <w:p w14:paraId="03D60E00" w14:textId="77777777" w:rsidR="003A0567" w:rsidRPr="00B01F3C" w:rsidRDefault="003A0567" w:rsidP="00D634BE">
                      <w:pPr>
                        <w:tabs>
                          <w:tab w:val="left" w:pos="142"/>
                        </w:tabs>
                        <w:spacing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28896" behindDoc="0" locked="0" layoutInCell="1" allowOverlap="1" wp14:anchorId="133958CF" wp14:editId="68C171CC">
            <wp:simplePos x="0" y="0"/>
            <wp:positionH relativeFrom="margin">
              <wp:posOffset>-140970</wp:posOffset>
            </wp:positionH>
            <wp:positionV relativeFrom="margin">
              <wp:posOffset>4819552</wp:posOffset>
            </wp:positionV>
            <wp:extent cx="3539490" cy="3982720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ksinering_unge-rbg-0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49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4009" w:rsidRPr="00472177" w:rsidSect="00CD20AF">
      <w:headerReference w:type="first" r:id="rId14"/>
      <w:footerReference w:type="first" r:id="rId15"/>
      <w:pgSz w:w="11906" w:h="16838"/>
      <w:pgMar w:top="1219" w:right="849" w:bottom="567" w:left="993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26B6" w14:textId="77777777" w:rsidR="00AA2B40" w:rsidRDefault="00AA2B40" w:rsidP="005D093C">
      <w:pPr>
        <w:spacing w:after="0" w:line="240" w:lineRule="auto"/>
      </w:pPr>
      <w:r>
        <w:separator/>
      </w:r>
    </w:p>
  </w:endnote>
  <w:endnote w:type="continuationSeparator" w:id="0">
    <w:p w14:paraId="38C71D03" w14:textId="77777777" w:rsidR="00AA2B40" w:rsidRDefault="00AA2B40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F2A80F7F-E376-4730-9155-5D5138A387B2}"/>
    <w:embedBold r:id="rId2" w:fontKey="{9B62AEC2-0B46-48CC-B50C-CC590C6E01C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02A1BC11-841D-4295-B7D4-AC49DF8EC36B}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loSans-Regular"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0FFF" w14:textId="77777777" w:rsidR="00D44A50" w:rsidRDefault="00D44A50" w:rsidP="00C3116A">
    <w:pPr>
      <w:pStyle w:val="Bunntekst"/>
    </w:pPr>
  </w:p>
  <w:p w14:paraId="34698713" w14:textId="77777777"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AAC9" w14:textId="77777777" w:rsidR="00AA2B40" w:rsidRDefault="00AA2B40" w:rsidP="005D093C">
      <w:pPr>
        <w:spacing w:after="0" w:line="240" w:lineRule="auto"/>
      </w:pPr>
      <w:r>
        <w:separator/>
      </w:r>
    </w:p>
  </w:footnote>
  <w:footnote w:type="continuationSeparator" w:id="0">
    <w:p w14:paraId="09F7B46B" w14:textId="77777777" w:rsidR="00AA2B40" w:rsidRDefault="00AA2B40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BA69" w14:textId="77777777" w:rsidR="00D44A50" w:rsidRDefault="00CD20A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776" behindDoc="1" locked="0" layoutInCell="1" allowOverlap="1" wp14:anchorId="29A264B6" wp14:editId="40F3F28A">
          <wp:simplePos x="0" y="0"/>
          <wp:positionH relativeFrom="page">
            <wp:posOffset>824230</wp:posOffset>
          </wp:positionH>
          <wp:positionV relativeFrom="page">
            <wp:posOffset>548640</wp:posOffset>
          </wp:positionV>
          <wp:extent cx="1080000" cy="561600"/>
          <wp:effectExtent l="0" t="0" r="6350" b="0"/>
          <wp:wrapNone/>
          <wp:docPr id="1073741828" name="Bilde 1073741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TrueTypeFonts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AF"/>
    <w:rsid w:val="000119BE"/>
    <w:rsid w:val="00095EC1"/>
    <w:rsid w:val="000B1774"/>
    <w:rsid w:val="000E25A1"/>
    <w:rsid w:val="00186573"/>
    <w:rsid w:val="001D5656"/>
    <w:rsid w:val="001F0B3A"/>
    <w:rsid w:val="001F112F"/>
    <w:rsid w:val="001F18CF"/>
    <w:rsid w:val="00247C22"/>
    <w:rsid w:val="0025699D"/>
    <w:rsid w:val="002A1AEE"/>
    <w:rsid w:val="002B0C62"/>
    <w:rsid w:val="002E3185"/>
    <w:rsid w:val="00325D57"/>
    <w:rsid w:val="003439CC"/>
    <w:rsid w:val="00392965"/>
    <w:rsid w:val="003A0567"/>
    <w:rsid w:val="003A58FB"/>
    <w:rsid w:val="003F4009"/>
    <w:rsid w:val="00430468"/>
    <w:rsid w:val="00442E77"/>
    <w:rsid w:val="00466574"/>
    <w:rsid w:val="00472177"/>
    <w:rsid w:val="00483508"/>
    <w:rsid w:val="004836DC"/>
    <w:rsid w:val="00483FE0"/>
    <w:rsid w:val="004B6945"/>
    <w:rsid w:val="004C7680"/>
    <w:rsid w:val="004F3160"/>
    <w:rsid w:val="0055183B"/>
    <w:rsid w:val="00560D31"/>
    <w:rsid w:val="00567104"/>
    <w:rsid w:val="0057006B"/>
    <w:rsid w:val="005812E4"/>
    <w:rsid w:val="00584B9C"/>
    <w:rsid w:val="00595FDC"/>
    <w:rsid w:val="005A4215"/>
    <w:rsid w:val="005D093C"/>
    <w:rsid w:val="00650D94"/>
    <w:rsid w:val="00694267"/>
    <w:rsid w:val="006E006E"/>
    <w:rsid w:val="00727D7C"/>
    <w:rsid w:val="00757DF2"/>
    <w:rsid w:val="0079293B"/>
    <w:rsid w:val="007D1113"/>
    <w:rsid w:val="007E4B0D"/>
    <w:rsid w:val="007F2274"/>
    <w:rsid w:val="008D5723"/>
    <w:rsid w:val="009B0CE4"/>
    <w:rsid w:val="009B0E21"/>
    <w:rsid w:val="00A0208E"/>
    <w:rsid w:val="00A63656"/>
    <w:rsid w:val="00A67238"/>
    <w:rsid w:val="00AA100D"/>
    <w:rsid w:val="00AA2B40"/>
    <w:rsid w:val="00AB6203"/>
    <w:rsid w:val="00AE2859"/>
    <w:rsid w:val="00B01F3C"/>
    <w:rsid w:val="00B10DAE"/>
    <w:rsid w:val="00B47F22"/>
    <w:rsid w:val="00C3116A"/>
    <w:rsid w:val="00C34D94"/>
    <w:rsid w:val="00C43E4A"/>
    <w:rsid w:val="00C46BB2"/>
    <w:rsid w:val="00C51925"/>
    <w:rsid w:val="00CD20AF"/>
    <w:rsid w:val="00D3395E"/>
    <w:rsid w:val="00D44A50"/>
    <w:rsid w:val="00D634BE"/>
    <w:rsid w:val="00D8326C"/>
    <w:rsid w:val="00DF4D12"/>
    <w:rsid w:val="00E51F3C"/>
    <w:rsid w:val="00E77714"/>
    <w:rsid w:val="00EF2954"/>
    <w:rsid w:val="00F25B58"/>
    <w:rsid w:val="00F84425"/>
    <w:rsid w:val="00FB5530"/>
    <w:rsid w:val="00FC72AE"/>
    <w:rsid w:val="00FD7882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23477B"/>
  <w15:docId w15:val="{CD836A62-09BA-45CD-9498-6CEDFF15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Brdtekst">
    <w:name w:val="Body Text"/>
    <w:link w:val="BrdtekstTegn"/>
    <w:rsid w:val="00CD20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CD20AF"/>
    <w:rPr>
      <w:rFonts w:ascii="Helvetica Neue" w:eastAsia="Arial Unicode MS" w:hAnsi="Helvetica Neue" w:cs="Arial Unicode MS"/>
      <w:color w:val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CD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FE7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Tomt%20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2A80C1C333448240C17CFC650500" ma:contentTypeVersion="9" ma:contentTypeDescription="Create a new document." ma:contentTypeScope="" ma:versionID="32f0c9139b5a47e1a2065f1219a98e13">
  <xsd:schema xmlns:xsd="http://www.w3.org/2001/XMLSchema" xmlns:xs="http://www.w3.org/2001/XMLSchema" xmlns:p="http://schemas.microsoft.com/office/2006/metadata/properties" xmlns:ns3="e15638e9-b91c-4bff-b7a1-e83dd4d78fc1" targetNamespace="http://schemas.microsoft.com/office/2006/metadata/properties" ma:root="true" ma:fieldsID="341b48e49ca93e95f3925b29e15b8d09" ns3:_="">
    <xsd:import namespace="e15638e9-b91c-4bff-b7a1-e83dd4d78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638e9-b91c-4bff-b7a1-e83dd4d7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90BC3B2D-EAA5-4878-9128-294A4A31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638e9-b91c-4bff-b7a1-e83dd4d78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AFD6C-ED55-4898-BDC4-968DBF6A3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D6B25-5761-4939-9123-FF8D52D6FE9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e15638e9-b91c-4bff-b7a1-e83dd4d78fc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8A6BA61-2B43-4966-9695-3CD1518B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Tomt dokument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Anette Brekke-Bjørkedal</cp:lastModifiedBy>
  <cp:revision>2</cp:revision>
  <cp:lastPrinted>2021-02-08T14:32:00Z</cp:lastPrinted>
  <dcterms:created xsi:type="dcterms:W3CDTF">2021-09-03T14:48:00Z</dcterms:created>
  <dcterms:modified xsi:type="dcterms:W3CDTF">2021-09-03T14:48:00Z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0x010100C93F2A80C1C333448240C17CFC650500</vt:lpwstr>
  </property>
</Properties>
</file>