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587C50" w14:textId="0D766C38" w:rsidR="003F4009" w:rsidRPr="00472177" w:rsidRDefault="001D3B81">
      <w:pPr>
        <w:pStyle w:val="NormalWeb"/>
        <w:spacing w:before="0" w:beforeAutospacing="0" w:after="0" w:afterAutospacing="0"/>
        <w:rPr>
          <w:rFonts w:ascii="Oslo Sans Office" w:hAnsi="Oslo Sans Office" w:cs="Arial"/>
          <w:b/>
          <w:color w:val="2A2859" w:themeColor="text2"/>
          <w:sz w:val="100"/>
          <w:szCs w:val="100"/>
        </w:rPr>
      </w:pPr>
      <w:bookmarkStart w:id="0" w:name="_GoBack"/>
      <w:bookmarkEnd w:id="0"/>
      <w:r w:rsidRPr="00472177">
        <w:rPr>
          <w:rFonts w:ascii="Oslo Sans Office" w:hAnsi="Oslo Sans Office" w:cs="Arial"/>
          <w:b/>
          <w:noProof/>
          <w:color w:val="2A2859" w:themeColor="text2"/>
          <w:sz w:val="100"/>
          <w:szCs w:val="100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1B7CC203" wp14:editId="6A04FBE7">
                <wp:simplePos x="0" y="0"/>
                <wp:positionH relativeFrom="page">
                  <wp:posOffset>469900</wp:posOffset>
                </wp:positionH>
                <wp:positionV relativeFrom="paragraph">
                  <wp:posOffset>864235</wp:posOffset>
                </wp:positionV>
                <wp:extent cx="6576060" cy="3860800"/>
                <wp:effectExtent l="0" t="0" r="0" b="6350"/>
                <wp:wrapSquare wrapText="bothSides"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6060" cy="3860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298CCB" w14:textId="77777777" w:rsidR="00E401DF" w:rsidRPr="001D3B81" w:rsidRDefault="00E401DF" w:rsidP="00E401D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ajorHAnsi" w:hAnsiTheme="majorHAnsi" w:cs="OsloSans-Regular"/>
                                <w:b/>
                                <w:color w:val="2A2859" w:themeColor="text2"/>
                                <w:sz w:val="60"/>
                                <w:szCs w:val="60"/>
                              </w:rPr>
                            </w:pPr>
                            <w:r w:rsidRPr="001D3B81">
                              <w:rPr>
                                <w:rFonts w:asciiTheme="majorHAnsi" w:hAnsiTheme="majorHAnsi" w:cs="OsloSans-Medium"/>
                                <w:b/>
                                <w:color w:val="000071"/>
                                <w:sz w:val="60"/>
                                <w:szCs w:val="60"/>
                              </w:rPr>
                              <w:t>N</w:t>
                            </w:r>
                            <w:r w:rsidRPr="001D3B81">
                              <w:rPr>
                                <w:rFonts w:asciiTheme="majorHAnsi" w:hAnsiTheme="majorHAnsi" w:cs="OsloSans-Medium"/>
                                <w:b/>
                                <w:color w:val="000071"/>
                                <w:sz w:val="60"/>
                                <w:szCs w:val="60"/>
                              </w:rPr>
                              <w:t xml:space="preserve">å tilbyr Oslo vaksinen til barn </w:t>
                            </w:r>
                            <w:r w:rsidRPr="001D3B81">
                              <w:rPr>
                                <w:rFonts w:asciiTheme="majorHAnsi" w:hAnsiTheme="majorHAnsi" w:cs="OsloSans-Medium"/>
                                <w:b/>
                                <w:color w:val="000071"/>
                                <w:sz w:val="60"/>
                                <w:szCs w:val="60"/>
                              </w:rPr>
                              <w:t>og unge mellom 12 og 15 år</w:t>
                            </w:r>
                          </w:p>
                          <w:p w14:paraId="56A22469" w14:textId="20E408EA" w:rsidR="001D3B81" w:rsidRPr="001D3B81" w:rsidRDefault="001D3B81" w:rsidP="001D3B81">
                            <w:pPr>
                              <w:autoSpaceDE w:val="0"/>
                              <w:autoSpaceDN w:val="0"/>
                              <w:adjustRightInd w:val="0"/>
                              <w:spacing w:before="240" w:after="0" w:line="240" w:lineRule="auto"/>
                              <w:rPr>
                                <w:rFonts w:ascii="OsloSans-Regular" w:hAnsi="OsloSans-Regular" w:cs="OsloSans-Regular"/>
                                <w:color w:val="000071"/>
                                <w:sz w:val="44"/>
                                <w:szCs w:val="44"/>
                              </w:rPr>
                            </w:pPr>
                            <w:r w:rsidRPr="001D3B81">
                              <w:rPr>
                                <w:rFonts w:ascii="OsloSans-Regular" w:hAnsi="OsloSans-Regular" w:cs="OsloSans-Regular"/>
                                <w:color w:val="000071"/>
                                <w:sz w:val="44"/>
                                <w:szCs w:val="44"/>
                              </w:rPr>
                              <w:t>▸ Koronavaksinen er gratis og frivillig</w:t>
                            </w:r>
                          </w:p>
                          <w:p w14:paraId="6B2551F2" w14:textId="77777777" w:rsidR="001D3B81" w:rsidRDefault="001D3B81" w:rsidP="001D3B81">
                            <w:pPr>
                              <w:autoSpaceDE w:val="0"/>
                              <w:autoSpaceDN w:val="0"/>
                              <w:adjustRightInd w:val="0"/>
                              <w:spacing w:before="120" w:after="0" w:line="240" w:lineRule="auto"/>
                              <w:rPr>
                                <w:rFonts w:ascii="OsloSans-Regular" w:hAnsi="OsloSans-Regular" w:cs="OsloSans-Regular"/>
                                <w:color w:val="000071"/>
                                <w:sz w:val="44"/>
                                <w:szCs w:val="44"/>
                              </w:rPr>
                            </w:pPr>
                            <w:r w:rsidRPr="001D3B81">
                              <w:rPr>
                                <w:rFonts w:ascii="OsloSans-Regular" w:hAnsi="OsloSans-Regular" w:cs="OsloSans-Regular"/>
                                <w:color w:val="000071"/>
                                <w:sz w:val="44"/>
                                <w:szCs w:val="44"/>
                              </w:rPr>
                              <w:t>▸ Husk at fores</w:t>
                            </w:r>
                            <w:r w:rsidRPr="001D3B81">
                              <w:rPr>
                                <w:rFonts w:ascii="OsloSans-Regular" w:hAnsi="OsloSans-Regular" w:cs="OsloSans-Regular"/>
                                <w:color w:val="000071"/>
                                <w:sz w:val="44"/>
                                <w:szCs w:val="44"/>
                              </w:rPr>
                              <w:t xml:space="preserve">atte må fylle ut </w:t>
                            </w:r>
                            <w:r>
                              <w:rPr>
                                <w:rFonts w:ascii="OsloSans-Regular" w:hAnsi="OsloSans-Regular" w:cs="OsloSans-Regular"/>
                                <w:color w:val="000071"/>
                                <w:sz w:val="44"/>
                                <w:szCs w:val="44"/>
                              </w:rPr>
                              <w:t>samtykkeskjema</w:t>
                            </w:r>
                          </w:p>
                          <w:p w14:paraId="49781000" w14:textId="2876A85A" w:rsidR="001D3B81" w:rsidRPr="001D3B81" w:rsidRDefault="001D3B81" w:rsidP="001D3B8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340"/>
                              <w:rPr>
                                <w:rFonts w:ascii="OsloSans-Regular" w:hAnsi="OsloSans-Regular" w:cs="OsloSans-Regular"/>
                                <w:color w:val="000071"/>
                                <w:sz w:val="44"/>
                                <w:szCs w:val="44"/>
                              </w:rPr>
                            </w:pPr>
                            <w:r w:rsidRPr="001D3B81">
                              <w:rPr>
                                <w:rFonts w:ascii="OsloSans-Regular" w:hAnsi="OsloSans-Regular" w:cs="OsloSans-Regular"/>
                                <w:color w:val="000071"/>
                                <w:sz w:val="44"/>
                                <w:szCs w:val="44"/>
                              </w:rPr>
                              <w:t>og egenerklæringsskjema før vaksinering</w:t>
                            </w:r>
                          </w:p>
                          <w:p w14:paraId="1E0ABD19" w14:textId="6C3FB680" w:rsidR="001D3B81" w:rsidRPr="001D3B81" w:rsidRDefault="001D3B81" w:rsidP="001D3B81">
                            <w:pPr>
                              <w:autoSpaceDE w:val="0"/>
                              <w:autoSpaceDN w:val="0"/>
                              <w:adjustRightInd w:val="0"/>
                              <w:spacing w:before="120" w:after="0" w:line="240" w:lineRule="auto"/>
                              <w:rPr>
                                <w:rFonts w:ascii="OsloSans-Regular" w:hAnsi="OsloSans-Regular" w:cs="OsloSans-Regular"/>
                                <w:color w:val="000071"/>
                                <w:sz w:val="44"/>
                                <w:szCs w:val="44"/>
                              </w:rPr>
                            </w:pPr>
                            <w:r w:rsidRPr="001D3B81">
                              <w:rPr>
                                <w:rFonts w:ascii="OsloSans-Regular" w:hAnsi="OsloSans-Regular" w:cs="OsloSans-Regular"/>
                                <w:color w:val="000071"/>
                                <w:sz w:val="44"/>
                                <w:szCs w:val="44"/>
                              </w:rPr>
                              <w:t>▸</w:t>
                            </w:r>
                            <w:r w:rsidRPr="001D3B81">
                              <w:rPr>
                                <w:rFonts w:ascii="OsloSans-Regular" w:hAnsi="OsloSans-Regular" w:cs="OsloSans-Regular"/>
                                <w:color w:val="000071"/>
                                <w:sz w:val="44"/>
                                <w:szCs w:val="44"/>
                              </w:rPr>
                              <w:t xml:space="preserve"> Les mer på </w:t>
                            </w:r>
                            <w:r w:rsidRPr="001D3B81">
                              <w:rPr>
                                <w:rFonts w:ascii="OsloSans-Regular" w:hAnsi="OsloSans-Regular" w:cs="OsloSans-Regular"/>
                                <w:color w:val="000071"/>
                                <w:sz w:val="44"/>
                                <w:szCs w:val="44"/>
                              </w:rPr>
                              <w:t>oslo.kommune.no/koronavaksine</w:t>
                            </w:r>
                          </w:p>
                          <w:p w14:paraId="2A161029" w14:textId="1D052D8B" w:rsidR="000E25A1" w:rsidRDefault="001D3B81" w:rsidP="001D3B8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OsloSans-Regular"/>
                                <w:color w:val="2A2859" w:themeColor="text2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OsloSans-Bold" w:hAnsi="OsloSans-Bold" w:cs="OsloSans-Bold"/>
                                <w:b/>
                                <w:bCs/>
                                <w:color w:val="FFFFFF"/>
                                <w:sz w:val="26"/>
                                <w:szCs w:val="26"/>
                              </w:rPr>
                              <w:t>Love</w:t>
                            </w:r>
                          </w:p>
                          <w:p w14:paraId="5338A3F7" w14:textId="77777777" w:rsidR="000E25A1" w:rsidRPr="000E25A1" w:rsidRDefault="000E25A1" w:rsidP="000E25A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708" w:hanging="504"/>
                              <w:rPr>
                                <w:rFonts w:cs="OsloSans-Regular"/>
                                <w:color w:val="2A2859" w:themeColor="text2"/>
                                <w:sz w:val="56"/>
                                <w:szCs w:val="56"/>
                              </w:rPr>
                            </w:pPr>
                          </w:p>
                          <w:p w14:paraId="63CB51EB" w14:textId="77777777" w:rsidR="000E25A1" w:rsidRPr="002A1AEE" w:rsidRDefault="000E25A1" w:rsidP="000E25A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708" w:hanging="504"/>
                              <w:rPr>
                                <w:rFonts w:cs="OsloSans-Regular"/>
                                <w:color w:val="2A2859" w:themeColor="text2"/>
                                <w:sz w:val="80"/>
                                <w:szCs w:val="80"/>
                              </w:rPr>
                            </w:pPr>
                          </w:p>
                          <w:p w14:paraId="491AC40D" w14:textId="5B6D1FA3" w:rsidR="002A1AEE" w:rsidRPr="002A1AEE" w:rsidRDefault="002A1AEE" w:rsidP="002A1AE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708" w:hanging="504"/>
                              <w:rPr>
                                <w:rFonts w:cs="OsloSans-Regular"/>
                                <w:color w:val="2A2859" w:themeColor="text2"/>
                                <w:sz w:val="80"/>
                                <w:szCs w:val="80"/>
                              </w:rPr>
                            </w:pPr>
                          </w:p>
                          <w:p w14:paraId="03D60E00" w14:textId="77777777" w:rsidR="003A0567" w:rsidRPr="00B01F3C" w:rsidRDefault="003A0567" w:rsidP="00D634BE">
                            <w:pPr>
                              <w:tabs>
                                <w:tab w:val="left" w:pos="142"/>
                              </w:tabs>
                              <w:spacing w:line="240" w:lineRule="auto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7CC203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37pt;margin-top:68.05pt;width:517.8pt;height:304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" filled="f" stroked="f">
                <v:textbox>
                  <w:txbxContent>
                    <w:p w14:paraId="50298CCB" w14:textId="77777777" w:rsidR="00E401DF" w:rsidRPr="001D3B81" w:rsidRDefault="00E401DF" w:rsidP="00E401D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ajorHAnsi" w:hAnsiTheme="majorHAnsi" w:cs="OsloSans-Regular"/>
                          <w:b/>
                          <w:color w:val="2A2859" w:themeColor="text2"/>
                          <w:sz w:val="60"/>
                          <w:szCs w:val="60"/>
                        </w:rPr>
                      </w:pPr>
                      <w:r w:rsidRPr="001D3B81">
                        <w:rPr>
                          <w:rFonts w:asciiTheme="majorHAnsi" w:hAnsiTheme="majorHAnsi" w:cs="OsloSans-Medium"/>
                          <w:b/>
                          <w:color w:val="000071"/>
                          <w:sz w:val="60"/>
                          <w:szCs w:val="60"/>
                        </w:rPr>
                        <w:t>N</w:t>
                      </w:r>
                      <w:r w:rsidRPr="001D3B81">
                        <w:rPr>
                          <w:rFonts w:asciiTheme="majorHAnsi" w:hAnsiTheme="majorHAnsi" w:cs="OsloSans-Medium"/>
                          <w:b/>
                          <w:color w:val="000071"/>
                          <w:sz w:val="60"/>
                          <w:szCs w:val="60"/>
                        </w:rPr>
                        <w:t xml:space="preserve">å tilbyr Oslo vaksinen til barn </w:t>
                      </w:r>
                      <w:r w:rsidRPr="001D3B81">
                        <w:rPr>
                          <w:rFonts w:asciiTheme="majorHAnsi" w:hAnsiTheme="majorHAnsi" w:cs="OsloSans-Medium"/>
                          <w:b/>
                          <w:color w:val="000071"/>
                          <w:sz w:val="60"/>
                          <w:szCs w:val="60"/>
                        </w:rPr>
                        <w:t>og unge mellom 12 og 15 år</w:t>
                      </w:r>
                    </w:p>
                    <w:p w14:paraId="56A22469" w14:textId="20E408EA" w:rsidR="001D3B81" w:rsidRPr="001D3B81" w:rsidRDefault="001D3B81" w:rsidP="001D3B81">
                      <w:pPr>
                        <w:autoSpaceDE w:val="0"/>
                        <w:autoSpaceDN w:val="0"/>
                        <w:adjustRightInd w:val="0"/>
                        <w:spacing w:before="240" w:after="0" w:line="240" w:lineRule="auto"/>
                        <w:rPr>
                          <w:rFonts w:ascii="OsloSans-Regular" w:hAnsi="OsloSans-Regular" w:cs="OsloSans-Regular"/>
                          <w:color w:val="000071"/>
                          <w:sz w:val="44"/>
                          <w:szCs w:val="44"/>
                        </w:rPr>
                      </w:pPr>
                      <w:r w:rsidRPr="001D3B81">
                        <w:rPr>
                          <w:rFonts w:ascii="OsloSans-Regular" w:hAnsi="OsloSans-Regular" w:cs="OsloSans-Regular"/>
                          <w:color w:val="000071"/>
                          <w:sz w:val="44"/>
                          <w:szCs w:val="44"/>
                        </w:rPr>
                        <w:t>▸ Koronavaksinen er gratis og frivillig</w:t>
                      </w:r>
                    </w:p>
                    <w:p w14:paraId="6B2551F2" w14:textId="77777777" w:rsidR="001D3B81" w:rsidRDefault="001D3B81" w:rsidP="001D3B81">
                      <w:pPr>
                        <w:autoSpaceDE w:val="0"/>
                        <w:autoSpaceDN w:val="0"/>
                        <w:adjustRightInd w:val="0"/>
                        <w:spacing w:before="120" w:after="0" w:line="240" w:lineRule="auto"/>
                        <w:rPr>
                          <w:rFonts w:ascii="OsloSans-Regular" w:hAnsi="OsloSans-Regular" w:cs="OsloSans-Regular"/>
                          <w:color w:val="000071"/>
                          <w:sz w:val="44"/>
                          <w:szCs w:val="44"/>
                        </w:rPr>
                      </w:pPr>
                      <w:r w:rsidRPr="001D3B81">
                        <w:rPr>
                          <w:rFonts w:ascii="OsloSans-Regular" w:hAnsi="OsloSans-Regular" w:cs="OsloSans-Regular"/>
                          <w:color w:val="000071"/>
                          <w:sz w:val="44"/>
                          <w:szCs w:val="44"/>
                        </w:rPr>
                        <w:t>▸ Husk at fores</w:t>
                      </w:r>
                      <w:r w:rsidRPr="001D3B81">
                        <w:rPr>
                          <w:rFonts w:ascii="OsloSans-Regular" w:hAnsi="OsloSans-Regular" w:cs="OsloSans-Regular"/>
                          <w:color w:val="000071"/>
                          <w:sz w:val="44"/>
                          <w:szCs w:val="44"/>
                        </w:rPr>
                        <w:t xml:space="preserve">atte må fylle ut </w:t>
                      </w:r>
                      <w:r>
                        <w:rPr>
                          <w:rFonts w:ascii="OsloSans-Regular" w:hAnsi="OsloSans-Regular" w:cs="OsloSans-Regular"/>
                          <w:color w:val="000071"/>
                          <w:sz w:val="44"/>
                          <w:szCs w:val="44"/>
                        </w:rPr>
                        <w:t>samtykkeskjema</w:t>
                      </w:r>
                    </w:p>
                    <w:p w14:paraId="49781000" w14:textId="2876A85A" w:rsidR="001D3B81" w:rsidRPr="001D3B81" w:rsidRDefault="001D3B81" w:rsidP="001D3B8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340"/>
                        <w:rPr>
                          <w:rFonts w:ascii="OsloSans-Regular" w:hAnsi="OsloSans-Regular" w:cs="OsloSans-Regular"/>
                          <w:color w:val="000071"/>
                          <w:sz w:val="44"/>
                          <w:szCs w:val="44"/>
                        </w:rPr>
                      </w:pPr>
                      <w:r w:rsidRPr="001D3B81">
                        <w:rPr>
                          <w:rFonts w:ascii="OsloSans-Regular" w:hAnsi="OsloSans-Regular" w:cs="OsloSans-Regular"/>
                          <w:color w:val="000071"/>
                          <w:sz w:val="44"/>
                          <w:szCs w:val="44"/>
                        </w:rPr>
                        <w:t>og egenerklæringsskjema før vaksinering</w:t>
                      </w:r>
                    </w:p>
                    <w:p w14:paraId="1E0ABD19" w14:textId="6C3FB680" w:rsidR="001D3B81" w:rsidRPr="001D3B81" w:rsidRDefault="001D3B81" w:rsidP="001D3B81">
                      <w:pPr>
                        <w:autoSpaceDE w:val="0"/>
                        <w:autoSpaceDN w:val="0"/>
                        <w:adjustRightInd w:val="0"/>
                        <w:spacing w:before="120" w:after="0" w:line="240" w:lineRule="auto"/>
                        <w:rPr>
                          <w:rFonts w:ascii="OsloSans-Regular" w:hAnsi="OsloSans-Regular" w:cs="OsloSans-Regular"/>
                          <w:color w:val="000071"/>
                          <w:sz w:val="44"/>
                          <w:szCs w:val="44"/>
                        </w:rPr>
                      </w:pPr>
                      <w:r w:rsidRPr="001D3B81">
                        <w:rPr>
                          <w:rFonts w:ascii="OsloSans-Regular" w:hAnsi="OsloSans-Regular" w:cs="OsloSans-Regular"/>
                          <w:color w:val="000071"/>
                          <w:sz w:val="44"/>
                          <w:szCs w:val="44"/>
                        </w:rPr>
                        <w:t>▸</w:t>
                      </w:r>
                      <w:r w:rsidRPr="001D3B81">
                        <w:rPr>
                          <w:rFonts w:ascii="OsloSans-Regular" w:hAnsi="OsloSans-Regular" w:cs="OsloSans-Regular"/>
                          <w:color w:val="000071"/>
                          <w:sz w:val="44"/>
                          <w:szCs w:val="44"/>
                        </w:rPr>
                        <w:t xml:space="preserve"> Les mer på </w:t>
                      </w:r>
                      <w:r w:rsidRPr="001D3B81">
                        <w:rPr>
                          <w:rFonts w:ascii="OsloSans-Regular" w:hAnsi="OsloSans-Regular" w:cs="OsloSans-Regular"/>
                          <w:color w:val="000071"/>
                          <w:sz w:val="44"/>
                          <w:szCs w:val="44"/>
                        </w:rPr>
                        <w:t>oslo.kommune.no/koronavaksine</w:t>
                      </w:r>
                    </w:p>
                    <w:p w14:paraId="2A161029" w14:textId="1D052D8B" w:rsidR="000E25A1" w:rsidRDefault="001D3B81" w:rsidP="001D3B8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OsloSans-Regular"/>
                          <w:color w:val="2A2859" w:themeColor="text2"/>
                          <w:sz w:val="56"/>
                          <w:szCs w:val="56"/>
                        </w:rPr>
                      </w:pPr>
                      <w:r>
                        <w:rPr>
                          <w:rFonts w:ascii="OsloSans-Bold" w:hAnsi="OsloSans-Bold" w:cs="OsloSans-Bold"/>
                          <w:b/>
                          <w:bCs/>
                          <w:color w:val="FFFFFF"/>
                          <w:sz w:val="26"/>
                          <w:szCs w:val="26"/>
                        </w:rPr>
                        <w:t>Love</w:t>
                      </w:r>
                    </w:p>
                    <w:p w14:paraId="5338A3F7" w14:textId="77777777" w:rsidR="000E25A1" w:rsidRPr="000E25A1" w:rsidRDefault="000E25A1" w:rsidP="000E25A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708" w:hanging="504"/>
                        <w:rPr>
                          <w:rFonts w:cs="OsloSans-Regular"/>
                          <w:color w:val="2A2859" w:themeColor="text2"/>
                          <w:sz w:val="56"/>
                          <w:szCs w:val="56"/>
                        </w:rPr>
                      </w:pPr>
                    </w:p>
                    <w:p w14:paraId="63CB51EB" w14:textId="77777777" w:rsidR="000E25A1" w:rsidRPr="002A1AEE" w:rsidRDefault="000E25A1" w:rsidP="000E25A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708" w:hanging="504"/>
                        <w:rPr>
                          <w:rFonts w:cs="OsloSans-Regular"/>
                          <w:color w:val="2A2859" w:themeColor="text2"/>
                          <w:sz w:val="80"/>
                          <w:szCs w:val="80"/>
                        </w:rPr>
                      </w:pPr>
                    </w:p>
                    <w:p w14:paraId="491AC40D" w14:textId="5B6D1FA3" w:rsidR="002A1AEE" w:rsidRPr="002A1AEE" w:rsidRDefault="002A1AEE" w:rsidP="002A1AE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708" w:hanging="504"/>
                        <w:rPr>
                          <w:rFonts w:cs="OsloSans-Regular"/>
                          <w:color w:val="2A2859" w:themeColor="text2"/>
                          <w:sz w:val="80"/>
                          <w:szCs w:val="80"/>
                        </w:rPr>
                      </w:pPr>
                    </w:p>
                    <w:p w14:paraId="03D60E00" w14:textId="77777777" w:rsidR="003A0567" w:rsidRPr="00B01F3C" w:rsidRDefault="003A0567" w:rsidP="00D634BE">
                      <w:pPr>
                        <w:tabs>
                          <w:tab w:val="left" w:pos="142"/>
                        </w:tabs>
                        <w:spacing w:line="240" w:lineRule="auto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24175AF" wp14:editId="376EBF59">
                <wp:simplePos x="0" y="0"/>
                <wp:positionH relativeFrom="page">
                  <wp:posOffset>444500</wp:posOffset>
                </wp:positionH>
                <wp:positionV relativeFrom="paragraph">
                  <wp:posOffset>4775835</wp:posOffset>
                </wp:positionV>
                <wp:extent cx="6682105" cy="4597400"/>
                <wp:effectExtent l="0" t="0" r="4445" b="0"/>
                <wp:wrapNone/>
                <wp:docPr id="2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2105" cy="459740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47A8C9" id="Rektangel 2" o:spid="_x0000_s1026" style="position:absolute;margin-left:35pt;margin-top:376.05pt;width:526.15pt;height:362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" fillcolor="#2a2859 [3215]" stroked="f" strokeweight="1pt">
                <w10:wrap anchorx="page"/>
              </v:rect>
            </w:pict>
          </mc:Fallback>
        </mc:AlternateContent>
      </w:r>
      <w:r>
        <w:rPr>
          <w:rFonts w:hint="eastAsia"/>
          <w:noProof/>
        </w:rPr>
        <w:drawing>
          <wp:anchor distT="0" distB="0" distL="114300" distR="114300" simplePos="0" relativeHeight="251660800" behindDoc="0" locked="0" layoutInCell="1" allowOverlap="1" wp14:anchorId="086B8E71" wp14:editId="49C0E759">
            <wp:simplePos x="0" y="0"/>
            <wp:positionH relativeFrom="page">
              <wp:posOffset>1320800</wp:posOffset>
            </wp:positionH>
            <wp:positionV relativeFrom="paragraph">
              <wp:posOffset>4699635</wp:posOffset>
            </wp:positionV>
            <wp:extent cx="4581351" cy="5154930"/>
            <wp:effectExtent l="0" t="0" r="0" b="0"/>
            <wp:wrapNone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aksinering-12-15 år_rbg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1351" cy="5154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F4009" w:rsidRPr="00472177" w:rsidSect="00CD20AF">
      <w:headerReference w:type="first" r:id="rId13"/>
      <w:footerReference w:type="first" r:id="rId14"/>
      <w:pgSz w:w="11906" w:h="16838"/>
      <w:pgMar w:top="1219" w:right="849" w:bottom="567" w:left="993" w:header="709" w:footer="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D126B6" w14:textId="77777777" w:rsidR="00AA2B40" w:rsidRDefault="00AA2B40" w:rsidP="005D093C">
      <w:pPr>
        <w:spacing w:after="0" w:line="240" w:lineRule="auto"/>
      </w:pPr>
      <w:r>
        <w:separator/>
      </w:r>
    </w:p>
  </w:endnote>
  <w:endnote w:type="continuationSeparator" w:id="0">
    <w:p w14:paraId="38C71D03" w14:textId="77777777" w:rsidR="00AA2B40" w:rsidRDefault="00AA2B40" w:rsidP="005D0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slo Sans Office">
    <w:panose1 w:val="02000000000000000000"/>
    <w:charset w:val="00"/>
    <w:family w:val="auto"/>
    <w:pitch w:val="variable"/>
    <w:sig w:usb0="00000007" w:usb1="00000001" w:usb2="00000000" w:usb3="00000000" w:csb0="00000093" w:csb1="00000000"/>
    <w:embedRegular r:id="rId1" w:fontKey="{FF691DDA-D1CE-4ADE-A06D-BCBCDD27887B}"/>
    <w:embedBold r:id="rId2" w:fontKey="{5E49418A-AEB5-4C4D-AFAD-25A1C18AE2C8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  <w:embedRegular r:id="rId3" w:fontKey="{C5223AAD-0E69-40F7-978B-C973EAAF44E0}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sloSans-Medium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sloSans-Regular">
    <w:panose1 w:val="02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sloSans-Bold">
    <w:panose1 w:val="02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630FFF" w14:textId="77777777" w:rsidR="00D44A50" w:rsidRDefault="00D44A50" w:rsidP="00C3116A">
    <w:pPr>
      <w:pStyle w:val="Bunntekst"/>
    </w:pPr>
  </w:p>
  <w:p w14:paraId="34698713" w14:textId="77777777" w:rsidR="002E3185" w:rsidRPr="00C3116A" w:rsidRDefault="002E3185" w:rsidP="00C3116A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6FAAC9" w14:textId="77777777" w:rsidR="00AA2B40" w:rsidRDefault="00AA2B40" w:rsidP="005D093C">
      <w:pPr>
        <w:spacing w:after="0" w:line="240" w:lineRule="auto"/>
      </w:pPr>
      <w:r>
        <w:separator/>
      </w:r>
    </w:p>
  </w:footnote>
  <w:footnote w:type="continuationSeparator" w:id="0">
    <w:p w14:paraId="09F7B46B" w14:textId="77777777" w:rsidR="00AA2B40" w:rsidRDefault="00AA2B40" w:rsidP="005D0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3BA69" w14:textId="77777777" w:rsidR="00D44A50" w:rsidRDefault="00CD20AF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9776" behindDoc="1" locked="0" layoutInCell="1" allowOverlap="1" wp14:anchorId="29A264B6" wp14:editId="40F3F28A">
          <wp:simplePos x="0" y="0"/>
          <wp:positionH relativeFrom="page">
            <wp:posOffset>824230</wp:posOffset>
          </wp:positionH>
          <wp:positionV relativeFrom="page">
            <wp:posOffset>548640</wp:posOffset>
          </wp:positionV>
          <wp:extent cx="1080000" cy="561600"/>
          <wp:effectExtent l="0" t="0" r="6350" b="0"/>
          <wp:wrapNone/>
          <wp:docPr id="1073741828" name="Bilde 10737418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56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FB05F0"/>
    <w:multiLevelType w:val="hybridMultilevel"/>
    <w:tmpl w:val="7D884A8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embedTrueTypeFonts/>
  <w:hideSpellingErrors/>
  <w:hideGrammaticalErrors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0AF"/>
    <w:rsid w:val="000119BE"/>
    <w:rsid w:val="00095EC1"/>
    <w:rsid w:val="000B1774"/>
    <w:rsid w:val="000E25A1"/>
    <w:rsid w:val="00186573"/>
    <w:rsid w:val="001D3B81"/>
    <w:rsid w:val="001D5656"/>
    <w:rsid w:val="001F0B3A"/>
    <w:rsid w:val="001F112F"/>
    <w:rsid w:val="001F18CF"/>
    <w:rsid w:val="00247C22"/>
    <w:rsid w:val="0025699D"/>
    <w:rsid w:val="002A1AEE"/>
    <w:rsid w:val="002B0C62"/>
    <w:rsid w:val="002E3185"/>
    <w:rsid w:val="00325D57"/>
    <w:rsid w:val="003439CC"/>
    <w:rsid w:val="00392965"/>
    <w:rsid w:val="003A0567"/>
    <w:rsid w:val="003A58FB"/>
    <w:rsid w:val="003F4009"/>
    <w:rsid w:val="00430468"/>
    <w:rsid w:val="00442E77"/>
    <w:rsid w:val="00466574"/>
    <w:rsid w:val="00472177"/>
    <w:rsid w:val="00483508"/>
    <w:rsid w:val="004836DC"/>
    <w:rsid w:val="00483FE0"/>
    <w:rsid w:val="004B6945"/>
    <w:rsid w:val="004C7680"/>
    <w:rsid w:val="004F3160"/>
    <w:rsid w:val="0055183B"/>
    <w:rsid w:val="00560D31"/>
    <w:rsid w:val="00567104"/>
    <w:rsid w:val="0057006B"/>
    <w:rsid w:val="005812E4"/>
    <w:rsid w:val="00584B9C"/>
    <w:rsid w:val="00595FDC"/>
    <w:rsid w:val="005A4215"/>
    <w:rsid w:val="005D093C"/>
    <w:rsid w:val="00650D94"/>
    <w:rsid w:val="00694267"/>
    <w:rsid w:val="006E006E"/>
    <w:rsid w:val="00727D7C"/>
    <w:rsid w:val="00757DF2"/>
    <w:rsid w:val="0079293B"/>
    <w:rsid w:val="007D1113"/>
    <w:rsid w:val="007E4B0D"/>
    <w:rsid w:val="007F2274"/>
    <w:rsid w:val="008D5723"/>
    <w:rsid w:val="009B0CE4"/>
    <w:rsid w:val="009B0E21"/>
    <w:rsid w:val="00A0208E"/>
    <w:rsid w:val="00A63656"/>
    <w:rsid w:val="00A67238"/>
    <w:rsid w:val="00AA100D"/>
    <w:rsid w:val="00AA2B40"/>
    <w:rsid w:val="00AB6203"/>
    <w:rsid w:val="00AE2859"/>
    <w:rsid w:val="00B01F3C"/>
    <w:rsid w:val="00B10DAE"/>
    <w:rsid w:val="00B47F22"/>
    <w:rsid w:val="00C3116A"/>
    <w:rsid w:val="00C34D94"/>
    <w:rsid w:val="00C43E4A"/>
    <w:rsid w:val="00C46BB2"/>
    <w:rsid w:val="00C51925"/>
    <w:rsid w:val="00CD20AF"/>
    <w:rsid w:val="00D3395E"/>
    <w:rsid w:val="00D44A50"/>
    <w:rsid w:val="00D634BE"/>
    <w:rsid w:val="00D8326C"/>
    <w:rsid w:val="00DF4D12"/>
    <w:rsid w:val="00E401DF"/>
    <w:rsid w:val="00E51F3C"/>
    <w:rsid w:val="00E77714"/>
    <w:rsid w:val="00EF2954"/>
    <w:rsid w:val="00F25B58"/>
    <w:rsid w:val="00F84425"/>
    <w:rsid w:val="00FB5530"/>
    <w:rsid w:val="00FC72AE"/>
    <w:rsid w:val="00FD7882"/>
    <w:rsid w:val="00FE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123477B"/>
  <w15:docId w15:val="{CD836A62-09BA-45CD-9498-6CEDFF157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882"/>
    <w:pPr>
      <w:spacing w:after="280" w:line="264" w:lineRule="auto"/>
    </w:pPr>
    <w:rPr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F112F"/>
    <w:pPr>
      <w:keepNext/>
      <w:keepLines/>
      <w:spacing w:after="120" w:line="240" w:lineRule="auto"/>
      <w:outlineLvl w:val="0"/>
    </w:pPr>
    <w:rPr>
      <w:rFonts w:asciiTheme="majorHAnsi" w:eastAsiaTheme="majorEastAsia" w:hAnsiTheme="majorHAnsi" w:cstheme="majorBidi"/>
      <w:color w:val="2A2859" w:themeColor="text2"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6E006E"/>
    <w:pPr>
      <w:keepNext/>
      <w:keepLines/>
      <w:spacing w:after="0"/>
      <w:outlineLvl w:val="1"/>
    </w:pPr>
    <w:rPr>
      <w:rFonts w:asciiTheme="majorHAnsi" w:eastAsiaTheme="majorEastAsia" w:hAnsiTheme="majorHAnsi" w:cstheme="majorBidi"/>
      <w:b/>
      <w:color w:val="000000" w:themeColor="text1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D7882"/>
    <w:rPr>
      <w:rFonts w:asciiTheme="majorHAnsi" w:eastAsiaTheme="majorEastAsia" w:hAnsiTheme="majorHAnsi" w:cstheme="majorBidi"/>
      <w:color w:val="2A2859" w:themeColor="text2"/>
      <w:sz w:val="28"/>
      <w:szCs w:val="32"/>
    </w:rPr>
  </w:style>
  <w:style w:type="table" w:styleId="Tabellrutenett">
    <w:name w:val="Table Grid"/>
    <w:basedOn w:val="Vanligtabell"/>
    <w:uiPriority w:val="39"/>
    <w:rsid w:val="00C51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rsid w:val="005D09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FD7882"/>
    <w:rPr>
      <w:sz w:val="20"/>
    </w:rPr>
  </w:style>
  <w:style w:type="paragraph" w:styleId="Bunntekst">
    <w:name w:val="footer"/>
    <w:basedOn w:val="Normal"/>
    <w:link w:val="BunntekstTegn"/>
    <w:uiPriority w:val="99"/>
    <w:semiHidden/>
    <w:rsid w:val="005D093C"/>
    <w:pPr>
      <w:tabs>
        <w:tab w:val="center" w:pos="4536"/>
        <w:tab w:val="right" w:pos="9072"/>
      </w:tabs>
      <w:spacing w:after="0" w:line="240" w:lineRule="auto"/>
    </w:pPr>
    <w:rPr>
      <w:color w:val="2A2859" w:themeColor="text2"/>
      <w:sz w:val="16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FD7882"/>
    <w:rPr>
      <w:color w:val="2A2859" w:themeColor="text2"/>
      <w:sz w:val="16"/>
    </w:rPr>
  </w:style>
  <w:style w:type="character" w:styleId="Sterk">
    <w:name w:val="Strong"/>
    <w:basedOn w:val="Standardskriftforavsnitt"/>
    <w:uiPriority w:val="22"/>
    <w:qFormat/>
    <w:rsid w:val="005D093C"/>
    <w:rPr>
      <w:b/>
      <w:bCs/>
    </w:rPr>
  </w:style>
  <w:style w:type="paragraph" w:styleId="Tittel">
    <w:name w:val="Title"/>
    <w:basedOn w:val="Normal"/>
    <w:next w:val="Normal"/>
    <w:link w:val="TittelTegn"/>
    <w:uiPriority w:val="10"/>
    <w:qFormat/>
    <w:rsid w:val="005D093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A2859" w:themeColor="text2"/>
      <w:spacing w:val="-10"/>
      <w:kern w:val="28"/>
      <w:sz w:val="38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FD7882"/>
    <w:rPr>
      <w:rFonts w:asciiTheme="majorHAnsi" w:eastAsiaTheme="majorEastAsia" w:hAnsiTheme="majorHAnsi" w:cstheme="majorBidi"/>
      <w:color w:val="2A2859" w:themeColor="text2"/>
      <w:spacing w:val="-10"/>
      <w:kern w:val="28"/>
      <w:sz w:val="38"/>
      <w:szCs w:val="56"/>
    </w:rPr>
  </w:style>
  <w:style w:type="paragraph" w:styleId="Ingenmellomrom">
    <w:name w:val="No Spacing"/>
    <w:uiPriority w:val="1"/>
    <w:qFormat/>
    <w:rsid w:val="000119BE"/>
    <w:pPr>
      <w:spacing w:after="0" w:line="264" w:lineRule="auto"/>
    </w:pPr>
    <w:rPr>
      <w:sz w:val="20"/>
    </w:rPr>
  </w:style>
  <w:style w:type="character" w:styleId="Plassholdertekst">
    <w:name w:val="Placeholder Text"/>
    <w:basedOn w:val="Standardskriftforavsnitt"/>
    <w:uiPriority w:val="99"/>
    <w:semiHidden/>
    <w:rsid w:val="000119BE"/>
    <w:rPr>
      <w:color w:val="808080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095EC1"/>
    <w:pPr>
      <w:numPr>
        <w:ilvl w:val="1"/>
      </w:numPr>
      <w:spacing w:after="0"/>
    </w:pPr>
    <w:rPr>
      <w:rFonts w:eastAsiaTheme="minorEastAsia"/>
      <w:b/>
      <w:color w:val="2A2859" w:themeColor="text2"/>
      <w:sz w:val="22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FD7882"/>
    <w:rPr>
      <w:rFonts w:eastAsiaTheme="minorEastAsia"/>
      <w:b/>
      <w:color w:val="2A2859" w:themeColor="text2"/>
    </w:rPr>
  </w:style>
  <w:style w:type="paragraph" w:customStyle="1" w:styleId="Referanserbrev">
    <w:name w:val="Referanser brev"/>
    <w:basedOn w:val="Normal"/>
    <w:qFormat/>
    <w:rsid w:val="00095EC1"/>
    <w:pPr>
      <w:spacing w:after="0" w:line="240" w:lineRule="auto"/>
    </w:pPr>
    <w:rPr>
      <w:sz w:val="16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FD7882"/>
    <w:rPr>
      <w:rFonts w:asciiTheme="majorHAnsi" w:eastAsiaTheme="majorEastAsia" w:hAnsiTheme="majorHAnsi" w:cstheme="majorBidi"/>
      <w:b/>
      <w:color w:val="000000" w:themeColor="text1"/>
      <w:sz w:val="20"/>
      <w:szCs w:val="26"/>
    </w:rPr>
  </w:style>
  <w:style w:type="table" w:customStyle="1" w:styleId="Creunaenkel">
    <w:name w:val="Creuna enkel"/>
    <w:basedOn w:val="Vanligtabell"/>
    <w:uiPriority w:val="99"/>
    <w:rsid w:val="006E006E"/>
    <w:pPr>
      <w:spacing w:after="0" w:line="240" w:lineRule="auto"/>
    </w:pPr>
    <w:rPr>
      <w:color w:val="030303"/>
      <w:sz w:val="20"/>
      <w:szCs w:val="21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auto"/>
      <w:tcMar>
        <w:top w:w="57" w:type="dxa"/>
        <w:bottom w:w="57" w:type="dxa"/>
      </w:tcMar>
    </w:tcPr>
    <w:tblStylePr w:type="firstRow">
      <w:rPr>
        <w:rFonts w:asciiTheme="majorHAnsi" w:hAnsiTheme="majorHAnsi"/>
        <w:color w:val="FFFFFF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0000" w:themeFill="text1"/>
      </w:tcPr>
    </w:tblStylePr>
  </w:style>
  <w:style w:type="paragraph" w:customStyle="1" w:styleId="Kopiogvedlegg">
    <w:name w:val="Kopi og vedlegg"/>
    <w:basedOn w:val="Normal"/>
    <w:semiHidden/>
    <w:rsid w:val="00FD7882"/>
    <w:pPr>
      <w:spacing w:after="0"/>
    </w:pPr>
    <w:rPr>
      <w:sz w:val="16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1F18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F18CF"/>
    <w:rPr>
      <w:rFonts w:ascii="Tahoma" w:hAnsi="Tahoma" w:cs="Tahoma"/>
      <w:sz w:val="16"/>
      <w:szCs w:val="16"/>
    </w:rPr>
  </w:style>
  <w:style w:type="paragraph" w:styleId="Brdtekst">
    <w:name w:val="Body Text"/>
    <w:link w:val="BrdtekstTegn"/>
    <w:rsid w:val="00CD20A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nb-NO"/>
      <w14:textOutline w14:w="0" w14:cap="flat" w14:cmpd="sng" w14:algn="ctr">
        <w14:noFill/>
        <w14:prstDash w14:val="solid"/>
        <w14:bevel/>
      </w14:textOutline>
    </w:rPr>
  </w:style>
  <w:style w:type="character" w:customStyle="1" w:styleId="BrdtekstTegn">
    <w:name w:val="Brødtekst Tegn"/>
    <w:basedOn w:val="Standardskriftforavsnitt"/>
    <w:link w:val="Brdtekst"/>
    <w:rsid w:val="00CD20AF"/>
    <w:rPr>
      <w:rFonts w:ascii="Helvetica Neue" w:eastAsia="Arial Unicode MS" w:hAnsi="Helvetica Neue" w:cs="Arial Unicode MS"/>
      <w:color w:val="000000"/>
      <w:bdr w:val="nil"/>
      <w:lang w:eastAsia="nb-NO"/>
      <w14:textOutline w14:w="0" w14:cap="flat" w14:cmpd="sng" w14:algn="ctr">
        <w14:noFill/>
        <w14:prstDash w14:val="solid"/>
        <w14:bevel/>
      </w14:textOutline>
    </w:rPr>
  </w:style>
  <w:style w:type="paragraph" w:styleId="NormalWeb">
    <w:name w:val="Normal (Web)"/>
    <w:basedOn w:val="Normal"/>
    <w:uiPriority w:val="99"/>
    <w:unhideWhenUsed/>
    <w:rsid w:val="00CD2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Hyperkobling">
    <w:name w:val="Hyperlink"/>
    <w:basedOn w:val="Standardskriftforavsnitt"/>
    <w:uiPriority w:val="99"/>
    <w:semiHidden/>
    <w:unhideWhenUsed/>
    <w:rsid w:val="00FE74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4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Sentralapp\officemaler\Arbeidsgruppemaler\Oslo%20Tomt%20dokument.dotx" TargetMode="External"/></Relationships>
</file>

<file path=word/theme/theme1.xml><?xml version="1.0" encoding="utf-8"?>
<a:theme xmlns:a="http://schemas.openxmlformats.org/drawingml/2006/main" name="Office-tema">
  <a:themeElements>
    <a:clrScheme name="Oslo Kommune">
      <a:dk1>
        <a:srgbClr val="000000"/>
      </a:dk1>
      <a:lt1>
        <a:srgbClr val="FFFFFF"/>
      </a:lt1>
      <a:dk2>
        <a:srgbClr val="2A2859"/>
      </a:dk2>
      <a:lt2>
        <a:srgbClr val="F8F0DD"/>
      </a:lt2>
      <a:accent1>
        <a:srgbClr val="034B45"/>
      </a:accent1>
      <a:accent2>
        <a:srgbClr val="4EF8B6"/>
      </a:accent2>
      <a:accent3>
        <a:srgbClr val="C7F6C9"/>
      </a:accent3>
      <a:accent4>
        <a:srgbClr val="6FE9FF"/>
      </a:accent4>
      <a:accent5>
        <a:srgbClr val="FF8274"/>
      </a:accent5>
      <a:accent6>
        <a:srgbClr val="F9C66B"/>
      </a:accent6>
      <a:hlink>
        <a:srgbClr val="000000"/>
      </a:hlink>
      <a:folHlink>
        <a:srgbClr val="000000"/>
      </a:folHlink>
    </a:clrScheme>
    <a:fontScheme name="Oslo Sans Office">
      <a:majorFont>
        <a:latin typeface="Oslo Sans Office"/>
        <a:ea typeface=""/>
        <a:cs typeface=""/>
      </a:majorFont>
      <a:minorFont>
        <a:latin typeface="Oslo Sans Offic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3F2A80C1C333448240C17CFC650500" ma:contentTypeVersion="9" ma:contentTypeDescription="Create a new document." ma:contentTypeScope="" ma:versionID="32f0c9139b5a47e1a2065f1219a98e13">
  <xsd:schema xmlns:xsd="http://www.w3.org/2001/XMLSchema" xmlns:xs="http://www.w3.org/2001/XMLSchema" xmlns:p="http://schemas.microsoft.com/office/2006/metadata/properties" xmlns:ns3="e15638e9-b91c-4bff-b7a1-e83dd4d78fc1" targetNamespace="http://schemas.microsoft.com/office/2006/metadata/properties" ma:root="true" ma:fieldsID="341b48e49ca93e95f3925b29e15b8d09" ns3:_="">
    <xsd:import namespace="e15638e9-b91c-4bff-b7a1-e83dd4d78fc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5638e9-b91c-4bff-b7a1-e83dd4d78f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root>
</root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C3B2D-EAA5-4878-9128-294A4A3154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5638e9-b91c-4bff-b7a1-e83dd4d78f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2AC1A3-F3AD-4EAF-9E2E-E2FB94C30E62}">
  <ds:schemaRefs/>
</ds:datastoreItem>
</file>

<file path=customXml/itemProps3.xml><?xml version="1.0" encoding="utf-8"?>
<ds:datastoreItem xmlns:ds="http://schemas.openxmlformats.org/officeDocument/2006/customXml" ds:itemID="{33AD6B25-5761-4939-9123-FF8D52D6FE9C}">
  <ds:schemaRefs>
    <ds:schemaRef ds:uri="http://purl.org/dc/terms/"/>
    <ds:schemaRef ds:uri="http://schemas.microsoft.com/office/2006/documentManagement/types"/>
    <ds:schemaRef ds:uri="http://schemas.microsoft.com/office/2006/metadata/properties"/>
    <ds:schemaRef ds:uri="e15638e9-b91c-4bff-b7a1-e83dd4d78fc1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80AFD6C-ED55-4898-BDC4-968DBF6A327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D074CFD-4068-48FF-B52C-D77538680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Oslo Tomt dokument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Oslo kommune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Meld inn i Domenet</dc:creator>
  <cp:lastModifiedBy>Anette Brekke-Bjørkedal</cp:lastModifiedBy>
  <cp:revision>2</cp:revision>
  <cp:lastPrinted>2021-02-08T14:32:00Z</cp:lastPrinted>
  <dcterms:created xsi:type="dcterms:W3CDTF">2021-09-10T07:40:00Z</dcterms:created>
  <dcterms:modified xsi:type="dcterms:W3CDTF">2021-09-10T07:40:00Z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Selmer 011</vt:lpwstr>
  </property>
  <property fmtid="{D5CDD505-2E9C-101B-9397-08002B2CF9AE}" pid="3" name="ContentTypeId">
    <vt:lpwstr>0x010100C93F2A80C1C333448240C17CFC650500</vt:lpwstr>
  </property>
</Properties>
</file>