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horzAnchor="margin" w:tblpY="367"/>
        <w:tblOverlap w:val="never"/>
        <w:tblW w:w="31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7"/>
      </w:tblGrid>
      <w:tr w:rsidR="006A31B3" w:rsidTr="006A31B3">
        <w:trPr>
          <w:trHeight w:hRule="exact" w:val="781"/>
        </w:trPr>
        <w:tc>
          <w:tcPr>
            <w:tcW w:w="5756" w:type="dxa"/>
          </w:tcPr>
          <w:p w:rsidR="006A31B3" w:rsidRPr="005D093C" w:rsidRDefault="006A31B3" w:rsidP="006A31B3">
            <w:pPr>
              <w:pStyle w:val="Tittel"/>
              <w:rPr>
                <w:szCs w:val="38"/>
              </w:rPr>
            </w:pPr>
            <w:r w:rsidRPr="006A31B3">
              <w:t>Tilgjengelighetsprosjektet</w:t>
            </w:r>
          </w:p>
        </w:tc>
      </w:tr>
    </w:tbl>
    <w:p w:rsidR="00AA3A84" w:rsidRDefault="006A31B3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3602434</wp:posOffset>
            </wp:positionH>
            <wp:positionV relativeFrom="paragraph">
              <wp:posOffset>-186669</wp:posOffset>
            </wp:positionV>
            <wp:extent cx="2374143" cy="1091240"/>
            <wp:effectExtent l="0" t="0" r="762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5" t="17607" r="65195" b="40128"/>
                    <a:stretch/>
                  </pic:blipFill>
                  <pic:spPr bwMode="auto">
                    <a:xfrm>
                      <a:off x="0" y="0"/>
                      <a:ext cx="2408904" cy="1107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t xml:space="preserve"> </w:t>
      </w:r>
      <w:r w:rsidR="00BA5FE7">
        <w:rPr>
          <w:noProof/>
          <w:lang w:eastAsia="nb-NO"/>
        </w:rPr>
        <w:t xml:space="preserve"> </w:t>
      </w:r>
      <w:r w:rsidR="00494F03">
        <w:rPr>
          <w:noProof/>
          <w:lang w:eastAsia="nb-NO"/>
        </w:rPr>
        <w:t xml:space="preserve"> </w:t>
      </w:r>
    </w:p>
    <w:p w:rsidR="00AA3A84" w:rsidRDefault="00AA3A84"/>
    <w:p w:rsidR="00BA5FE7" w:rsidRDefault="00BA5FE7" w:rsidP="00772A3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nb-NO"/>
        </w:rPr>
      </w:pPr>
    </w:p>
    <w:p w:rsidR="00BA5FE7" w:rsidRDefault="00BA5FE7" w:rsidP="00772A3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nb-NO"/>
        </w:rPr>
      </w:pPr>
    </w:p>
    <w:p w:rsidR="00BA5FE7" w:rsidRDefault="00BA5FE7" w:rsidP="00772A3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nb-NO"/>
        </w:rPr>
      </w:pPr>
    </w:p>
    <w:p w:rsidR="00BA5FE7" w:rsidRDefault="00BA5FE7" w:rsidP="00772A3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nb-NO"/>
        </w:rPr>
      </w:pPr>
    </w:p>
    <w:p w:rsidR="00BA5FE7" w:rsidRDefault="00BA5FE7" w:rsidP="00772A33">
      <w:pPr>
        <w:spacing w:after="0" w:line="240" w:lineRule="auto"/>
        <w:rPr>
          <w:rFonts w:ascii="Arial" w:hAnsi="Arial" w:cs="Arial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szCs w:val="20"/>
          <w:shd w:val="clear" w:color="auto" w:fill="FFFFFF"/>
        </w:rPr>
        <w:t>Deres ref.:                      Vår ref. (</w:t>
      </w:r>
      <w:proofErr w:type="spellStart"/>
      <w:r>
        <w:rPr>
          <w:rFonts w:ascii="Arial" w:hAnsi="Arial" w:cs="Arial"/>
          <w:szCs w:val="20"/>
          <w:shd w:val="clear" w:color="auto" w:fill="FFFFFF"/>
        </w:rPr>
        <w:t>saksnr</w:t>
      </w:r>
      <w:proofErr w:type="spellEnd"/>
      <w:r>
        <w:rPr>
          <w:rFonts w:ascii="Arial" w:hAnsi="Arial" w:cs="Arial"/>
          <w:szCs w:val="20"/>
          <w:shd w:val="clear" w:color="auto" w:fill="FFFFFF"/>
        </w:rPr>
        <w:t>.</w:t>
      </w:r>
      <w:proofErr w:type="gramStart"/>
      <w:r>
        <w:rPr>
          <w:rFonts w:ascii="Arial" w:hAnsi="Arial" w:cs="Arial"/>
          <w:szCs w:val="20"/>
          <w:shd w:val="clear" w:color="auto" w:fill="FFFFFF"/>
        </w:rPr>
        <w:t xml:space="preserve">):   </w:t>
      </w:r>
      <w:proofErr w:type="gramEnd"/>
      <w:r>
        <w:rPr>
          <w:rFonts w:ascii="Arial" w:hAnsi="Arial" w:cs="Arial"/>
          <w:szCs w:val="20"/>
          <w:shd w:val="clear" w:color="auto" w:fill="FFFFFF"/>
        </w:rPr>
        <w:t xml:space="preserve">                   </w:t>
      </w:r>
      <w:r w:rsidR="006A31B3">
        <w:rPr>
          <w:rFonts w:ascii="Arial" w:hAnsi="Arial" w:cs="Arial"/>
          <w:szCs w:val="20"/>
          <w:shd w:val="clear" w:color="auto" w:fill="FFFFFF"/>
        </w:rPr>
        <w:tab/>
      </w:r>
      <w:proofErr w:type="spellStart"/>
      <w:r>
        <w:rPr>
          <w:rFonts w:ascii="Arial" w:hAnsi="Arial" w:cs="Arial"/>
          <w:szCs w:val="20"/>
          <w:shd w:val="clear" w:color="auto" w:fill="FFFFFF"/>
        </w:rPr>
        <w:t>Saksbeh</w:t>
      </w:r>
      <w:proofErr w:type="spellEnd"/>
      <w:r>
        <w:rPr>
          <w:rFonts w:ascii="Arial" w:hAnsi="Arial" w:cs="Arial"/>
          <w:szCs w:val="20"/>
          <w:shd w:val="clear" w:color="auto" w:fill="FFFFFF"/>
        </w:rPr>
        <w:t>.:                      Dato</w:t>
      </w:r>
      <w:r w:rsidR="007A31F6">
        <w:rPr>
          <w:rFonts w:ascii="Arial" w:hAnsi="Arial" w:cs="Arial"/>
          <w:szCs w:val="20"/>
          <w:shd w:val="clear" w:color="auto" w:fill="FFFFFF"/>
        </w:rPr>
        <w:t>:</w:t>
      </w:r>
    </w:p>
    <w:p w:rsidR="00BA5FE7" w:rsidRDefault="006A31B3" w:rsidP="00772A33">
      <w:pPr>
        <w:spacing w:after="0" w:line="240" w:lineRule="auto"/>
        <w:rPr>
          <w:rFonts w:ascii="Arial" w:hAnsi="Arial" w:cs="Arial"/>
          <w:szCs w:val="20"/>
          <w:shd w:val="clear" w:color="auto" w:fill="FFFFFF"/>
        </w:rPr>
      </w:pP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  <w:r>
        <w:rPr>
          <w:rFonts w:ascii="Arial" w:hAnsi="Arial" w:cs="Arial"/>
          <w:szCs w:val="20"/>
          <w:shd w:val="clear" w:color="auto" w:fill="FFFFFF"/>
        </w:rPr>
        <w:tab/>
      </w:r>
    </w:p>
    <w:p w:rsidR="00BA5FE7" w:rsidRDefault="00BA5FE7" w:rsidP="00772A3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nb-NO"/>
        </w:rPr>
      </w:pPr>
    </w:p>
    <w:p w:rsidR="00A8181E" w:rsidRPr="006A31B3" w:rsidRDefault="001E6FA2" w:rsidP="00772A3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nb-NO"/>
        </w:rPr>
      </w:pPr>
      <w:r w:rsidRPr="001E6FA2">
        <w:rPr>
          <w:rFonts w:asciiTheme="majorHAnsi" w:eastAsia="Times New Roman" w:hAnsiTheme="majorHAnsi" w:cs="Times New Roman"/>
          <w:sz w:val="32"/>
          <w:szCs w:val="32"/>
          <w:lang w:eastAsia="nb-NO"/>
        </w:rPr>
        <w:t>Sluttrapport for tilgjengelighetsprosjekt i</w:t>
      </w:r>
      <w:r>
        <w:rPr>
          <w:rFonts w:asciiTheme="majorHAnsi" w:eastAsia="Times New Roman" w:hAnsiTheme="majorHAnsi" w:cs="Times New Roman"/>
          <w:sz w:val="32"/>
          <w:szCs w:val="32"/>
          <w:lang w:eastAsia="nb-NO"/>
        </w:rPr>
        <w:t xml:space="preserve"> </w:t>
      </w:r>
      <w:r w:rsidRPr="001E6FA2">
        <w:rPr>
          <w:rFonts w:asciiTheme="majorHAnsi" w:eastAsia="Times New Roman" w:hAnsiTheme="majorHAnsi" w:cs="Times New Roman"/>
          <w:sz w:val="32"/>
          <w:szCs w:val="32"/>
          <w:lang w:eastAsia="nb-NO"/>
        </w:rPr>
        <w:t>…</w:t>
      </w:r>
      <w:r>
        <w:rPr>
          <w:rFonts w:asciiTheme="majorHAnsi" w:eastAsia="Times New Roman" w:hAnsiTheme="majorHAnsi" w:cs="Times New Roman"/>
          <w:sz w:val="32"/>
          <w:szCs w:val="32"/>
          <w:lang w:eastAsia="nb-NO"/>
        </w:rPr>
        <w:t>…</w:t>
      </w:r>
    </w:p>
    <w:p w:rsidR="00772A33" w:rsidRPr="001E6FA2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:rsidR="00772A33" w:rsidRDefault="00772A33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b/>
          <w:szCs w:val="20"/>
          <w:lang w:eastAsia="nb-NO"/>
        </w:rPr>
        <w:t>Innledning</w:t>
      </w:r>
    </w:p>
    <w:p w:rsidR="001E6FA2" w:rsidRPr="00772A33" w:rsidRDefault="001E6FA2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772A33" w:rsidRPr="00772A33" w:rsidRDefault="007A31F6" w:rsidP="001E6FA2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>
        <w:rPr>
          <w:rFonts w:asciiTheme="majorHAnsi" w:eastAsia="Times New Roman" w:hAnsiTheme="majorHAnsi" w:cs="Times New Roman"/>
          <w:szCs w:val="20"/>
          <w:lang w:eastAsia="nb-NO"/>
        </w:rPr>
        <w:t xml:space="preserve">Det </w:t>
      </w:r>
      <w:r w:rsidR="001E6FA2">
        <w:rPr>
          <w:rFonts w:asciiTheme="majorHAnsi" w:eastAsia="Times New Roman" w:hAnsiTheme="majorHAnsi" w:cs="Times New Roman"/>
          <w:szCs w:val="20"/>
          <w:lang w:eastAsia="nb-NO"/>
        </w:rPr>
        <w:t>vises</w:t>
      </w:r>
      <w:r w:rsidR="00772A33" w:rsidRPr="00772A33">
        <w:rPr>
          <w:rFonts w:asciiTheme="majorHAnsi" w:eastAsia="Times New Roman" w:hAnsiTheme="majorHAnsi" w:cs="Times New Roman"/>
          <w:szCs w:val="20"/>
          <w:lang w:eastAsia="nb-NO"/>
        </w:rPr>
        <w:t xml:space="preserve"> til søknad om </w:t>
      </w:r>
      <w:r w:rsidR="007065BB">
        <w:rPr>
          <w:rFonts w:asciiTheme="majorHAnsi" w:eastAsia="Times New Roman" w:hAnsiTheme="majorHAnsi" w:cs="Times New Roman"/>
          <w:szCs w:val="20"/>
          <w:lang w:eastAsia="nb-NO"/>
        </w:rPr>
        <w:t>tilgjengelighetstilskudd</w:t>
      </w:r>
      <w:r w:rsidR="00772A33" w:rsidRPr="00772A33">
        <w:rPr>
          <w:rFonts w:asciiTheme="majorHAnsi" w:eastAsia="Times New Roman" w:hAnsiTheme="majorHAnsi" w:cs="Times New Roman"/>
          <w:szCs w:val="20"/>
          <w:lang w:eastAsia="nb-NO"/>
        </w:rPr>
        <w:t xml:space="preserve"> i brev </w:t>
      </w:r>
      <w:proofErr w:type="gramStart"/>
      <w:r w:rsidR="00772A33" w:rsidRPr="00772A33">
        <w:rPr>
          <w:rFonts w:asciiTheme="majorHAnsi" w:eastAsia="Times New Roman" w:hAnsiTheme="majorHAnsi" w:cs="Times New Roman"/>
          <w:szCs w:val="20"/>
          <w:lang w:eastAsia="nb-NO"/>
        </w:rPr>
        <w:t>av…</w:t>
      </w:r>
      <w:proofErr w:type="gramEnd"/>
      <w:r w:rsidR="00772A33" w:rsidRPr="00772A33">
        <w:rPr>
          <w:rFonts w:asciiTheme="majorHAnsi" w:eastAsia="Times New Roman" w:hAnsiTheme="majorHAnsi" w:cs="Times New Roman"/>
          <w:szCs w:val="20"/>
          <w:lang w:eastAsia="nb-NO"/>
        </w:rPr>
        <w:t>………………..</w:t>
      </w:r>
    </w:p>
    <w:p w:rsidR="00772A33" w:rsidRPr="00772A33" w:rsidRDefault="00772A33" w:rsidP="00772A33">
      <w:pPr>
        <w:spacing w:after="0" w:line="240" w:lineRule="auto"/>
        <w:ind w:left="360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Default="00772A33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b/>
          <w:szCs w:val="20"/>
          <w:lang w:eastAsia="nb-NO"/>
        </w:rPr>
        <w:t>Vedtak på tilskudd</w:t>
      </w:r>
    </w:p>
    <w:p w:rsidR="001E6FA2" w:rsidRPr="00772A33" w:rsidRDefault="001E6FA2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772A33" w:rsidRPr="00772A33" w:rsidRDefault="001E6FA2" w:rsidP="001E6FA2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>
        <w:rPr>
          <w:rFonts w:asciiTheme="majorHAnsi" w:eastAsia="Times New Roman" w:hAnsiTheme="majorHAnsi" w:cs="Times New Roman"/>
          <w:szCs w:val="20"/>
          <w:lang w:eastAsia="nb-NO"/>
        </w:rPr>
        <w:t>I</w:t>
      </w:r>
      <w:r w:rsidR="00772A33" w:rsidRPr="00772A33">
        <w:rPr>
          <w:rFonts w:asciiTheme="majorHAnsi" w:eastAsia="Times New Roman" w:hAnsiTheme="majorHAnsi" w:cs="Times New Roman"/>
          <w:szCs w:val="20"/>
          <w:lang w:eastAsia="nb-NO"/>
        </w:rPr>
        <w:t xml:space="preserve"> henhold til tildelingsbrev av</w:t>
      </w:r>
      <w:r w:rsidR="00A8181E">
        <w:rPr>
          <w:rFonts w:asciiTheme="majorHAnsi" w:eastAsia="Times New Roman" w:hAnsiTheme="majorHAnsi" w:cs="Times New Roman"/>
          <w:szCs w:val="20"/>
          <w:lang w:eastAsia="nb-NO"/>
        </w:rPr>
        <w:t xml:space="preserve"> </w:t>
      </w:r>
      <w:r w:rsidR="00772A33" w:rsidRPr="00772A33">
        <w:rPr>
          <w:rFonts w:asciiTheme="majorHAnsi" w:eastAsia="Times New Roman" w:hAnsiTheme="majorHAnsi" w:cs="Times New Roman"/>
          <w:szCs w:val="20"/>
          <w:lang w:eastAsia="nb-NO"/>
        </w:rPr>
        <w:t>………</w:t>
      </w:r>
      <w:proofErr w:type="gramStart"/>
      <w:r w:rsidR="00772A33" w:rsidRPr="00772A33">
        <w:rPr>
          <w:rFonts w:asciiTheme="majorHAnsi" w:eastAsia="Times New Roman" w:hAnsiTheme="majorHAnsi" w:cs="Times New Roman"/>
          <w:szCs w:val="20"/>
          <w:lang w:eastAsia="nb-NO"/>
        </w:rPr>
        <w:t>………….</w:t>
      </w:r>
      <w:proofErr w:type="gramEnd"/>
      <w:r w:rsidR="00772A33" w:rsidRPr="00772A33">
        <w:rPr>
          <w:rFonts w:asciiTheme="majorHAnsi" w:eastAsia="Times New Roman" w:hAnsiTheme="majorHAnsi" w:cs="Times New Roman"/>
          <w:szCs w:val="20"/>
          <w:lang w:eastAsia="nb-NO"/>
        </w:rPr>
        <w:t>.</w:t>
      </w:r>
    </w:p>
    <w:p w:rsidR="00772A33" w:rsidRPr="00772A33" w:rsidRDefault="00772A33" w:rsidP="00772A33">
      <w:pPr>
        <w:keepNext/>
        <w:spacing w:after="0" w:line="240" w:lineRule="auto"/>
        <w:outlineLvl w:val="3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ind w:left="360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:rsidR="00772A33" w:rsidRPr="00772A33" w:rsidRDefault="00772A33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b/>
          <w:szCs w:val="20"/>
          <w:lang w:eastAsia="nb-NO"/>
        </w:rPr>
        <w:t>Beskrivelse av prosjektet</w:t>
      </w:r>
    </w:p>
    <w:p w:rsidR="00772A33" w:rsidRPr="00772A33" w:rsidRDefault="00772A33" w:rsidP="00772A3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FF0000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772A33" w:rsidRPr="00772A33" w:rsidRDefault="00772A33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b/>
          <w:szCs w:val="20"/>
          <w:lang w:eastAsia="nb-NO"/>
        </w:rPr>
        <w:t>Fremdrift</w:t>
      </w:r>
    </w:p>
    <w:p w:rsidR="00772A33" w:rsidRPr="00772A33" w:rsidRDefault="00772A33" w:rsidP="00772A33">
      <w:pPr>
        <w:spacing w:after="0" w:line="240" w:lineRule="auto"/>
        <w:ind w:left="360"/>
        <w:rPr>
          <w:rFonts w:asciiTheme="majorHAnsi" w:eastAsia="Times New Roman" w:hAnsiTheme="majorHAnsi" w:cs="Times New Roman"/>
          <w:szCs w:val="20"/>
          <w:lang w:eastAsia="nb-N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98"/>
      </w:tblGrid>
      <w:tr w:rsidR="00772A33" w:rsidRPr="00772A33" w:rsidTr="00772A33">
        <w:trPr>
          <w:trHeight w:val="472"/>
        </w:trPr>
        <w:tc>
          <w:tcPr>
            <w:tcW w:w="4111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Byggestart</w:t>
            </w:r>
          </w:p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</w:tc>
        <w:tc>
          <w:tcPr>
            <w:tcW w:w="4198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472"/>
        </w:trPr>
        <w:tc>
          <w:tcPr>
            <w:tcW w:w="4111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Ferdigstillelse</w:t>
            </w:r>
          </w:p>
        </w:tc>
        <w:tc>
          <w:tcPr>
            <w:tcW w:w="4198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</w:tc>
      </w:tr>
    </w:tbl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1E6FA2" w:rsidRDefault="001E6FA2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772A33" w:rsidRPr="00772A33" w:rsidRDefault="00772A33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b/>
          <w:szCs w:val="20"/>
          <w:lang w:eastAsia="nb-NO"/>
        </w:rPr>
        <w:t>Aktører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4"/>
        <w:gridCol w:w="4257"/>
      </w:tblGrid>
      <w:tr w:rsidR="00772A33" w:rsidRPr="00772A33" w:rsidTr="00772A33">
        <w:trPr>
          <w:trHeight w:val="256"/>
        </w:trPr>
        <w:tc>
          <w:tcPr>
            <w:tcW w:w="4144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Funksjon</w:t>
            </w:r>
          </w:p>
        </w:tc>
        <w:tc>
          <w:tcPr>
            <w:tcW w:w="4257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Aktører</w:t>
            </w:r>
          </w:p>
        </w:tc>
      </w:tr>
      <w:tr w:rsidR="00772A33" w:rsidRPr="00772A33" w:rsidTr="00772A33">
        <w:trPr>
          <w:trHeight w:val="256"/>
        </w:trPr>
        <w:tc>
          <w:tcPr>
            <w:tcW w:w="4144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Byggherre</w:t>
            </w:r>
          </w:p>
        </w:tc>
        <w:tc>
          <w:tcPr>
            <w:tcW w:w="4257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256"/>
        </w:trPr>
        <w:tc>
          <w:tcPr>
            <w:tcW w:w="4144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Prosjektleder/ansvarlig</w:t>
            </w:r>
          </w:p>
        </w:tc>
        <w:tc>
          <w:tcPr>
            <w:tcW w:w="4257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256"/>
        </w:trPr>
        <w:tc>
          <w:tcPr>
            <w:tcW w:w="4144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Prosjekt/byggeleder</w:t>
            </w:r>
          </w:p>
        </w:tc>
        <w:tc>
          <w:tcPr>
            <w:tcW w:w="4257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256"/>
        </w:trPr>
        <w:tc>
          <w:tcPr>
            <w:tcW w:w="4144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Arkitekt</w:t>
            </w:r>
          </w:p>
        </w:tc>
        <w:tc>
          <w:tcPr>
            <w:tcW w:w="4257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256"/>
        </w:trPr>
        <w:tc>
          <w:tcPr>
            <w:tcW w:w="4144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szCs w:val="20"/>
                <w:lang w:eastAsia="nb-NO"/>
              </w:rPr>
              <w:t>Entreprenør</w:t>
            </w:r>
          </w:p>
        </w:tc>
        <w:tc>
          <w:tcPr>
            <w:tcW w:w="4257" w:type="dxa"/>
            <w:shd w:val="clear" w:color="auto" w:fill="auto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</w:tc>
      </w:tr>
    </w:tbl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1E6FA2" w:rsidRDefault="00772A33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 w:val="24"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b/>
          <w:sz w:val="24"/>
          <w:szCs w:val="20"/>
          <w:lang w:eastAsia="nb-NO"/>
        </w:rPr>
        <w:lastRenderedPageBreak/>
        <w:t xml:space="preserve"> </w:t>
      </w:r>
    </w:p>
    <w:p w:rsidR="00772A33" w:rsidRPr="00772A33" w:rsidRDefault="00772A33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b/>
          <w:szCs w:val="20"/>
          <w:lang w:eastAsia="nb-NO"/>
        </w:rPr>
        <w:t>Spesifisert prosjektregnskap</w:t>
      </w:r>
    </w:p>
    <w:p w:rsidR="00772A33" w:rsidRPr="00772A33" w:rsidRDefault="00772A33" w:rsidP="00772A33">
      <w:pPr>
        <w:spacing w:after="0" w:line="240" w:lineRule="auto"/>
        <w:ind w:left="360"/>
        <w:rPr>
          <w:rFonts w:asciiTheme="majorHAnsi" w:eastAsia="Times New Roman" w:hAnsiTheme="majorHAnsi" w:cs="Times New Roman"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szCs w:val="20"/>
          <w:lang w:eastAsia="nb-NO"/>
        </w:rPr>
        <w:t>(kan kopieres direkte fra Agresso eller fylle ut skjema)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tbl>
      <w:tblPr>
        <w:tblW w:w="824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80"/>
      </w:tblGrid>
      <w:tr w:rsidR="00772A33" w:rsidRPr="00772A33" w:rsidTr="00772A33">
        <w:trPr>
          <w:trHeight w:val="3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  <w:t>Tekst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  <w:t>Regnskap</w:t>
            </w:r>
          </w:p>
        </w:tc>
      </w:tr>
      <w:tr w:rsidR="00772A33" w:rsidRPr="00772A33" w:rsidTr="00772A33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  <w:t>Entreprisekostnad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  <w:t>Prosjektering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  <w:t>Byggherrens prosjektadministrasjon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  <w:proofErr w:type="spellStart"/>
            <w:r w:rsidRPr="00772A33"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  <w:t>Mva</w:t>
            </w:r>
            <w:proofErr w:type="spellEnd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3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  <w:t>Totalt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</w:pPr>
          </w:p>
        </w:tc>
      </w:tr>
    </w:tbl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keepNext/>
        <w:tabs>
          <w:tab w:val="num" w:pos="360"/>
        </w:tabs>
        <w:spacing w:after="0" w:line="240" w:lineRule="auto"/>
        <w:ind w:left="360" w:hanging="360"/>
        <w:outlineLvl w:val="0"/>
        <w:rPr>
          <w:rFonts w:asciiTheme="majorHAnsi" w:eastAsia="Times New Roman" w:hAnsiTheme="majorHAnsi" w:cs="Times New Roman"/>
          <w:b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b/>
          <w:szCs w:val="20"/>
          <w:lang w:eastAsia="nb-NO"/>
        </w:rPr>
        <w:t>Finansiering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tbl>
      <w:tblPr>
        <w:tblW w:w="822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9"/>
        <w:gridCol w:w="5022"/>
      </w:tblGrid>
      <w:tr w:rsidR="00772A33" w:rsidRPr="00772A33" w:rsidTr="00772A33">
        <w:trPr>
          <w:trHeight w:val="30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  <w:t>Type finansiering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b/>
                <w:bCs/>
                <w:color w:val="000000"/>
                <w:szCs w:val="20"/>
                <w:lang w:eastAsia="nb-NO"/>
              </w:rPr>
              <w:t>Sum</w:t>
            </w:r>
          </w:p>
        </w:tc>
      </w:tr>
      <w:tr w:rsidR="00772A33" w:rsidRPr="00772A33" w:rsidTr="00772A33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  <w:proofErr w:type="spellStart"/>
            <w:r w:rsidRPr="00772A33"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  <w:t>Mva</w:t>
            </w:r>
            <w:proofErr w:type="spellEnd"/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  <w:t>HC tilskudd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  <w:t>Annen finansiering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</w:p>
        </w:tc>
      </w:tr>
      <w:tr w:rsidR="00772A33" w:rsidRPr="00772A33" w:rsidTr="00772A33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A33" w:rsidRPr="00772A33" w:rsidRDefault="00772A33" w:rsidP="00772A3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</w:pPr>
            <w:r w:rsidRPr="00772A33">
              <w:rPr>
                <w:rFonts w:asciiTheme="majorHAnsi" w:eastAsia="Times New Roman" w:hAnsiTheme="majorHAnsi" w:cs="Times New Roman"/>
                <w:color w:val="000000"/>
                <w:szCs w:val="20"/>
                <w:lang w:eastAsia="nb-NO"/>
              </w:rPr>
              <w:t>Totalt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33" w:rsidRPr="00772A33" w:rsidRDefault="00772A33" w:rsidP="00772A3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szCs w:val="20"/>
                <w:lang w:eastAsia="nb-NO"/>
              </w:rPr>
            </w:pPr>
          </w:p>
        </w:tc>
      </w:tr>
    </w:tbl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proofErr w:type="gramStart"/>
      <w:r w:rsidRPr="00772A33">
        <w:rPr>
          <w:rFonts w:asciiTheme="majorHAnsi" w:eastAsia="Times New Roman" w:hAnsiTheme="majorHAnsi" w:cs="Times New Roman"/>
          <w:szCs w:val="20"/>
          <w:lang w:eastAsia="nb-NO"/>
        </w:rPr>
        <w:t>Dato…</w:t>
      </w:r>
      <w:proofErr w:type="gramEnd"/>
      <w:r w:rsidRPr="00772A33">
        <w:rPr>
          <w:rFonts w:asciiTheme="majorHAnsi" w:eastAsia="Times New Roman" w:hAnsiTheme="majorHAnsi" w:cs="Times New Roman"/>
          <w:szCs w:val="20"/>
          <w:lang w:eastAsia="nb-NO"/>
        </w:rPr>
        <w:t>………………….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szCs w:val="20"/>
          <w:lang w:eastAsia="nb-NO"/>
        </w:rPr>
        <w:t>…………………………..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szCs w:val="20"/>
          <w:lang w:eastAsia="nb-NO"/>
        </w:rPr>
        <w:t>Sign.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szCs w:val="20"/>
          <w:lang w:eastAsia="nb-NO"/>
        </w:rPr>
        <w:t xml:space="preserve">Ressursnummer og navn for overføring av </w:t>
      </w:r>
      <w:proofErr w:type="gramStart"/>
      <w:r w:rsidRPr="00772A33">
        <w:rPr>
          <w:rFonts w:asciiTheme="majorHAnsi" w:eastAsia="Times New Roman" w:hAnsiTheme="majorHAnsi" w:cs="Times New Roman"/>
          <w:szCs w:val="20"/>
          <w:lang w:eastAsia="nb-NO"/>
        </w:rPr>
        <w:t>tilskuddet…</w:t>
      </w:r>
      <w:proofErr w:type="gramEnd"/>
      <w:r w:rsidRPr="00772A33">
        <w:rPr>
          <w:rFonts w:asciiTheme="majorHAnsi" w:eastAsia="Times New Roman" w:hAnsiTheme="majorHAnsi" w:cs="Times New Roman"/>
          <w:szCs w:val="20"/>
          <w:lang w:eastAsia="nb-NO"/>
        </w:rPr>
        <w:t>……………………………………..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szCs w:val="20"/>
          <w:lang w:eastAsia="nb-NO"/>
        </w:rPr>
        <w:t>Dokumentasjon vedlegges: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szCs w:val="20"/>
          <w:lang w:eastAsia="nb-NO"/>
        </w:rPr>
        <w:t xml:space="preserve">-kopi av tildelingsbrevet utstedt av </w:t>
      </w:r>
      <w:r w:rsidR="00FE05D5">
        <w:rPr>
          <w:rFonts w:asciiTheme="majorHAnsi" w:eastAsia="Times New Roman" w:hAnsiTheme="majorHAnsi" w:cs="Times New Roman"/>
          <w:szCs w:val="20"/>
          <w:lang w:eastAsia="nb-NO"/>
        </w:rPr>
        <w:t>Tilgjengelighetsprosjektet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szCs w:val="20"/>
          <w:lang w:eastAsia="nb-NO"/>
        </w:rPr>
        <w:t xml:space="preserve">-kopi av </w:t>
      </w:r>
      <w:proofErr w:type="spellStart"/>
      <w:proofErr w:type="gramStart"/>
      <w:r w:rsidRPr="00772A33">
        <w:rPr>
          <w:rFonts w:asciiTheme="majorHAnsi" w:eastAsia="Times New Roman" w:hAnsiTheme="majorHAnsi" w:cs="Times New Roman"/>
          <w:szCs w:val="20"/>
          <w:lang w:eastAsia="nb-NO"/>
        </w:rPr>
        <w:t>regnskap,Agresso</w:t>
      </w:r>
      <w:proofErr w:type="spellEnd"/>
      <w:proofErr w:type="gramEnd"/>
      <w:r w:rsidRPr="00772A33">
        <w:rPr>
          <w:rFonts w:asciiTheme="majorHAnsi" w:eastAsia="Times New Roman" w:hAnsiTheme="majorHAnsi" w:cs="Times New Roman"/>
          <w:szCs w:val="20"/>
          <w:lang w:eastAsia="nb-NO"/>
        </w:rPr>
        <w:t xml:space="preserve"> Web rapport</w:t>
      </w:r>
    </w:p>
    <w:p w:rsidR="00772A33" w:rsidRPr="00772A33" w:rsidRDefault="00772A33" w:rsidP="00772A33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 w:rsidRPr="00772A33">
        <w:rPr>
          <w:rFonts w:asciiTheme="majorHAnsi" w:eastAsia="Times New Roman" w:hAnsiTheme="majorHAnsi" w:cs="Times New Roman"/>
          <w:szCs w:val="20"/>
          <w:lang w:eastAsia="nb-NO"/>
        </w:rPr>
        <w:t>-foto av tiltaket før og etter utførelse</w:t>
      </w:r>
    </w:p>
    <w:p w:rsidR="00772A33" w:rsidRDefault="00772A33" w:rsidP="00772A33">
      <w:pPr>
        <w:spacing w:after="160" w:line="259" w:lineRule="auto"/>
        <w:jc w:val="both"/>
        <w:rPr>
          <w:rFonts w:asciiTheme="majorHAnsi" w:hAnsiTheme="majorHAnsi"/>
        </w:rPr>
      </w:pPr>
    </w:p>
    <w:p w:rsidR="0006653C" w:rsidRDefault="0006653C" w:rsidP="00772A33">
      <w:pPr>
        <w:spacing w:after="160" w:line="259" w:lineRule="auto"/>
        <w:jc w:val="both"/>
        <w:rPr>
          <w:rFonts w:asciiTheme="majorHAnsi" w:hAnsiTheme="majorHAnsi"/>
        </w:rPr>
      </w:pPr>
    </w:p>
    <w:tbl>
      <w:tblPr>
        <w:tblStyle w:val="Tabellrutenett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42" w:type="dxa"/>
        </w:tblCellMar>
        <w:tblLook w:val="0400" w:firstRow="0" w:lastRow="0" w:firstColumn="0" w:lastColumn="0" w:noHBand="0" w:noVBand="1"/>
      </w:tblPr>
      <w:tblGrid>
        <w:gridCol w:w="5124"/>
        <w:gridCol w:w="4658"/>
      </w:tblGrid>
      <w:tr w:rsidR="0006653C" w:rsidRPr="00DE1938" w:rsidTr="00C209FB">
        <w:tc>
          <w:tcPr>
            <w:tcW w:w="3119" w:type="dxa"/>
          </w:tcPr>
          <w:p w:rsidR="0006653C" w:rsidRPr="00DE1938" w:rsidRDefault="0006653C" w:rsidP="00C209FB">
            <w:pPr>
              <w:pStyle w:val="Bunntekst"/>
            </w:pPr>
          </w:p>
        </w:tc>
        <w:tc>
          <w:tcPr>
            <w:tcW w:w="2835" w:type="dxa"/>
          </w:tcPr>
          <w:p w:rsidR="0006653C" w:rsidRPr="00DE1938" w:rsidRDefault="0006653C" w:rsidP="00C209FB">
            <w:pPr>
              <w:pStyle w:val="Bunntekst"/>
            </w:pPr>
          </w:p>
        </w:tc>
      </w:tr>
    </w:tbl>
    <w:p w:rsidR="0006653C" w:rsidRPr="00772A33" w:rsidRDefault="0006653C" w:rsidP="00772A33">
      <w:pPr>
        <w:spacing w:after="160" w:line="259" w:lineRule="auto"/>
        <w:jc w:val="both"/>
        <w:rPr>
          <w:rFonts w:asciiTheme="majorHAnsi" w:hAnsiTheme="majorHAnsi"/>
        </w:rPr>
      </w:pPr>
    </w:p>
    <w:sectPr w:rsidR="0006653C" w:rsidRPr="00772A33" w:rsidSect="00DC60C3">
      <w:footerReference w:type="default" r:id="rId10"/>
      <w:footerReference w:type="first" r:id="rId11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33" w:rsidRDefault="00772A33" w:rsidP="005D093C">
      <w:pPr>
        <w:spacing w:after="0" w:line="240" w:lineRule="auto"/>
      </w:pPr>
      <w:r>
        <w:separator/>
      </w:r>
    </w:p>
  </w:endnote>
  <w:endnote w:type="continuationSeparator" w:id="0">
    <w:p w:rsidR="00772A33" w:rsidRDefault="00772A33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A33" w:rsidRDefault="00466574" w:rsidP="00D8326C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 w:rsidR="00772A33">
      <w:instrText xml:space="preserve"> \* MERGEFORMAT </w:instrText>
    </w:r>
    <w:r>
      <w:fldChar w:fldCharType="separate"/>
    </w:r>
  </w:p>
  <w:p w:rsidR="00DC60C3" w:rsidRPr="00D8326C" w:rsidRDefault="00466574" w:rsidP="00D8326C">
    <w:pPr>
      <w:pStyle w:val="Bunntekst"/>
    </w:pPr>
    <w:r>
      <w:fldChar w:fldCharType="end"/>
    </w:r>
  </w:p>
  <w:tbl>
    <w:tblPr>
      <w:tblStyle w:val="Tabellrutenett"/>
      <w:tblW w:w="97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3"/>
      <w:gridCol w:w="3112"/>
      <w:gridCol w:w="2852"/>
    </w:tblGrid>
    <w:tr w:rsidR="00DC60C3" w:rsidRPr="00DE1938" w:rsidTr="00CC3B26">
      <w:trPr>
        <w:trHeight w:val="20"/>
      </w:trPr>
      <w:tc>
        <w:tcPr>
          <w:tcW w:w="426" w:type="dxa"/>
          <w:vMerge w:val="restart"/>
        </w:tcPr>
        <w:p w:rsidR="00DC60C3" w:rsidRPr="00DE1938" w:rsidRDefault="00DC60C3" w:rsidP="00CC3B26">
          <w:pPr>
            <w:pStyle w:val="Bunntekst"/>
            <w:jc w:val="right"/>
            <w:rPr>
              <w:noProof/>
            </w:rPr>
          </w:pPr>
        </w:p>
      </w:tc>
      <w:tc>
        <w:tcPr>
          <w:tcW w:w="3402" w:type="dxa"/>
        </w:tcPr>
        <w:p w:rsidR="00DC60C3" w:rsidRPr="00DE1938" w:rsidRDefault="00DC60C3" w:rsidP="00CC3B26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C60C3" w:rsidRPr="00DE1938" w:rsidRDefault="00DC60C3" w:rsidP="00CC3B26">
          <w:pPr>
            <w:pStyle w:val="Bunntekst"/>
          </w:pPr>
        </w:p>
      </w:tc>
      <w:tc>
        <w:tcPr>
          <w:tcW w:w="2835" w:type="dxa"/>
        </w:tcPr>
        <w:p w:rsidR="00DC60C3" w:rsidRPr="00DE1938" w:rsidRDefault="00DC60C3" w:rsidP="00CC3B26">
          <w:pPr>
            <w:pStyle w:val="Bunntekst"/>
          </w:pPr>
        </w:p>
      </w:tc>
    </w:tr>
    <w:tr w:rsidR="00DC60C3" w:rsidRPr="00DE1938" w:rsidTr="00CC3B26">
      <w:tc>
        <w:tcPr>
          <w:tcW w:w="426" w:type="dxa"/>
          <w:vMerge/>
        </w:tcPr>
        <w:p w:rsidR="00DC60C3" w:rsidRPr="00DE1938" w:rsidRDefault="00DC60C3" w:rsidP="00CC3B26">
          <w:pPr>
            <w:spacing w:line="192" w:lineRule="auto"/>
          </w:pPr>
        </w:p>
      </w:tc>
      <w:tc>
        <w:tcPr>
          <w:tcW w:w="3402" w:type="dxa"/>
        </w:tcPr>
        <w:p w:rsidR="00DC60C3" w:rsidRPr="00DE1938" w:rsidRDefault="00DC60C3" w:rsidP="00CC3B26">
          <w:pPr>
            <w:pStyle w:val="Bunntekst"/>
            <w:rPr>
              <w:rStyle w:val="Sterk"/>
            </w:rPr>
          </w:pPr>
          <w:r>
            <w:rPr>
              <w:rStyle w:val="Sterk"/>
            </w:rPr>
            <w:t>Omsorgsbygg Oslo KF</w:t>
          </w:r>
        </w:p>
        <w:p w:rsidR="00DC60C3" w:rsidRPr="00DE1938" w:rsidRDefault="00DC60C3" w:rsidP="00CC3B26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C60C3" w:rsidRPr="00DE1938" w:rsidRDefault="00DC60C3" w:rsidP="00CC3B26">
          <w:pPr>
            <w:pStyle w:val="Bunntekst"/>
          </w:pPr>
          <w:r w:rsidRPr="00DE1938">
            <w:t>Besøksadresse:</w:t>
          </w:r>
        </w:p>
        <w:p w:rsidR="00DC60C3" w:rsidRPr="00DE1938" w:rsidRDefault="00DC60C3" w:rsidP="00CC3B26">
          <w:pPr>
            <w:pStyle w:val="Bunntekst"/>
          </w:pPr>
          <w:r>
            <w:t>Grenseveien 78 C</w:t>
          </w:r>
          <w:r w:rsidRPr="00DE1938">
            <w:t>, 0</w:t>
          </w:r>
          <w:r>
            <w:t>663</w:t>
          </w:r>
          <w:r w:rsidRPr="00DE1938">
            <w:t xml:space="preserve"> Oslo</w:t>
          </w:r>
        </w:p>
        <w:p w:rsidR="00DC60C3" w:rsidRPr="00DE1938" w:rsidRDefault="00DC60C3" w:rsidP="00CC3B26">
          <w:pPr>
            <w:pStyle w:val="Bunntekst"/>
          </w:pPr>
          <w:r w:rsidRPr="00DE1938">
            <w:t>Postadresse:</w:t>
          </w:r>
        </w:p>
        <w:p w:rsidR="00DC60C3" w:rsidRPr="00DE1938" w:rsidRDefault="00DC60C3" w:rsidP="00CC3B26">
          <w:pPr>
            <w:pStyle w:val="Bunntekst"/>
          </w:pPr>
          <w:r w:rsidRPr="00DE1938">
            <w:t>P</w:t>
          </w:r>
          <w:r>
            <w:t>ostboks</w:t>
          </w:r>
          <w:r w:rsidRPr="00DE1938">
            <w:t xml:space="preserve"> </w:t>
          </w:r>
          <w:r>
            <w:t>6391</w:t>
          </w:r>
          <w:r w:rsidRPr="00DE1938">
            <w:t xml:space="preserve"> </w:t>
          </w:r>
          <w:r>
            <w:t>Etterstad</w:t>
          </w:r>
          <w:r w:rsidRPr="00DE1938">
            <w:t>, 0</w:t>
          </w:r>
          <w:r>
            <w:t>604</w:t>
          </w:r>
          <w:r w:rsidRPr="00DE1938">
            <w:t xml:space="preserve"> Oslo</w:t>
          </w:r>
        </w:p>
      </w:tc>
      <w:tc>
        <w:tcPr>
          <w:tcW w:w="2835" w:type="dxa"/>
        </w:tcPr>
        <w:p w:rsidR="00DC60C3" w:rsidRPr="00DE1938" w:rsidRDefault="00DC60C3" w:rsidP="00CC3B26">
          <w:pPr>
            <w:pStyle w:val="Bunntekst"/>
          </w:pPr>
          <w:r w:rsidRPr="00DE1938">
            <w:t xml:space="preserve">Telefon: +47 </w:t>
          </w:r>
          <w:r>
            <w:t>2180 2180</w:t>
          </w:r>
        </w:p>
        <w:p w:rsidR="00DC60C3" w:rsidRPr="00DE1938" w:rsidRDefault="00DC60C3" w:rsidP="00CC3B26">
          <w:pPr>
            <w:pStyle w:val="Bunntekst"/>
          </w:pPr>
          <w:r w:rsidRPr="00DE1938">
            <w:t>postmottak@</w:t>
          </w:r>
          <w:r>
            <w:t>oby</w:t>
          </w:r>
          <w:r w:rsidRPr="00DE1938">
            <w:t>.oslo.kommune.no</w:t>
          </w:r>
        </w:p>
        <w:p w:rsidR="00DC60C3" w:rsidRPr="00DE1938" w:rsidRDefault="00DC60C3" w:rsidP="00CC3B26">
          <w:pPr>
            <w:pStyle w:val="Bunntekst"/>
          </w:pPr>
          <w:r w:rsidRPr="00DE1938">
            <w:t xml:space="preserve">Org. Nr.: </w:t>
          </w:r>
          <w:r>
            <w:t>985 987 246</w:t>
          </w:r>
        </w:p>
        <w:p w:rsidR="00DC60C3" w:rsidRPr="00DE1938" w:rsidRDefault="00DC60C3" w:rsidP="00CC3B26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9924"/>
      <w:gridCol w:w="148"/>
      <w:gridCol w:w="148"/>
      <w:gridCol w:w="148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tbl>
          <w:tblPr>
            <w:tblStyle w:val="Tabellrutenett"/>
            <w:tblW w:w="978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142" w:type="dxa"/>
            </w:tblCellMar>
            <w:tblLook w:val="0400" w:firstRow="0" w:lastRow="0" w:firstColumn="0" w:lastColumn="0" w:noHBand="0" w:noVBand="1"/>
          </w:tblPr>
          <w:tblGrid>
            <w:gridCol w:w="425"/>
            <w:gridCol w:w="3393"/>
            <w:gridCol w:w="3112"/>
            <w:gridCol w:w="2852"/>
          </w:tblGrid>
          <w:tr w:rsidR="00DC60C3" w:rsidRPr="00DE1938" w:rsidTr="00CC3B26">
            <w:trPr>
              <w:trHeight w:val="20"/>
            </w:trPr>
            <w:tc>
              <w:tcPr>
                <w:tcW w:w="426" w:type="dxa"/>
                <w:vMerge w:val="restart"/>
              </w:tcPr>
              <w:p w:rsidR="00DC60C3" w:rsidRPr="00DE1938" w:rsidRDefault="00DC60C3" w:rsidP="00CC3B26">
                <w:pPr>
                  <w:pStyle w:val="Bunntekst"/>
                  <w:jc w:val="right"/>
                  <w:rPr>
                    <w:noProof/>
                  </w:rPr>
                </w:pPr>
                <w:bookmarkStart w:id="1" w:name="bunntekst"/>
              </w:p>
            </w:tc>
            <w:tc>
              <w:tcPr>
                <w:tcW w:w="3402" w:type="dxa"/>
              </w:tcPr>
              <w:p w:rsidR="00DC60C3" w:rsidRPr="00DE1938" w:rsidRDefault="00DC60C3" w:rsidP="00CC3B26">
                <w:pPr>
                  <w:pStyle w:val="Bunntekst"/>
                  <w:rPr>
                    <w:rStyle w:val="Sterk"/>
                  </w:rPr>
                </w:pPr>
              </w:p>
            </w:tc>
            <w:tc>
              <w:tcPr>
                <w:tcW w:w="3119" w:type="dxa"/>
              </w:tcPr>
              <w:p w:rsidR="00DC60C3" w:rsidRPr="00DE1938" w:rsidRDefault="00DC60C3" w:rsidP="00CC3B26">
                <w:pPr>
                  <w:pStyle w:val="Bunntekst"/>
                </w:pPr>
              </w:p>
            </w:tc>
            <w:tc>
              <w:tcPr>
                <w:tcW w:w="2835" w:type="dxa"/>
              </w:tcPr>
              <w:p w:rsidR="00DC60C3" w:rsidRPr="00DE1938" w:rsidRDefault="00DC60C3" w:rsidP="00CC3B26">
                <w:pPr>
                  <w:pStyle w:val="Bunntekst"/>
                </w:pPr>
              </w:p>
            </w:tc>
          </w:tr>
          <w:tr w:rsidR="00DC60C3" w:rsidRPr="00DE1938" w:rsidTr="00CC3B26">
            <w:tc>
              <w:tcPr>
                <w:tcW w:w="426" w:type="dxa"/>
                <w:vMerge/>
              </w:tcPr>
              <w:p w:rsidR="00DC60C3" w:rsidRPr="00DE1938" w:rsidRDefault="00DC60C3" w:rsidP="00CC3B26">
                <w:pPr>
                  <w:spacing w:line="192" w:lineRule="auto"/>
                </w:pPr>
              </w:p>
            </w:tc>
            <w:tc>
              <w:tcPr>
                <w:tcW w:w="3402" w:type="dxa"/>
              </w:tcPr>
              <w:p w:rsidR="00DC60C3" w:rsidRPr="00DE1938" w:rsidRDefault="00DC60C3" w:rsidP="00CC3B26">
                <w:pPr>
                  <w:pStyle w:val="Bunntekst"/>
                  <w:rPr>
                    <w:rStyle w:val="Sterk"/>
                  </w:rPr>
                </w:pPr>
                <w:r>
                  <w:rPr>
                    <w:rStyle w:val="Sterk"/>
                  </w:rPr>
                  <w:t>Omsorgsbygg Oslo KF</w:t>
                </w:r>
              </w:p>
              <w:p w:rsidR="00DC60C3" w:rsidRPr="00DE1938" w:rsidRDefault="00DC60C3" w:rsidP="00CC3B26">
                <w:pPr>
                  <w:pStyle w:val="Bunntekst"/>
                  <w:rPr>
                    <w:rStyle w:val="Sterk"/>
                  </w:rPr>
                </w:pPr>
                <w:r w:rsidRPr="00DE1938">
                  <w:rPr>
                    <w:rStyle w:val="Sterk"/>
                  </w:rPr>
                  <w:t>Oslo kommune</w:t>
                </w:r>
              </w:p>
            </w:tc>
            <w:tc>
              <w:tcPr>
                <w:tcW w:w="3119" w:type="dxa"/>
              </w:tcPr>
              <w:p w:rsidR="00DC60C3" w:rsidRPr="00DE1938" w:rsidRDefault="00DC60C3" w:rsidP="00CC3B26">
                <w:pPr>
                  <w:pStyle w:val="Bunntekst"/>
                </w:pPr>
                <w:r w:rsidRPr="00DE1938">
                  <w:t>Besøksadresse:</w:t>
                </w:r>
              </w:p>
              <w:p w:rsidR="00DC60C3" w:rsidRPr="00DE1938" w:rsidRDefault="00DC60C3" w:rsidP="00CC3B26">
                <w:pPr>
                  <w:pStyle w:val="Bunntekst"/>
                </w:pPr>
                <w:r>
                  <w:t>Grenseveien 78 C</w:t>
                </w:r>
                <w:r w:rsidRPr="00DE1938">
                  <w:t>, 0</w:t>
                </w:r>
                <w:r>
                  <w:t>663</w:t>
                </w:r>
                <w:r w:rsidRPr="00DE1938">
                  <w:t xml:space="preserve"> Oslo</w:t>
                </w:r>
              </w:p>
              <w:p w:rsidR="00DC60C3" w:rsidRPr="00DE1938" w:rsidRDefault="00DC60C3" w:rsidP="00CC3B26">
                <w:pPr>
                  <w:pStyle w:val="Bunntekst"/>
                </w:pPr>
                <w:r w:rsidRPr="00DE1938">
                  <w:t>Postadresse:</w:t>
                </w:r>
              </w:p>
              <w:p w:rsidR="00DC60C3" w:rsidRPr="00DE1938" w:rsidRDefault="00DC60C3" w:rsidP="00CC3B26">
                <w:pPr>
                  <w:pStyle w:val="Bunntekst"/>
                </w:pPr>
                <w:r w:rsidRPr="00DE1938">
                  <w:t>P</w:t>
                </w:r>
                <w:r>
                  <w:t>ostboks</w:t>
                </w:r>
                <w:r w:rsidRPr="00DE1938">
                  <w:t xml:space="preserve"> </w:t>
                </w:r>
                <w:r>
                  <w:t>6391</w:t>
                </w:r>
                <w:r w:rsidRPr="00DE1938">
                  <w:t xml:space="preserve"> </w:t>
                </w:r>
                <w:r>
                  <w:t>Etterstad</w:t>
                </w:r>
                <w:r w:rsidRPr="00DE1938">
                  <w:t>, 0</w:t>
                </w:r>
                <w:r>
                  <w:t>604</w:t>
                </w:r>
                <w:r w:rsidRPr="00DE1938">
                  <w:t xml:space="preserve"> Oslo</w:t>
                </w:r>
              </w:p>
            </w:tc>
            <w:tc>
              <w:tcPr>
                <w:tcW w:w="2835" w:type="dxa"/>
              </w:tcPr>
              <w:p w:rsidR="00DC60C3" w:rsidRPr="00DE1938" w:rsidRDefault="00DC60C3" w:rsidP="00CC3B26">
                <w:pPr>
                  <w:pStyle w:val="Bunntekst"/>
                </w:pPr>
                <w:r w:rsidRPr="00DE1938">
                  <w:t xml:space="preserve">Telefon: +47 </w:t>
                </w:r>
                <w:r>
                  <w:t>2180 2180</w:t>
                </w:r>
              </w:p>
              <w:p w:rsidR="00DC60C3" w:rsidRPr="00DE1938" w:rsidRDefault="00DC60C3" w:rsidP="00CC3B26">
                <w:pPr>
                  <w:pStyle w:val="Bunntekst"/>
                </w:pPr>
                <w:r w:rsidRPr="00DE1938">
                  <w:t>postmottak@</w:t>
                </w:r>
                <w:r>
                  <w:t>oby</w:t>
                </w:r>
                <w:r w:rsidRPr="00DE1938">
                  <w:t>.oslo.kommune.no</w:t>
                </w:r>
              </w:p>
              <w:p w:rsidR="00DC60C3" w:rsidRPr="00DE1938" w:rsidRDefault="00DC60C3" w:rsidP="00CC3B26">
                <w:pPr>
                  <w:pStyle w:val="Bunntekst"/>
                </w:pPr>
                <w:r w:rsidRPr="00DE1938">
                  <w:t xml:space="preserve">Org. Nr.: </w:t>
                </w:r>
                <w:r>
                  <w:t>985 987 246</w:t>
                </w:r>
              </w:p>
              <w:p w:rsidR="00DC60C3" w:rsidRPr="00DE1938" w:rsidRDefault="00DC60C3" w:rsidP="00CC3B26">
                <w:pPr>
                  <w:pStyle w:val="Bunntekst"/>
                </w:pPr>
                <w:r w:rsidRPr="00DE1938">
                  <w:t>oslo.kommune.no</w:t>
                </w:r>
              </w:p>
            </w:tc>
          </w:tr>
        </w:tbl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bookmarkEnd w:id="1"/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33" w:rsidRDefault="00772A33" w:rsidP="005D093C">
      <w:pPr>
        <w:spacing w:after="0" w:line="240" w:lineRule="auto"/>
      </w:pPr>
      <w:r>
        <w:separator/>
      </w:r>
    </w:p>
  </w:footnote>
  <w:footnote w:type="continuationSeparator" w:id="0">
    <w:p w:rsidR="00772A33" w:rsidRDefault="00772A33" w:rsidP="005D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33"/>
    <w:rsid w:val="000119BE"/>
    <w:rsid w:val="0006653C"/>
    <w:rsid w:val="00095EC1"/>
    <w:rsid w:val="000E183D"/>
    <w:rsid w:val="00186573"/>
    <w:rsid w:val="001E6FA2"/>
    <w:rsid w:val="001F112F"/>
    <w:rsid w:val="0025699D"/>
    <w:rsid w:val="00325D57"/>
    <w:rsid w:val="00442E77"/>
    <w:rsid w:val="00466574"/>
    <w:rsid w:val="00483FE0"/>
    <w:rsid w:val="00494F03"/>
    <w:rsid w:val="004C4C7F"/>
    <w:rsid w:val="0055183B"/>
    <w:rsid w:val="00560D31"/>
    <w:rsid w:val="00567104"/>
    <w:rsid w:val="0057006B"/>
    <w:rsid w:val="005812E4"/>
    <w:rsid w:val="00595FDC"/>
    <w:rsid w:val="005D093C"/>
    <w:rsid w:val="005F1AB3"/>
    <w:rsid w:val="006A31B3"/>
    <w:rsid w:val="006E006E"/>
    <w:rsid w:val="007065BB"/>
    <w:rsid w:val="00727D7C"/>
    <w:rsid w:val="00772A33"/>
    <w:rsid w:val="007A31F6"/>
    <w:rsid w:val="007D1113"/>
    <w:rsid w:val="007E4B0D"/>
    <w:rsid w:val="008D5723"/>
    <w:rsid w:val="00A0208E"/>
    <w:rsid w:val="00A63656"/>
    <w:rsid w:val="00A67238"/>
    <w:rsid w:val="00A8181E"/>
    <w:rsid w:val="00AA100D"/>
    <w:rsid w:val="00AA3A84"/>
    <w:rsid w:val="00B10DAE"/>
    <w:rsid w:val="00B37F29"/>
    <w:rsid w:val="00BA5FE7"/>
    <w:rsid w:val="00C51925"/>
    <w:rsid w:val="00CA3031"/>
    <w:rsid w:val="00D26A64"/>
    <w:rsid w:val="00D44A50"/>
    <w:rsid w:val="00D8326C"/>
    <w:rsid w:val="00DC60C3"/>
    <w:rsid w:val="00E51F3C"/>
    <w:rsid w:val="00E67D78"/>
    <w:rsid w:val="00F56C01"/>
    <w:rsid w:val="00FD7882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4122A0"/>
  <w15:docId w15:val="{C6F3B700-512F-4CED-AE70-FB56360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7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34B4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2A33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2A33"/>
    <w:rPr>
      <w:rFonts w:asciiTheme="majorHAnsi" w:eastAsiaTheme="majorEastAsia" w:hAnsiTheme="majorHAnsi" w:cstheme="majorBidi"/>
      <w:b/>
      <w:bCs/>
      <w:i/>
      <w:iCs/>
      <w:color w:val="034B45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y193050\AppData\Local\Temp\Temp1_Oslo-brevmal.zip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2F738692-7597-4C46-9BD8-AD51DB14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74</TotalTime>
  <Pages>2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Read</dc:creator>
  <cp:lastModifiedBy>Solvor Berlin Boasson</cp:lastModifiedBy>
  <cp:revision>12</cp:revision>
  <dcterms:created xsi:type="dcterms:W3CDTF">2021-05-06T06:51:00Z</dcterms:created>
  <dcterms:modified xsi:type="dcterms:W3CDTF">2021-06-24T13:15:00Z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