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BD0B" w14:textId="77777777" w:rsidR="00FB5530" w:rsidRDefault="00FB5530" w:rsidP="00FB5530">
      <w:pPr>
        <w:tabs>
          <w:tab w:val="left" w:pos="2520"/>
        </w:tabs>
      </w:pPr>
      <w:bookmarkStart w:id="0" w:name="_GoBack"/>
      <w:bookmarkEnd w:id="0"/>
    </w:p>
    <w:p w14:paraId="37B708C4" w14:textId="77777777" w:rsidR="00AE6D2C" w:rsidRDefault="00AE6D2C" w:rsidP="00FB5530">
      <w:pPr>
        <w:tabs>
          <w:tab w:val="left" w:pos="2520"/>
        </w:tabs>
      </w:pPr>
    </w:p>
    <w:p w14:paraId="03D822C5" w14:textId="77777777" w:rsidR="00AE6D2C" w:rsidRDefault="00043399" w:rsidP="00AE6D2C">
      <w:pPr>
        <w:pStyle w:val="Overskrift1"/>
        <w:jc w:val="center"/>
      </w:pPr>
      <w:r>
        <w:t>Bestilling-/og f</w:t>
      </w:r>
      <w:r w:rsidR="00AE6D2C">
        <w:t xml:space="preserve">orpliktelsesskjema for </w:t>
      </w:r>
      <w:r w:rsidR="00417B9A">
        <w:t xml:space="preserve">kjøp av </w:t>
      </w:r>
      <w:r w:rsidR="003D7A3C">
        <w:t>lette kjøretøy</w:t>
      </w:r>
    </w:p>
    <w:p w14:paraId="15BA91B2" w14:textId="77777777" w:rsidR="00733219" w:rsidRDefault="00733219" w:rsidP="00417B9A">
      <w:pPr>
        <w:rPr>
          <w:b/>
        </w:rPr>
      </w:pPr>
    </w:p>
    <w:p w14:paraId="317420FF" w14:textId="77777777" w:rsidR="008C6277" w:rsidRPr="00417B9A" w:rsidRDefault="00417B9A" w:rsidP="00417B9A">
      <w:r w:rsidRPr="00417B9A">
        <w:rPr>
          <w:b/>
        </w:rPr>
        <w:t xml:space="preserve">Virksomhet: </w:t>
      </w:r>
      <w:r>
        <w:rPr>
          <w:b/>
        </w:rPr>
        <w:t>«</w:t>
      </w:r>
      <w:r>
        <w:t xml:space="preserve">Skriv inn virksomhetens navn» </w:t>
      </w:r>
      <w:r w:rsidR="008C6277">
        <w:br/>
      </w:r>
      <w:r w:rsidR="008C6277" w:rsidRPr="008C6277">
        <w:rPr>
          <w:b/>
        </w:rPr>
        <w:t>Navn på fullmaktshaver</w:t>
      </w:r>
      <w:r w:rsidR="000D306C">
        <w:rPr>
          <w:b/>
        </w:rPr>
        <w:t xml:space="preserve"> og stillingstittel</w:t>
      </w:r>
      <w:r w:rsidR="008C6277" w:rsidRPr="008C6277">
        <w:rPr>
          <w:b/>
        </w:rPr>
        <w:t>:</w:t>
      </w:r>
      <w:r w:rsidR="008C6277">
        <w:t xml:space="preserve"> «Skriv inn navn</w:t>
      </w:r>
      <w:r w:rsidR="000D306C">
        <w:t xml:space="preserve"> og tittel</w:t>
      </w:r>
      <w:r w:rsidR="008C6277">
        <w:t>»</w:t>
      </w:r>
    </w:p>
    <w:p w14:paraId="4F22AD7A" w14:textId="77777777" w:rsidR="008C6277" w:rsidRPr="00704DFD" w:rsidRDefault="008C6277" w:rsidP="00AE6D2C">
      <w:r w:rsidRPr="00704DFD">
        <w:t>Fullmaktshaver er den i virksomheten som har fullmakt til å forplikte nedestående kjøp av bil(er).</w:t>
      </w:r>
      <w:r w:rsidRPr="00704DFD">
        <w:br/>
      </w:r>
      <w:r w:rsidR="00146C77" w:rsidRPr="00704DFD">
        <w:t>Ved undertegnelse av dette bestilling-/forpliktelsesskjema er virksomheten bundet og forpliktet til å motta</w:t>
      </w:r>
      <w:r w:rsidR="00704DFD" w:rsidRPr="00704DFD">
        <w:t xml:space="preserve"> og betale for</w:t>
      </w:r>
      <w:r w:rsidR="00146C77" w:rsidRPr="00704DFD">
        <w:t xml:space="preserve"> det antall biler som bestillingsskjemaet inneholder</w:t>
      </w:r>
      <w:r w:rsidR="00704DFD" w:rsidRPr="00704DFD">
        <w:t>.</w:t>
      </w:r>
    </w:p>
    <w:p w14:paraId="00660F2B" w14:textId="77777777" w:rsidR="00F215FE" w:rsidRDefault="00206AE1" w:rsidP="00043399">
      <w:pPr>
        <w:spacing w:after="0" w:line="240" w:lineRule="auto"/>
      </w:pPr>
      <w:r>
        <w:lastRenderedPageBreak/>
        <w:t xml:space="preserve">Ferdig utfylt bestillingsskjema sendes til avtaleforvalter innen oppgitt frist. </w:t>
      </w:r>
      <w:r w:rsidR="00043399">
        <w:t>Bestilling-/og forpliktelsesskjema</w:t>
      </w:r>
      <w:r w:rsidR="008C6277">
        <w:t xml:space="preserve"> som er mottatt hos </w:t>
      </w:r>
      <w:r w:rsidR="003D7A3C">
        <w:t>UKE innenfo</w:t>
      </w:r>
      <w:r w:rsidR="000D306C">
        <w:t xml:space="preserve">r oppgitte frister for bulkkjøp, </w:t>
      </w:r>
      <w:r w:rsidR="003D7A3C">
        <w:t xml:space="preserve">er en del av </w:t>
      </w:r>
      <w:r w:rsidR="009346BD">
        <w:t>tilbudsforespørsel</w:t>
      </w:r>
      <w:r w:rsidR="003D7A3C">
        <w:t xml:space="preserve"> som </w:t>
      </w:r>
      <w:r w:rsidR="000D306C">
        <w:t>gjennomføres av UKE i DPS-</w:t>
      </w:r>
      <w:r w:rsidR="003D7A3C">
        <w:t>e</w:t>
      </w:r>
      <w:r w:rsidR="004241CD">
        <w:t xml:space="preserve">n for </w:t>
      </w:r>
      <w:r w:rsidR="008C6277">
        <w:t xml:space="preserve">lette </w:t>
      </w:r>
      <w:r w:rsidR="004241CD">
        <w:t>kjøretøy.</w:t>
      </w:r>
      <w:r w:rsidR="00F215FE">
        <w:t xml:space="preserve">  Det vises til samkjøpssidene på intranett for mer informasjon: </w:t>
      </w:r>
      <w:hyperlink r:id="rId12" w:history="1">
        <w:r w:rsidR="00F215FE" w:rsidRPr="00025B37">
          <w:rPr>
            <w:rStyle w:val="Hyperkobling"/>
          </w:rPr>
          <w:t>Samkjøpssiden lette kjøretøy</w:t>
        </w:r>
      </w:hyperlink>
      <w:r w:rsidR="00F215FE">
        <w:t xml:space="preserve">. </w:t>
      </w:r>
    </w:p>
    <w:p w14:paraId="6660A309" w14:textId="77777777" w:rsidR="00F215FE" w:rsidRDefault="00F215FE" w:rsidP="00043399">
      <w:pPr>
        <w:spacing w:after="0" w:line="240" w:lineRule="auto"/>
      </w:pPr>
    </w:p>
    <w:p w14:paraId="245B75E0" w14:textId="77777777" w:rsidR="00043399" w:rsidRDefault="00F215FE" w:rsidP="00043399">
      <w:pPr>
        <w:spacing w:after="0" w:line="240" w:lineRule="auto"/>
      </w:pPr>
      <w:r>
        <w:t xml:space="preserve">Dette skjemaet forplikter virksomheten for det antall biler som fremgår under. </w:t>
      </w:r>
      <w:r w:rsidR="00043399">
        <w:t xml:space="preserve"> </w:t>
      </w:r>
      <w:r w:rsidR="003B3D72">
        <w:t xml:space="preserve">Bilene vil bli fakturert </w:t>
      </w:r>
      <w:r w:rsidR="00954E6A">
        <w:t xml:space="preserve">virksomheten </w:t>
      </w:r>
      <w:r w:rsidR="003B3D72">
        <w:t xml:space="preserve">direkte fra leverandør etter levering. </w:t>
      </w:r>
      <w:r w:rsidR="00623033" w:rsidRPr="008C7520">
        <w:t>Det er UKE som</w:t>
      </w:r>
      <w:r w:rsidR="00623033">
        <w:t xml:space="preserve"> signerer avtale om kjøp på virksomhetens vegne.</w:t>
      </w:r>
    </w:p>
    <w:p w14:paraId="63C5DFED" w14:textId="77777777" w:rsidR="00206AE1" w:rsidRDefault="00206AE1" w:rsidP="00043399">
      <w:pPr>
        <w:spacing w:after="0" w:line="240" w:lineRule="auto"/>
      </w:pPr>
    </w:p>
    <w:p w14:paraId="392C60DD" w14:textId="77777777" w:rsidR="00043399" w:rsidRDefault="00043399" w:rsidP="00043399">
      <w:pPr>
        <w:spacing w:after="0" w:line="240" w:lineRule="auto"/>
      </w:pPr>
    </w:p>
    <w:p w14:paraId="768CC8FC" w14:textId="77777777" w:rsidR="004241CD" w:rsidRPr="004241CD" w:rsidRDefault="00043399" w:rsidP="00AE6D2C">
      <w:pPr>
        <w:rPr>
          <w:b/>
        </w:rPr>
      </w:pPr>
      <w:r>
        <w:rPr>
          <w:b/>
        </w:rPr>
        <w:t xml:space="preserve">Kontaktinformasjon til </w:t>
      </w:r>
      <w:r w:rsidR="004241CD" w:rsidRPr="004241CD">
        <w:rPr>
          <w:b/>
        </w:rPr>
        <w:t>bestiller</w:t>
      </w:r>
      <w:r>
        <w:rPr>
          <w:b/>
        </w:rPr>
        <w:t>/fakturainformasjon:</w:t>
      </w:r>
    </w:p>
    <w:tbl>
      <w:tblPr>
        <w:tblStyle w:val="Tabellrutenett"/>
        <w:tblW w:w="9781" w:type="dxa"/>
        <w:tblInd w:w="-5" w:type="dxa"/>
        <w:tblLook w:val="04A0" w:firstRow="1" w:lastRow="0" w:firstColumn="1" w:lastColumn="0" w:noHBand="0" w:noVBand="1"/>
      </w:tblPr>
      <w:tblGrid>
        <w:gridCol w:w="2242"/>
        <w:gridCol w:w="2424"/>
        <w:gridCol w:w="1571"/>
        <w:gridCol w:w="1374"/>
        <w:gridCol w:w="2170"/>
      </w:tblGrid>
      <w:tr w:rsidR="008C6277" w:rsidRPr="004241CD" w14:paraId="596E842B" w14:textId="77777777" w:rsidTr="00043399">
        <w:tc>
          <w:tcPr>
            <w:tcW w:w="2242" w:type="dxa"/>
            <w:shd w:val="clear" w:color="auto" w:fill="D9D9D9" w:themeFill="background1" w:themeFillShade="D9"/>
          </w:tcPr>
          <w:p w14:paraId="12076F6C" w14:textId="77777777" w:rsidR="008C6277" w:rsidRPr="004241CD" w:rsidRDefault="008C6277" w:rsidP="006E5C5E">
            <w:pPr>
              <w:rPr>
                <w:sz w:val="18"/>
              </w:rPr>
            </w:pPr>
            <w:r>
              <w:rPr>
                <w:sz w:val="18"/>
              </w:rPr>
              <w:t>Navn</w:t>
            </w:r>
            <w:r w:rsidR="000D306C">
              <w:rPr>
                <w:sz w:val="18"/>
              </w:rPr>
              <w:t xml:space="preserve"> og stillingstittel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424A5016" w14:textId="77777777" w:rsidR="008C6277" w:rsidRPr="004241CD" w:rsidRDefault="008C6277" w:rsidP="006E5C5E">
            <w:pPr>
              <w:rPr>
                <w:sz w:val="18"/>
              </w:rPr>
            </w:pPr>
            <w:r>
              <w:rPr>
                <w:sz w:val="18"/>
              </w:rPr>
              <w:t>Epost adresse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7EF2B44" w14:textId="77777777" w:rsidR="008C6277" w:rsidRPr="004241CD" w:rsidRDefault="008C6277" w:rsidP="008C6277">
            <w:pPr>
              <w:rPr>
                <w:sz w:val="18"/>
              </w:rPr>
            </w:pPr>
            <w:r w:rsidRPr="004241CD">
              <w:rPr>
                <w:sz w:val="18"/>
              </w:rPr>
              <w:t>T</w:t>
            </w:r>
            <w:r>
              <w:rPr>
                <w:sz w:val="18"/>
              </w:rPr>
              <w:t>elefonnummer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6D5BB049" w14:textId="77777777" w:rsidR="008C6277" w:rsidRPr="004241CD" w:rsidRDefault="008C6277" w:rsidP="00AE6D2C">
            <w:pPr>
              <w:rPr>
                <w:sz w:val="18"/>
              </w:rPr>
            </w:pPr>
            <w:r w:rsidRPr="004241CD">
              <w:rPr>
                <w:sz w:val="18"/>
              </w:rPr>
              <w:t>Kostnadsted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186BF87" w14:textId="77777777" w:rsidR="008C6277" w:rsidRPr="004241CD" w:rsidRDefault="008C6277" w:rsidP="00AE6D2C">
            <w:pPr>
              <w:rPr>
                <w:sz w:val="18"/>
              </w:rPr>
            </w:pPr>
            <w:r w:rsidRPr="004241CD">
              <w:rPr>
                <w:sz w:val="18"/>
              </w:rPr>
              <w:t>Ressursnummer</w:t>
            </w:r>
            <w:r w:rsidR="00043399">
              <w:rPr>
                <w:sz w:val="18"/>
              </w:rPr>
              <w:t xml:space="preserve"> for faktura</w:t>
            </w:r>
          </w:p>
        </w:tc>
      </w:tr>
      <w:tr w:rsidR="008C6277" w14:paraId="31B85A09" w14:textId="77777777" w:rsidTr="00407E55">
        <w:trPr>
          <w:trHeight w:hRule="exact" w:val="340"/>
        </w:trPr>
        <w:tc>
          <w:tcPr>
            <w:tcW w:w="2242" w:type="dxa"/>
          </w:tcPr>
          <w:p w14:paraId="7FD155A3" w14:textId="77777777" w:rsidR="008C6277" w:rsidRDefault="008C6277" w:rsidP="00AE6D2C"/>
        </w:tc>
        <w:tc>
          <w:tcPr>
            <w:tcW w:w="2424" w:type="dxa"/>
          </w:tcPr>
          <w:p w14:paraId="1CCF3D43" w14:textId="77777777" w:rsidR="008C6277" w:rsidRDefault="008C6277" w:rsidP="00AE6D2C"/>
        </w:tc>
        <w:tc>
          <w:tcPr>
            <w:tcW w:w="1571" w:type="dxa"/>
          </w:tcPr>
          <w:p w14:paraId="556DEE4F" w14:textId="77777777" w:rsidR="008C6277" w:rsidRDefault="008C6277" w:rsidP="00AE6D2C"/>
        </w:tc>
        <w:tc>
          <w:tcPr>
            <w:tcW w:w="1374" w:type="dxa"/>
          </w:tcPr>
          <w:p w14:paraId="755C24A9" w14:textId="77777777" w:rsidR="008C6277" w:rsidRDefault="008C6277" w:rsidP="00AE6D2C"/>
        </w:tc>
        <w:tc>
          <w:tcPr>
            <w:tcW w:w="2170" w:type="dxa"/>
          </w:tcPr>
          <w:p w14:paraId="6AF77109" w14:textId="77777777" w:rsidR="008C6277" w:rsidRDefault="008C6277" w:rsidP="00AE6D2C"/>
        </w:tc>
      </w:tr>
    </w:tbl>
    <w:p w14:paraId="0862D72D" w14:textId="77777777" w:rsidR="00072D01" w:rsidRDefault="00072D01" w:rsidP="00072D01"/>
    <w:p w14:paraId="52E58CE6" w14:textId="77777777" w:rsidR="00072D01" w:rsidRPr="00072D01" w:rsidRDefault="00072D01" w:rsidP="00072D01">
      <w:pPr>
        <w:rPr>
          <w:b/>
          <w:u w:val="single"/>
        </w:rPr>
      </w:pPr>
      <w:r w:rsidRPr="00072D01">
        <w:rPr>
          <w:b/>
          <w:u w:val="single"/>
        </w:rPr>
        <w:t>Standard krav på bilene:</w:t>
      </w:r>
    </w:p>
    <w:p w14:paraId="4B5B2C32" w14:textId="77777777" w:rsidR="00D10096" w:rsidRDefault="00D10096" w:rsidP="00D10096">
      <w:pPr>
        <w:rPr>
          <w:b/>
          <w:color w:val="FF0000"/>
        </w:rPr>
      </w:pPr>
      <w:r>
        <w:lastRenderedPageBreak/>
        <w:t>Se s</w:t>
      </w:r>
      <w:r w:rsidR="00084D07">
        <w:t>tandarde</w:t>
      </w:r>
      <w:r w:rsidR="00072D01">
        <w:t>krav</w:t>
      </w:r>
      <w:r w:rsidR="00084D07">
        <w:t>ene</w:t>
      </w:r>
      <w:r w:rsidR="00072D01">
        <w:t xml:space="preserve"> til </w:t>
      </w:r>
      <w:r>
        <w:t xml:space="preserve">Oslobilene på intranett, hvor de enkelte biltypene med størrelse, utstyr, m.m er nærmere beskrevet. Link: </w:t>
      </w:r>
      <w:hyperlink r:id="rId13" w:history="1">
        <w:r w:rsidRPr="00D10096">
          <w:rPr>
            <w:rStyle w:val="Hyperkobling"/>
          </w:rPr>
          <w:t>https://felles.intranett.oslo.kommune.no/anskaffelser/samkjopsavtaler/transport-og-kjoretoy/biler-lette-kjoretoy/</w:t>
        </w:r>
      </w:hyperlink>
      <w:r>
        <w:rPr>
          <w:color w:val="FF0000"/>
        </w:rPr>
        <w:t xml:space="preserve"> </w:t>
      </w:r>
    </w:p>
    <w:p w14:paraId="03BB4F70" w14:textId="77777777" w:rsidR="00072D01" w:rsidRPr="00072D01" w:rsidRDefault="00072D01" w:rsidP="00D10096">
      <w:pPr>
        <w:rPr>
          <w:b/>
          <w:u w:val="single"/>
        </w:rPr>
      </w:pPr>
      <w:r w:rsidRPr="00072D01">
        <w:rPr>
          <w:b/>
          <w:u w:val="single"/>
        </w:rPr>
        <w:t>Informasjon om tilvalgsmuligheter:</w:t>
      </w:r>
    </w:p>
    <w:p w14:paraId="43E323ED" w14:textId="77777777" w:rsidR="00572994" w:rsidRDefault="00072D01" w:rsidP="00572994">
      <w:pPr>
        <w:spacing w:after="160" w:line="259" w:lineRule="auto"/>
      </w:pPr>
      <w:r>
        <w:t xml:space="preserve">Nedenfor har UKE satt opp enkelte tilvalgsmuligheter på kjøretøyene i bulkkjøpet. Vennligst merk at noen av valgmulighetene i listen under kan være fordyrende. </w:t>
      </w:r>
    </w:p>
    <w:p w14:paraId="7BE60353" w14:textId="77777777" w:rsidR="00572994" w:rsidRDefault="00572994" w:rsidP="00572994">
      <w:pPr>
        <w:spacing w:after="160" w:line="259" w:lineRule="auto"/>
      </w:pPr>
    </w:p>
    <w:p w14:paraId="421A8B40" w14:textId="77777777" w:rsidR="00572994" w:rsidRDefault="00572994" w:rsidP="00572994">
      <w:pPr>
        <w:spacing w:after="160" w:line="259" w:lineRule="auto"/>
      </w:pPr>
    </w:p>
    <w:p w14:paraId="0F5CF915" w14:textId="77777777" w:rsidR="00417B9A" w:rsidRPr="000E4C10" w:rsidRDefault="000E4C10" w:rsidP="00572994">
      <w:pPr>
        <w:spacing w:after="160" w:line="259" w:lineRule="auto"/>
        <w:rPr>
          <w:strike/>
        </w:rPr>
      </w:pPr>
      <w:r w:rsidRPr="000E4C10">
        <w:rPr>
          <w:b/>
        </w:rPr>
        <w:t>Behov:</w:t>
      </w:r>
      <w:r w:rsidRPr="00FC7564">
        <w:t xml:space="preserve"> </w:t>
      </w:r>
      <w:r w:rsidR="00FC7564" w:rsidRPr="00FC7564">
        <w:t xml:space="preserve">Velg ja hvis du ønsker tilvalget under, eller nei hvis du ikke ønsker tilvalget.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06"/>
        <w:gridCol w:w="1052"/>
        <w:gridCol w:w="1087"/>
        <w:gridCol w:w="1087"/>
        <w:gridCol w:w="1137"/>
        <w:gridCol w:w="1052"/>
        <w:gridCol w:w="1087"/>
        <w:gridCol w:w="1052"/>
      </w:tblGrid>
      <w:tr w:rsidR="00B700A6" w:rsidRPr="000853A9" w14:paraId="2869B0FC" w14:textId="77777777" w:rsidTr="00D8266A">
        <w:trPr>
          <w:trHeight w:val="1425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7CCC6481" w14:textId="77777777" w:rsidR="000853A9" w:rsidRPr="000853A9" w:rsidRDefault="000853A9" w:rsidP="000853A9">
            <w:pPr>
              <w:spacing w:after="0"/>
            </w:pPr>
            <w:r w:rsidRPr="000853A9">
              <w:t> </w:t>
            </w:r>
          </w:p>
        </w:tc>
        <w:tc>
          <w:tcPr>
            <w:tcW w:w="1052" w:type="dxa"/>
            <w:shd w:val="clear" w:color="auto" w:fill="D9D9D9" w:themeFill="background1" w:themeFillShade="D9"/>
            <w:hideMark/>
          </w:tcPr>
          <w:p w14:paraId="4838ACD0" w14:textId="77777777" w:rsidR="000853A9" w:rsidRPr="000853A9" w:rsidRDefault="000853A9" w:rsidP="000853A9">
            <w:pPr>
              <w:spacing w:after="0"/>
            </w:pPr>
            <w:r w:rsidRPr="000853A9">
              <w:t xml:space="preserve">Liten personbil (min. 4 seter, rekkevidde </w:t>
            </w:r>
            <w:r w:rsidRPr="000853A9">
              <w:lastRenderedPageBreak/>
              <w:t>min. 250 km WLTP)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414A7C75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 xml:space="preserve">Mellomstor personbil (min. 5 seter, rekkevidde </w:t>
            </w:r>
            <w:r w:rsidRPr="000853A9">
              <w:lastRenderedPageBreak/>
              <w:t>min. 300 km WLTP)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619566A0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 xml:space="preserve">Mellomstor personbil (min. 5 seter, rekkevidde </w:t>
            </w:r>
            <w:r w:rsidRPr="000853A9">
              <w:lastRenderedPageBreak/>
              <w:t>min. 400 km WLTP)</w:t>
            </w:r>
          </w:p>
        </w:tc>
        <w:tc>
          <w:tcPr>
            <w:tcW w:w="1137" w:type="dxa"/>
            <w:shd w:val="clear" w:color="auto" w:fill="D9D9D9" w:themeFill="background1" w:themeFillShade="D9"/>
            <w:hideMark/>
          </w:tcPr>
          <w:p w14:paraId="3B8EE4F6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>Flerbruksbil  9 seter, rekkevidde min. 300 km WLTP)</w:t>
            </w:r>
          </w:p>
        </w:tc>
        <w:tc>
          <w:tcPr>
            <w:tcW w:w="1052" w:type="dxa"/>
            <w:shd w:val="clear" w:color="auto" w:fill="D9D9D9" w:themeFill="background1" w:themeFillShade="D9"/>
            <w:hideMark/>
          </w:tcPr>
          <w:p w14:paraId="73F28D3A" w14:textId="77777777" w:rsidR="000853A9" w:rsidRPr="000853A9" w:rsidRDefault="000853A9" w:rsidP="000853A9">
            <w:pPr>
              <w:spacing w:after="0"/>
            </w:pPr>
            <w:r w:rsidRPr="000853A9">
              <w:t xml:space="preserve">Liten varebil, min. 250 km rekkevidde </w:t>
            </w:r>
            <w:r w:rsidRPr="000853A9">
              <w:lastRenderedPageBreak/>
              <w:t>og 600 kg nyttelast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3B20DE6F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 xml:space="preserve">Mellomstor varebil, min. 300 km rekkevidde </w:t>
            </w:r>
            <w:r w:rsidRPr="000853A9">
              <w:lastRenderedPageBreak/>
              <w:t>og 700 kg nyttelast</w:t>
            </w:r>
          </w:p>
        </w:tc>
        <w:tc>
          <w:tcPr>
            <w:tcW w:w="859" w:type="dxa"/>
            <w:shd w:val="clear" w:color="auto" w:fill="D9D9D9" w:themeFill="background1" w:themeFillShade="D9"/>
            <w:hideMark/>
          </w:tcPr>
          <w:p w14:paraId="7702259B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 xml:space="preserve">Stor varebil, min. 280 km rekkevidde </w:t>
            </w:r>
            <w:r w:rsidRPr="000853A9">
              <w:lastRenderedPageBreak/>
              <w:t>og 900 kg nyttelast</w:t>
            </w:r>
          </w:p>
        </w:tc>
      </w:tr>
      <w:tr w:rsidR="00D8266A" w:rsidRPr="000853A9" w14:paraId="381415D0" w14:textId="77777777" w:rsidTr="00D8266A">
        <w:trPr>
          <w:trHeight w:val="315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79B768D1" w14:textId="77777777" w:rsidR="000853A9" w:rsidRPr="000853A9" w:rsidRDefault="000853A9" w:rsidP="000853A9">
            <w:pPr>
              <w:spacing w:after="0"/>
            </w:pPr>
            <w:r w:rsidRPr="000853A9">
              <w:lastRenderedPageBreak/>
              <w:t>Antall biler</w:t>
            </w:r>
          </w:p>
        </w:tc>
        <w:tc>
          <w:tcPr>
            <w:tcW w:w="1052" w:type="dxa"/>
            <w:hideMark/>
          </w:tcPr>
          <w:p w14:paraId="0C3D1FC0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1FF7CC1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005E3354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hideMark/>
          </w:tcPr>
          <w:p w14:paraId="38E3D93C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hideMark/>
          </w:tcPr>
          <w:p w14:paraId="1811A3B9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77C2B8A9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hideMark/>
          </w:tcPr>
          <w:p w14:paraId="04331E0A" w14:textId="77777777" w:rsidR="000853A9" w:rsidRPr="000853A9" w:rsidRDefault="000853A9" w:rsidP="00B700A6">
            <w:pPr>
              <w:spacing w:after="0"/>
              <w:jc w:val="center"/>
            </w:pPr>
          </w:p>
        </w:tc>
      </w:tr>
      <w:tr w:rsidR="00D8266A" w:rsidRPr="000853A9" w14:paraId="7558D295" w14:textId="77777777" w:rsidTr="00D8266A">
        <w:trPr>
          <w:trHeight w:val="315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75959E88" w14:textId="77777777" w:rsidR="000853A9" w:rsidRPr="000853A9" w:rsidRDefault="000853A9" w:rsidP="000853A9">
            <w:pPr>
              <w:spacing w:after="0"/>
            </w:pPr>
            <w:r w:rsidRPr="000853A9">
              <w:t>Nødbremsassistent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07EFBCAC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1325D04E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2CB4EE32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hideMark/>
          </w:tcPr>
          <w:p w14:paraId="3422ADEF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52" w:type="dxa"/>
            <w:hideMark/>
          </w:tcPr>
          <w:p w14:paraId="31778563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5144FF74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hideMark/>
          </w:tcPr>
          <w:p w14:paraId="5F08F2D6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  <w:tr w:rsidR="00D8266A" w:rsidRPr="000853A9" w14:paraId="0B74D4A1" w14:textId="77777777" w:rsidTr="00D8266A">
        <w:trPr>
          <w:trHeight w:val="855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6B938BF9" w14:textId="77777777" w:rsidR="000853A9" w:rsidRPr="000853A9" w:rsidRDefault="000853A9" w:rsidP="000853A9">
            <w:pPr>
              <w:spacing w:after="0"/>
            </w:pPr>
            <w:r w:rsidRPr="000853A9">
              <w:t>Ryggekamera, ryggesensor og sensor i front</w:t>
            </w:r>
          </w:p>
        </w:tc>
        <w:tc>
          <w:tcPr>
            <w:tcW w:w="1052" w:type="dxa"/>
            <w:hideMark/>
          </w:tcPr>
          <w:p w14:paraId="166DB463" w14:textId="77777777" w:rsidR="00B700A6" w:rsidRDefault="00B700A6" w:rsidP="00B700A6">
            <w:pPr>
              <w:spacing w:after="0"/>
              <w:jc w:val="center"/>
            </w:pPr>
          </w:p>
          <w:p w14:paraId="09AE0738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7457AD3B" w14:textId="77777777" w:rsidR="00B700A6" w:rsidRDefault="00B700A6" w:rsidP="00B700A6">
            <w:pPr>
              <w:spacing w:after="0"/>
              <w:jc w:val="center"/>
            </w:pPr>
          </w:p>
          <w:p w14:paraId="629DB1FC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56C1ECA2" w14:textId="77777777" w:rsidR="00B700A6" w:rsidRDefault="00B700A6" w:rsidP="00B700A6">
            <w:pPr>
              <w:spacing w:after="0"/>
              <w:jc w:val="center"/>
            </w:pPr>
          </w:p>
          <w:p w14:paraId="689FE5C1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hideMark/>
          </w:tcPr>
          <w:p w14:paraId="593E1453" w14:textId="77777777" w:rsidR="00B700A6" w:rsidRDefault="00B700A6" w:rsidP="00B700A6">
            <w:pPr>
              <w:spacing w:after="0"/>
              <w:jc w:val="center"/>
            </w:pPr>
          </w:p>
          <w:p w14:paraId="3D9E8D9E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52" w:type="dxa"/>
            <w:hideMark/>
          </w:tcPr>
          <w:p w14:paraId="06ABBB99" w14:textId="77777777" w:rsidR="00B700A6" w:rsidRDefault="00B700A6" w:rsidP="00B700A6">
            <w:pPr>
              <w:spacing w:after="0"/>
              <w:jc w:val="center"/>
            </w:pPr>
          </w:p>
          <w:p w14:paraId="05487DDB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4910E08C" w14:textId="77777777" w:rsidR="00B700A6" w:rsidRDefault="00B700A6" w:rsidP="00B700A6">
            <w:pPr>
              <w:spacing w:after="0"/>
              <w:jc w:val="center"/>
            </w:pPr>
          </w:p>
          <w:p w14:paraId="27833839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hideMark/>
          </w:tcPr>
          <w:p w14:paraId="7010A29E" w14:textId="77777777" w:rsidR="00B700A6" w:rsidRDefault="00B700A6" w:rsidP="00B700A6">
            <w:pPr>
              <w:spacing w:after="0"/>
              <w:jc w:val="center"/>
            </w:pPr>
          </w:p>
          <w:p w14:paraId="493B8547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  <w:tr w:rsidR="00B700A6" w:rsidRPr="000853A9" w14:paraId="4A4AD784" w14:textId="77777777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1C0DE42E" w14:textId="77777777" w:rsidR="000853A9" w:rsidRPr="000853A9" w:rsidRDefault="000853A9" w:rsidP="000853A9">
            <w:pPr>
              <w:spacing w:after="0"/>
            </w:pPr>
            <w:r w:rsidRPr="000853A9">
              <w:t>Airbag for baksetepassasjerer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5BF77B52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4042E4FC" w14:textId="77777777" w:rsidR="00B700A6" w:rsidRDefault="00B700A6" w:rsidP="00B700A6">
            <w:pPr>
              <w:spacing w:after="0"/>
              <w:jc w:val="center"/>
            </w:pPr>
          </w:p>
          <w:p w14:paraId="61577C79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14:paraId="744F217E" w14:textId="77777777" w:rsidR="00B700A6" w:rsidRDefault="00B700A6" w:rsidP="00B700A6">
            <w:pPr>
              <w:spacing w:after="0"/>
              <w:jc w:val="center"/>
            </w:pPr>
          </w:p>
          <w:p w14:paraId="1AC4E26D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shd w:val="clear" w:color="auto" w:fill="000000" w:themeFill="text1"/>
            <w:hideMark/>
          </w:tcPr>
          <w:p w14:paraId="0E2F289F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14:paraId="42361801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3043B9B4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shd w:val="clear" w:color="auto" w:fill="000000" w:themeFill="text1"/>
            <w:hideMark/>
          </w:tcPr>
          <w:p w14:paraId="3137F1FA" w14:textId="77777777"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14:paraId="44D497D5" w14:textId="77777777" w:rsidTr="00BF43D5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343AB8AC" w14:textId="77777777" w:rsidR="000853A9" w:rsidRPr="000853A9" w:rsidRDefault="000853A9" w:rsidP="000853A9">
            <w:pPr>
              <w:spacing w:after="0"/>
            </w:pPr>
            <w:r w:rsidRPr="000853A9">
              <w:t>Dør på høyre side, med skyvedør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4BCB7088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56A8E746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28BD486A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14:paraId="008FD823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14:paraId="29637116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66F61F93" w14:textId="77777777" w:rsidR="00B700A6" w:rsidRDefault="00B700A6" w:rsidP="00B700A6">
            <w:pPr>
              <w:spacing w:after="0"/>
              <w:jc w:val="center"/>
            </w:pPr>
          </w:p>
          <w:p w14:paraId="0B2633CB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shd w:val="clear" w:color="auto" w:fill="000000" w:themeFill="text1"/>
            <w:hideMark/>
          </w:tcPr>
          <w:p w14:paraId="539DA566" w14:textId="77777777" w:rsidR="00B700A6" w:rsidRDefault="00B700A6" w:rsidP="00B700A6">
            <w:pPr>
              <w:spacing w:after="0"/>
              <w:jc w:val="center"/>
            </w:pPr>
          </w:p>
          <w:p w14:paraId="61DF0BCD" w14:textId="60F50CBD"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14:paraId="2E55EBB4" w14:textId="77777777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2AD1907C" w14:textId="77777777" w:rsidR="000853A9" w:rsidRPr="000853A9" w:rsidRDefault="000853A9" w:rsidP="000853A9">
            <w:pPr>
              <w:spacing w:after="0"/>
            </w:pPr>
            <w:r w:rsidRPr="000853A9">
              <w:t>Hengerfeste med min. 500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44A0B12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63B9D3C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6AFF521C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14:paraId="5FFDF8E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hideMark/>
          </w:tcPr>
          <w:p w14:paraId="2D438692" w14:textId="77777777" w:rsidR="00B700A6" w:rsidRDefault="00B700A6" w:rsidP="00B700A6">
            <w:pPr>
              <w:spacing w:after="0"/>
              <w:jc w:val="center"/>
            </w:pPr>
          </w:p>
          <w:p w14:paraId="128E6D27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shd w:val="clear" w:color="auto" w:fill="000000" w:themeFill="text1"/>
            <w:hideMark/>
          </w:tcPr>
          <w:p w14:paraId="7CFE2A09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shd w:val="clear" w:color="auto" w:fill="000000" w:themeFill="text1"/>
            <w:hideMark/>
          </w:tcPr>
          <w:p w14:paraId="3D9F964D" w14:textId="77777777"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14:paraId="6234CA59" w14:textId="77777777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3140292A" w14:textId="77777777" w:rsidR="000853A9" w:rsidRPr="000853A9" w:rsidRDefault="000853A9" w:rsidP="000853A9">
            <w:pPr>
              <w:spacing w:after="0"/>
            </w:pPr>
            <w:r w:rsidRPr="000853A9">
              <w:t>Hengerfeste med min. 750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057802C2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680E7F6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0F3B6639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14:paraId="74CD4237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14:paraId="017229F3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14:paraId="13C00D65" w14:textId="77777777" w:rsidR="00B700A6" w:rsidRDefault="00B700A6" w:rsidP="00B700A6">
            <w:pPr>
              <w:spacing w:after="0"/>
              <w:jc w:val="center"/>
            </w:pPr>
          </w:p>
          <w:p w14:paraId="49CEA56C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shd w:val="clear" w:color="auto" w:fill="000000" w:themeFill="text1"/>
            <w:hideMark/>
          </w:tcPr>
          <w:p w14:paraId="17ACFB63" w14:textId="77777777"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14:paraId="125E4CA8" w14:textId="77777777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14:paraId="1E4399D1" w14:textId="77777777" w:rsidR="000853A9" w:rsidRPr="000853A9" w:rsidRDefault="000853A9" w:rsidP="000853A9">
            <w:pPr>
              <w:spacing w:after="0"/>
            </w:pPr>
            <w:r w:rsidRPr="000853A9">
              <w:t>Hengerfeste med min. 1000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14:paraId="2270A678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56AEFE44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125D6B25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14:paraId="24E42842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14:paraId="5FE94032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14:paraId="12509E4D" w14:textId="77777777"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hideMark/>
          </w:tcPr>
          <w:p w14:paraId="39D5A52C" w14:textId="77777777" w:rsidR="00B700A6" w:rsidRDefault="00B700A6" w:rsidP="00B700A6">
            <w:pPr>
              <w:spacing w:after="0"/>
              <w:jc w:val="center"/>
            </w:pPr>
          </w:p>
          <w:p w14:paraId="542E6179" w14:textId="77777777"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</w:tbl>
    <w:p w14:paraId="46AF7983" w14:textId="77777777" w:rsidR="00FC7564" w:rsidRDefault="00FC7564" w:rsidP="00572994">
      <w:pPr>
        <w:spacing w:after="0"/>
      </w:pPr>
    </w:p>
    <w:p w14:paraId="54D55E12" w14:textId="77777777" w:rsidR="00635C86" w:rsidRDefault="006E46D3" w:rsidP="00572994">
      <w:pPr>
        <w:spacing w:after="0"/>
      </w:pPr>
      <w:r>
        <w:t>*</w:t>
      </w:r>
      <w:r w:rsidR="00A0424B">
        <w:t xml:space="preserve">Virksomheten kan legge til flere linjer med samme biltype dersom det er varierende behov innenfor samme biltype (f. eks. farge og andre behov/ ønsker). </w:t>
      </w:r>
    </w:p>
    <w:p w14:paraId="1886BD52" w14:textId="77777777" w:rsidR="00572994" w:rsidRDefault="00572994" w:rsidP="00572994">
      <w:pPr>
        <w:spacing w:after="0"/>
      </w:pPr>
    </w:p>
    <w:p w14:paraId="0419B208" w14:textId="77777777" w:rsidR="00AD2D1B" w:rsidRDefault="00635C86" w:rsidP="006E46D3">
      <w:pPr>
        <w:spacing w:after="0" w:line="240" w:lineRule="auto"/>
        <w:rPr>
          <w:rFonts w:ascii="Oslo Sans Office" w:eastAsia="Times New Roman" w:hAnsi="Oslo Sans Office" w:cs="Times New Roman"/>
          <w:szCs w:val="20"/>
          <w:lang w:eastAsia="nb-NO"/>
        </w:rPr>
      </w:pPr>
      <w:r>
        <w:rPr>
          <w:rFonts w:ascii="Oslo Sans Office" w:eastAsia="Times New Roman" w:hAnsi="Oslo Sans Office" w:cs="Times New Roman"/>
          <w:szCs w:val="20"/>
          <w:lang w:eastAsia="nb-NO"/>
        </w:rPr>
        <w:t xml:space="preserve">Fullmaktshaver 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 xml:space="preserve">bekrefter med dette at betingelser for </w:t>
      </w:r>
      <w:r>
        <w:rPr>
          <w:rFonts w:ascii="Oslo Sans Office" w:eastAsia="Times New Roman" w:hAnsi="Oslo Sans Office" w:cs="Times New Roman"/>
          <w:szCs w:val="20"/>
          <w:lang w:eastAsia="nb-NO"/>
        </w:rPr>
        <w:t>bestilling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 xml:space="preserve"> </w:t>
      </w:r>
      <w:r>
        <w:rPr>
          <w:rFonts w:ascii="Oslo Sans Office" w:eastAsia="Times New Roman" w:hAnsi="Oslo Sans Office" w:cs="Times New Roman"/>
          <w:szCs w:val="20"/>
          <w:lang w:eastAsia="nb-NO"/>
        </w:rPr>
        <w:t xml:space="preserve">er lest og akseptert og 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>gir Oslo kommune v/UKE fullmakt til å g</w:t>
      </w:r>
      <w:r>
        <w:rPr>
          <w:rFonts w:ascii="Oslo Sans Office" w:eastAsia="Times New Roman" w:hAnsi="Oslo Sans Office" w:cs="Times New Roman"/>
          <w:szCs w:val="20"/>
          <w:lang w:eastAsia="nb-NO"/>
        </w:rPr>
        <w:t>jennomføre bestillingen.</w:t>
      </w:r>
    </w:p>
    <w:p w14:paraId="68CF9C12" w14:textId="77777777" w:rsidR="00572994" w:rsidRPr="006E46D3" w:rsidRDefault="00572994" w:rsidP="006E46D3">
      <w:pPr>
        <w:spacing w:after="0" w:line="240" w:lineRule="auto"/>
        <w:rPr>
          <w:rFonts w:ascii="Oslo Sans Office" w:eastAsia="Times New Roman" w:hAnsi="Oslo Sans Office" w:cs="Times New Roman"/>
          <w:szCs w:val="20"/>
          <w:lang w:eastAsia="nb-NO"/>
        </w:rPr>
      </w:pPr>
    </w:p>
    <w:p w14:paraId="7FA33D18" w14:textId="77777777" w:rsidR="00572994" w:rsidRDefault="006E46D3" w:rsidP="00572994">
      <w:pPr>
        <w:spacing w:after="0"/>
      </w:pPr>
      <w:r>
        <w:lastRenderedPageBreak/>
        <w:br/>
      </w:r>
      <w:r w:rsidR="006E5C5E">
        <w:t>Dato:</w:t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  <w:t>S</w:t>
      </w:r>
      <w:r w:rsidR="00740A75">
        <w:t>ignatur Fullmaksthaver:</w:t>
      </w:r>
    </w:p>
    <w:p w14:paraId="346BCAC3" w14:textId="77777777" w:rsidR="00572994" w:rsidRDefault="00572994" w:rsidP="00572994">
      <w:pPr>
        <w:spacing w:after="0"/>
      </w:pPr>
    </w:p>
    <w:p w14:paraId="264E7D39" w14:textId="77777777" w:rsidR="004241CD" w:rsidRPr="003D7A3C" w:rsidRDefault="006E5C5E" w:rsidP="00572994">
      <w:pPr>
        <w:spacing w:after="0"/>
      </w:pPr>
      <w:r>
        <w:t>----------------------------------------------                              ---------------------------------------------------------</w:t>
      </w:r>
    </w:p>
    <w:sectPr w:rsidR="004241CD" w:rsidRPr="003D7A3C" w:rsidSect="00466574">
      <w:headerReference w:type="first" r:id="rId14"/>
      <w:footerReference w:type="first" r:id="rId15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4ACF" w14:textId="77777777" w:rsidR="001A2D9B" w:rsidRDefault="001A2D9B" w:rsidP="005D093C">
      <w:pPr>
        <w:spacing w:after="0" w:line="240" w:lineRule="auto"/>
      </w:pPr>
      <w:r>
        <w:separator/>
      </w:r>
    </w:p>
  </w:endnote>
  <w:endnote w:type="continuationSeparator" w:id="0">
    <w:p w14:paraId="338FABD6" w14:textId="77777777" w:rsidR="001A2D9B" w:rsidRDefault="001A2D9B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61F4738F-05F4-435B-91C9-2D31323EC4CF}"/>
    <w:embedBold r:id="rId2" w:fontKey="{CAB26FDC-FC0B-4828-B889-562757B353B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613E75B0-5560-4A77-8720-7C2E12858D7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7AD2" w14:textId="77777777" w:rsidR="00D44A50" w:rsidRDefault="00D44A50" w:rsidP="00C3116A">
    <w:pPr>
      <w:pStyle w:val="Bunntekst"/>
    </w:pPr>
  </w:p>
  <w:p w14:paraId="2B7B8D6D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5ED9" w14:textId="77777777" w:rsidR="001A2D9B" w:rsidRDefault="001A2D9B" w:rsidP="005D093C">
      <w:pPr>
        <w:spacing w:after="0" w:line="240" w:lineRule="auto"/>
      </w:pPr>
      <w:r>
        <w:separator/>
      </w:r>
    </w:p>
  </w:footnote>
  <w:footnote w:type="continuationSeparator" w:id="0">
    <w:p w14:paraId="565C72E9" w14:textId="77777777" w:rsidR="001A2D9B" w:rsidRDefault="001A2D9B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C706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DC10665" wp14:editId="511F4B46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4FB"/>
    <w:multiLevelType w:val="hybridMultilevel"/>
    <w:tmpl w:val="237E0A86"/>
    <w:lvl w:ilvl="0" w:tplc="3648B0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08C"/>
    <w:multiLevelType w:val="hybridMultilevel"/>
    <w:tmpl w:val="9F96D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717C"/>
    <w:multiLevelType w:val="hybridMultilevel"/>
    <w:tmpl w:val="DE52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hideSpellingErrors/>
  <w:hideGrammaticalErrors/>
  <w:activeWritingStyle w:appName="MSWord" w:lang="nb-NO" w:vendorID="64" w:dllVersion="131078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2C"/>
    <w:rsid w:val="000119BE"/>
    <w:rsid w:val="00025B37"/>
    <w:rsid w:val="00043399"/>
    <w:rsid w:val="00062F30"/>
    <w:rsid w:val="00072D01"/>
    <w:rsid w:val="00084D07"/>
    <w:rsid w:val="000853A9"/>
    <w:rsid w:val="00095EC1"/>
    <w:rsid w:val="000D306C"/>
    <w:rsid w:val="000E4C10"/>
    <w:rsid w:val="00146C77"/>
    <w:rsid w:val="00186573"/>
    <w:rsid w:val="001A2D9B"/>
    <w:rsid w:val="001F112F"/>
    <w:rsid w:val="001F18CF"/>
    <w:rsid w:val="00206AE1"/>
    <w:rsid w:val="00224E86"/>
    <w:rsid w:val="00247C22"/>
    <w:rsid w:val="0025699D"/>
    <w:rsid w:val="002A427A"/>
    <w:rsid w:val="002B6862"/>
    <w:rsid w:val="002E3185"/>
    <w:rsid w:val="002F2F03"/>
    <w:rsid w:val="003164D5"/>
    <w:rsid w:val="00325D57"/>
    <w:rsid w:val="003B3D72"/>
    <w:rsid w:val="003D7A3C"/>
    <w:rsid w:val="00407E55"/>
    <w:rsid w:val="00417B9A"/>
    <w:rsid w:val="004241CD"/>
    <w:rsid w:val="00442E77"/>
    <w:rsid w:val="00454211"/>
    <w:rsid w:val="00466574"/>
    <w:rsid w:val="004836DC"/>
    <w:rsid w:val="00483FE0"/>
    <w:rsid w:val="004B6945"/>
    <w:rsid w:val="0055183B"/>
    <w:rsid w:val="00560D31"/>
    <w:rsid w:val="00567104"/>
    <w:rsid w:val="0057006B"/>
    <w:rsid w:val="00572994"/>
    <w:rsid w:val="005812E4"/>
    <w:rsid w:val="00595FDC"/>
    <w:rsid w:val="005A4215"/>
    <w:rsid w:val="005B764B"/>
    <w:rsid w:val="005D093C"/>
    <w:rsid w:val="00623033"/>
    <w:rsid w:val="00635C86"/>
    <w:rsid w:val="0065016C"/>
    <w:rsid w:val="00650D94"/>
    <w:rsid w:val="006540F8"/>
    <w:rsid w:val="00656CDB"/>
    <w:rsid w:val="006B2CB9"/>
    <w:rsid w:val="006E006E"/>
    <w:rsid w:val="006E46D3"/>
    <w:rsid w:val="006E5C5E"/>
    <w:rsid w:val="00704DFD"/>
    <w:rsid w:val="00727D7C"/>
    <w:rsid w:val="00733219"/>
    <w:rsid w:val="00740A75"/>
    <w:rsid w:val="007D1113"/>
    <w:rsid w:val="007E4B0D"/>
    <w:rsid w:val="007F2274"/>
    <w:rsid w:val="00805A6F"/>
    <w:rsid w:val="00890973"/>
    <w:rsid w:val="008B6641"/>
    <w:rsid w:val="008C6277"/>
    <w:rsid w:val="008D5723"/>
    <w:rsid w:val="00914287"/>
    <w:rsid w:val="009346BD"/>
    <w:rsid w:val="00954E6A"/>
    <w:rsid w:val="009B1AC8"/>
    <w:rsid w:val="00A0208E"/>
    <w:rsid w:val="00A0424B"/>
    <w:rsid w:val="00A34005"/>
    <w:rsid w:val="00A63656"/>
    <w:rsid w:val="00A65D2F"/>
    <w:rsid w:val="00A67238"/>
    <w:rsid w:val="00AA100D"/>
    <w:rsid w:val="00AD2D1B"/>
    <w:rsid w:val="00AE2859"/>
    <w:rsid w:val="00AE6D2C"/>
    <w:rsid w:val="00B10DAE"/>
    <w:rsid w:val="00B700A6"/>
    <w:rsid w:val="00BE188A"/>
    <w:rsid w:val="00BF43D5"/>
    <w:rsid w:val="00C3116A"/>
    <w:rsid w:val="00C34D94"/>
    <w:rsid w:val="00C51925"/>
    <w:rsid w:val="00CC1655"/>
    <w:rsid w:val="00D10096"/>
    <w:rsid w:val="00D3395E"/>
    <w:rsid w:val="00D44A50"/>
    <w:rsid w:val="00D7365E"/>
    <w:rsid w:val="00D8266A"/>
    <w:rsid w:val="00D8326C"/>
    <w:rsid w:val="00DB19ED"/>
    <w:rsid w:val="00DD3D7D"/>
    <w:rsid w:val="00DD7DB0"/>
    <w:rsid w:val="00E51F3C"/>
    <w:rsid w:val="00F215FE"/>
    <w:rsid w:val="00F54F4E"/>
    <w:rsid w:val="00FB4FDF"/>
    <w:rsid w:val="00FB5530"/>
    <w:rsid w:val="00FC72AE"/>
    <w:rsid w:val="00FC756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038DD"/>
  <w15:docId w15:val="{E0C3ECFE-34A3-4559-B4AA-8B12344B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7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7DB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7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656CD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25B37"/>
    <w:rPr>
      <w:color w:val="000000" w:themeColor="hyperlink"/>
      <w:u w:val="single"/>
    </w:rPr>
  </w:style>
  <w:style w:type="paragraph" w:styleId="Revisjon">
    <w:name w:val="Revision"/>
    <w:hidden/>
    <w:uiPriority w:val="99"/>
    <w:semiHidden/>
    <w:rsid w:val="00BE188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lles.intranett.oslo.kommune.no/anskaffelser/samkjopsavtaler/transport-og-kjoretoy/biler-lette-kjoreto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pub-felles.intranett.oslo.kommune.no/anskaffelser/samkjopsavtaler/transport-og-kjoretoy/lette-kjoreto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7544937D-1F3E-4452-A5AB-0EA25B765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9A1E5-C16B-4CF8-B181-71834465D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102CB-A55A-4298-935A-D80CBE741FBF}">
  <ds:schemaRefs>
    <ds:schemaRef ds:uri="74cb8e6f-4cc4-4513-8d17-f5982567597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15638e9-b91c-4bff-b7a1-e83dd4d78fc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EE566C-FCE5-4D9C-82F3-9642C26E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1</TotalTime>
  <Pages>1</Pages>
  <Words>526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Therese Myhra</dc:creator>
  <cp:lastModifiedBy>Kjersti Therese Myhra</cp:lastModifiedBy>
  <cp:revision>2</cp:revision>
  <dcterms:created xsi:type="dcterms:W3CDTF">2022-09-19T06:30:00Z</dcterms:created>
  <dcterms:modified xsi:type="dcterms:W3CDTF">2022-09-19T06:30:00Z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2021-12-07T11:20:57Z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8baa55c0-9963-4ef3-ad63-1fa19ef20001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0x010100C93F2A80C1C333448240C17CFC650500</vt:lpwstr>
  </property>
</Properties>
</file>