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7D68" w14:textId="77777777" w:rsidR="0096371A" w:rsidRDefault="0096371A"/>
    <w:p w14:paraId="19B86FEE" w14:textId="77777777" w:rsidR="0096371A" w:rsidRDefault="0096371A"/>
    <w:p w14:paraId="568F1624" w14:textId="77777777" w:rsidR="0096371A" w:rsidRDefault="0096371A"/>
    <w:p w14:paraId="6A524482" w14:textId="77777777" w:rsidR="004D1B11" w:rsidRDefault="004D1B11"/>
    <w:p w14:paraId="38ACFB04" w14:textId="77777777" w:rsidR="004D1B11" w:rsidRDefault="004D1B11"/>
    <w:p w14:paraId="67A2EF20" w14:textId="77777777" w:rsidR="004D1B11" w:rsidRDefault="004D1B11"/>
    <w:p w14:paraId="0A3AF556" w14:textId="77777777" w:rsidR="004D1B11" w:rsidRDefault="004D1B11"/>
    <w:p w14:paraId="2DD0C48C" w14:textId="77777777" w:rsidR="0096371A" w:rsidRDefault="0096371A"/>
    <w:p w14:paraId="4FD5803A" w14:textId="77777777" w:rsidR="0096371A" w:rsidRDefault="0096371A"/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0"/>
      </w:tblGrid>
      <w:tr w:rsidR="00521ABE" w:rsidRPr="00B97FA7" w14:paraId="1FFD2CD8" w14:textId="77777777" w:rsidTr="0096371A"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BC08346" w14:textId="77777777" w:rsidR="00521ABE" w:rsidRPr="00B97FA7" w:rsidRDefault="00521ABE" w:rsidP="00BF3741">
            <w:pPr>
              <w:rPr>
                <w:rFonts w:ascii="Oslo Sans Office" w:hAnsi="Oslo Sans Office"/>
                <w:b/>
                <w:sz w:val="22"/>
                <w:szCs w:val="22"/>
              </w:rPr>
            </w:pPr>
            <w:proofErr w:type="gramStart"/>
            <w:r w:rsidRPr="00B97FA7">
              <w:rPr>
                <w:rFonts w:ascii="Oslo Sans Office" w:hAnsi="Oslo Sans Office"/>
                <w:b/>
                <w:sz w:val="22"/>
                <w:szCs w:val="22"/>
              </w:rPr>
              <w:t>Tilbudsinnbydelse  minikonkurranse</w:t>
            </w:r>
            <w:proofErr w:type="gramEnd"/>
            <w:r w:rsidRPr="00B97FA7">
              <w:rPr>
                <w:rFonts w:ascii="Oslo Sans Office" w:hAnsi="Oslo Sans Office"/>
                <w:b/>
                <w:sz w:val="22"/>
                <w:szCs w:val="22"/>
              </w:rPr>
              <w:t xml:space="preserve"> på </w:t>
            </w:r>
          </w:p>
          <w:p w14:paraId="1378E581" w14:textId="77777777" w:rsidR="00521ABE" w:rsidRPr="00B97FA7" w:rsidRDefault="00521ABE" w:rsidP="00BF3741">
            <w:pPr>
              <w:rPr>
                <w:rFonts w:ascii="Oslo Sans Office" w:hAnsi="Oslo Sans Office"/>
                <w:b/>
                <w:sz w:val="22"/>
                <w:szCs w:val="22"/>
              </w:rPr>
            </w:pPr>
          </w:p>
          <w:p w14:paraId="20094DDF" w14:textId="77777777" w:rsidR="00521ABE" w:rsidRPr="00B97FA7" w:rsidRDefault="00521ABE" w:rsidP="00BF3741">
            <w:pPr>
              <w:rPr>
                <w:rFonts w:ascii="Oslo Sans Office" w:hAnsi="Oslo Sans Office"/>
                <w:sz w:val="22"/>
                <w:szCs w:val="22"/>
              </w:rPr>
            </w:pPr>
            <w:r w:rsidRPr="00B97FA7">
              <w:rPr>
                <w:rFonts w:ascii="Oslo Sans Office" w:hAnsi="Oslo Sans Office"/>
                <w:b/>
                <w:sz w:val="22"/>
                <w:szCs w:val="22"/>
              </w:rPr>
              <w:t>Barnehagemøbler og inventar</w:t>
            </w:r>
          </w:p>
        </w:tc>
      </w:tr>
    </w:tbl>
    <w:p w14:paraId="4EAE2339" w14:textId="77777777" w:rsidR="00521ABE" w:rsidRPr="00B97FA7" w:rsidRDefault="00521ABE" w:rsidP="00521ABE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rFonts w:ascii="Oslo Sans Office" w:hAnsi="Oslo Sans Office"/>
          <w:sz w:val="22"/>
          <w:szCs w:val="22"/>
        </w:rPr>
      </w:pPr>
    </w:p>
    <w:p w14:paraId="098A29DC" w14:textId="77777777" w:rsidR="00521ABE" w:rsidRPr="00B97FA7" w:rsidRDefault="00521ABE" w:rsidP="00521ABE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rFonts w:ascii="Oslo Sans Office" w:hAnsi="Oslo Sans Office"/>
          <w:sz w:val="22"/>
          <w:szCs w:val="22"/>
        </w:rPr>
      </w:pPr>
    </w:p>
    <w:p w14:paraId="1474A2D5" w14:textId="77777777" w:rsidR="00521ABE" w:rsidRPr="00B97FA7" w:rsidRDefault="00521ABE" w:rsidP="00521ABE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rFonts w:ascii="Oslo Sans Office" w:hAnsi="Oslo Sans Office"/>
          <w:sz w:val="22"/>
          <w:szCs w:val="22"/>
        </w:rPr>
      </w:pPr>
    </w:p>
    <w:p w14:paraId="59978AE9" w14:textId="77777777" w:rsidR="00521ABE" w:rsidRPr="00B97FA7" w:rsidRDefault="00521ABE" w:rsidP="00521ABE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rFonts w:ascii="Oslo Sans Office" w:hAnsi="Oslo Sans Office"/>
          <w:sz w:val="22"/>
          <w:szCs w:val="22"/>
        </w:rPr>
      </w:pPr>
    </w:p>
    <w:p w14:paraId="25B8FC11" w14:textId="77777777" w:rsidR="00521ABE" w:rsidRPr="00B97FA7" w:rsidRDefault="00521ABE" w:rsidP="00521ABE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rFonts w:ascii="Oslo Sans Office" w:hAnsi="Oslo Sans Office"/>
          <w:sz w:val="22"/>
          <w:szCs w:val="22"/>
        </w:rPr>
      </w:pPr>
    </w:p>
    <w:p w14:paraId="44AACF79" w14:textId="77777777" w:rsidR="00521ABE" w:rsidRPr="00B97FA7" w:rsidRDefault="00521ABE" w:rsidP="00521ABE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rFonts w:ascii="Oslo Sans Office" w:hAnsi="Oslo Sans Office"/>
          <w:sz w:val="22"/>
          <w:szCs w:val="22"/>
        </w:rPr>
      </w:pPr>
    </w:p>
    <w:p w14:paraId="67E630BE" w14:textId="77777777" w:rsidR="00521ABE" w:rsidRPr="00B97FA7" w:rsidRDefault="00521ABE" w:rsidP="00521ABE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rFonts w:ascii="Oslo Sans Office" w:hAnsi="Oslo Sans Office"/>
          <w:sz w:val="22"/>
          <w:szCs w:val="22"/>
        </w:rPr>
      </w:pPr>
    </w:p>
    <w:p w14:paraId="04E8D66C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7376A833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  <w:r w:rsidRPr="00B97FA7">
        <w:rPr>
          <w:rFonts w:ascii="Oslo Sans Office" w:hAnsi="Oslo Sans Office"/>
          <w:b/>
          <w:sz w:val="22"/>
          <w:szCs w:val="22"/>
        </w:rPr>
        <w:t>1. Innledning</w:t>
      </w:r>
    </w:p>
    <w:p w14:paraId="2A1FAADC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Oslo kommune, ved ………</w:t>
      </w:r>
      <w:proofErr w:type="gramStart"/>
      <w:r w:rsidRPr="00B97FA7">
        <w:rPr>
          <w:rFonts w:ascii="Oslo Sans Office" w:hAnsi="Oslo Sans Office"/>
          <w:sz w:val="22"/>
          <w:szCs w:val="22"/>
        </w:rPr>
        <w:t>………….</w:t>
      </w:r>
      <w:proofErr w:type="gramEnd"/>
      <w:r w:rsidRPr="00B97FA7">
        <w:rPr>
          <w:rFonts w:ascii="Oslo Sans Office" w:hAnsi="Oslo Sans Office"/>
          <w:sz w:val="22"/>
          <w:szCs w:val="22"/>
        </w:rPr>
        <w:t xml:space="preserve">, innbyr med dette til minikonkurranse på kjøp av ……………………… til …………………………….. For mer informasjon om oppdraget, se vedlagte </w:t>
      </w:r>
      <w:commentRangeStart w:id="0"/>
      <w:r w:rsidRPr="00B97FA7">
        <w:rPr>
          <w:rFonts w:ascii="Oslo Sans Office" w:hAnsi="Oslo Sans Office"/>
          <w:sz w:val="22"/>
          <w:szCs w:val="22"/>
        </w:rPr>
        <w:t xml:space="preserve">prisskjema og/eller plantegninger. </w:t>
      </w:r>
      <w:commentRangeEnd w:id="0"/>
      <w:r w:rsidRPr="00B97FA7">
        <w:rPr>
          <w:rStyle w:val="Merknadsreferanse"/>
          <w:rFonts w:ascii="Oslo Sans Office" w:hAnsi="Oslo Sans Office"/>
          <w:sz w:val="22"/>
          <w:szCs w:val="22"/>
        </w:rPr>
        <w:commentReference w:id="0"/>
      </w:r>
    </w:p>
    <w:p w14:paraId="1BEA76FE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0CE3A32D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commentRangeStart w:id="1"/>
      <w:r w:rsidRPr="00B97FA7">
        <w:rPr>
          <w:rFonts w:ascii="Oslo Sans Office" w:hAnsi="Oslo Sans Office"/>
          <w:sz w:val="22"/>
          <w:szCs w:val="22"/>
        </w:rPr>
        <w:t xml:space="preserve">Fyll inn eventuelle spesielle forhold til leverandørene må vite om. </w:t>
      </w:r>
      <w:commentRangeEnd w:id="1"/>
      <w:r w:rsidRPr="00B97FA7">
        <w:rPr>
          <w:rStyle w:val="Merknadsreferanse"/>
          <w:rFonts w:ascii="Oslo Sans Office" w:hAnsi="Oslo Sans Office"/>
          <w:sz w:val="22"/>
          <w:szCs w:val="22"/>
        </w:rPr>
        <w:commentReference w:id="1"/>
      </w:r>
    </w:p>
    <w:p w14:paraId="13F7B1F8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2073288C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7CE75833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  <w:r w:rsidRPr="00B97FA7">
        <w:rPr>
          <w:rFonts w:ascii="Oslo Sans Office" w:hAnsi="Oslo Sans Office"/>
          <w:b/>
          <w:sz w:val="22"/>
          <w:szCs w:val="22"/>
        </w:rPr>
        <w:t xml:space="preserve">2. Estimert volum </w:t>
      </w:r>
    </w:p>
    <w:p w14:paraId="522F9875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Anskaffelsens verdi er estimert til å overstige 250 000,- kroner og lyses dermed ut som minikonkurranse mellom våre avtaleleverandører. Forespørsel om å delta i konkurransen går til alle som er tildelt samkjøpsavtale med Oslo kommune på barnehagemøbler og inventar.</w:t>
      </w:r>
    </w:p>
    <w:p w14:paraId="06F8AB21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0CC9D6AD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363D5B7A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  <w:r w:rsidRPr="00B97FA7">
        <w:rPr>
          <w:rFonts w:ascii="Oslo Sans Office" w:hAnsi="Oslo Sans Office"/>
          <w:b/>
          <w:sz w:val="22"/>
          <w:szCs w:val="22"/>
        </w:rPr>
        <w:t>3. Tildelingskriterier:</w:t>
      </w:r>
    </w:p>
    <w:p w14:paraId="6AEB2CBC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Ved tildeling av kontrakt vil følgende kriterier bli vektlagt</w:t>
      </w:r>
      <w:commentRangeStart w:id="2"/>
      <w:commentRangeEnd w:id="2"/>
      <w:r w:rsidRPr="00B97FA7">
        <w:rPr>
          <w:rStyle w:val="Merknadsreferanse"/>
          <w:rFonts w:ascii="Oslo Sans Office" w:hAnsi="Oslo Sans Office"/>
          <w:vanish/>
          <w:sz w:val="22"/>
          <w:szCs w:val="22"/>
        </w:rPr>
        <w:commentReference w:id="2"/>
      </w:r>
      <w:r w:rsidRPr="00B97FA7">
        <w:rPr>
          <w:rFonts w:ascii="Oslo Sans Office" w:hAnsi="Oslo Sans Office"/>
          <w:sz w:val="22"/>
          <w:szCs w:val="22"/>
        </w:rPr>
        <w:t>:</w:t>
      </w:r>
    </w:p>
    <w:p w14:paraId="5B202B32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</w:p>
    <w:p w14:paraId="7C260396" w14:textId="77777777" w:rsidR="00521ABE" w:rsidRPr="00B97FA7" w:rsidRDefault="00521ABE" w:rsidP="00521ABE">
      <w:pPr>
        <w:ind w:left="360"/>
        <w:rPr>
          <w:rFonts w:ascii="Oslo Sans Office" w:hAnsi="Oslo Sans Office"/>
          <w:sz w:val="22"/>
          <w:szCs w:val="22"/>
        </w:rPr>
      </w:pPr>
      <w:r w:rsidRPr="00B97FA7">
        <w:rPr>
          <w:sz w:val="22"/>
          <w:szCs w:val="22"/>
        </w:rPr>
        <w:t>⁭</w:t>
      </w:r>
      <w:r w:rsidRPr="00B97FA7">
        <w:rPr>
          <w:rFonts w:ascii="Oslo Sans Office" w:hAnsi="Oslo Sans Office"/>
          <w:sz w:val="22"/>
          <w:szCs w:val="22"/>
        </w:rPr>
        <w:t xml:space="preserve"> Pris (kan ikke være høyere enn angitt i samkjøpsavtalen). Vektet: ____%</w:t>
      </w:r>
    </w:p>
    <w:p w14:paraId="59649D4F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</w:p>
    <w:p w14:paraId="03F3B772" w14:textId="77777777" w:rsidR="00521ABE" w:rsidRPr="00B97FA7" w:rsidRDefault="00521ABE" w:rsidP="00521ABE">
      <w:pPr>
        <w:ind w:left="1068" w:hanging="708"/>
        <w:rPr>
          <w:rFonts w:ascii="Oslo Sans Office" w:hAnsi="Oslo Sans Office"/>
          <w:sz w:val="22"/>
          <w:szCs w:val="22"/>
        </w:rPr>
      </w:pPr>
      <w:r w:rsidRPr="00B97FA7">
        <w:rPr>
          <w:b/>
          <w:sz w:val="22"/>
          <w:szCs w:val="22"/>
        </w:rPr>
        <w:t>⁭</w:t>
      </w:r>
      <w:r w:rsidRPr="00B97FA7">
        <w:rPr>
          <w:rFonts w:ascii="Oslo Sans Office" w:hAnsi="Oslo Sans Office"/>
          <w:b/>
          <w:sz w:val="22"/>
          <w:szCs w:val="22"/>
        </w:rPr>
        <w:t xml:space="preserve"> </w:t>
      </w:r>
      <w:r w:rsidRPr="00B97FA7">
        <w:rPr>
          <w:rFonts w:ascii="Oslo Sans Office" w:hAnsi="Oslo Sans Office"/>
          <w:sz w:val="22"/>
          <w:szCs w:val="22"/>
        </w:rPr>
        <w:t>Kvalitet/funksjonalitet (</w:t>
      </w:r>
      <w:r>
        <w:rPr>
          <w:rFonts w:ascii="Oslo Sans Office" w:hAnsi="Oslo Sans Office"/>
          <w:sz w:val="22"/>
          <w:szCs w:val="22"/>
        </w:rPr>
        <w:t xml:space="preserve">se </w:t>
      </w:r>
      <w:r w:rsidRPr="00B97FA7">
        <w:rPr>
          <w:rFonts w:ascii="Oslo Sans Office" w:hAnsi="Oslo Sans Office"/>
          <w:sz w:val="22"/>
          <w:szCs w:val="22"/>
        </w:rPr>
        <w:t>kravspesifikasjonen). Vektet ____%</w:t>
      </w:r>
    </w:p>
    <w:p w14:paraId="37D1386D" w14:textId="77777777" w:rsidR="00521ABE" w:rsidRPr="00B97FA7" w:rsidRDefault="00521ABE" w:rsidP="00521ABE">
      <w:pPr>
        <w:ind w:left="765" w:right="1152"/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 xml:space="preserve">Det vil her spesielt bli lagt vekt på: </w:t>
      </w:r>
    </w:p>
    <w:p w14:paraId="706E8749" w14:textId="77777777" w:rsidR="00521ABE" w:rsidRPr="00B97FA7" w:rsidRDefault="00521ABE" w:rsidP="00521ABE">
      <w:pPr>
        <w:ind w:left="360"/>
        <w:rPr>
          <w:rFonts w:ascii="Oslo Sans Office" w:hAnsi="Oslo Sans Office"/>
          <w:sz w:val="22"/>
          <w:szCs w:val="22"/>
        </w:rPr>
      </w:pPr>
      <w:r w:rsidRPr="00B97FA7">
        <w:rPr>
          <w:sz w:val="22"/>
          <w:szCs w:val="22"/>
        </w:rPr>
        <w:t>⁭</w:t>
      </w:r>
      <w:r w:rsidRPr="00B97FA7">
        <w:rPr>
          <w:rFonts w:ascii="Oslo Sans Office" w:hAnsi="Oslo Sans Office"/>
          <w:sz w:val="22"/>
          <w:szCs w:val="22"/>
        </w:rPr>
        <w:t xml:space="preserve"> Leveringstid (kan ikke være lenger enn angitt i samkjøpsavtalen). Vektet ____%</w:t>
      </w:r>
    </w:p>
    <w:p w14:paraId="5B48E59E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169DC008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3CDCC062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  <w:r w:rsidRPr="00B97FA7">
        <w:rPr>
          <w:rFonts w:ascii="Oslo Sans Office" w:hAnsi="Oslo Sans Office"/>
          <w:b/>
          <w:sz w:val="22"/>
          <w:szCs w:val="22"/>
        </w:rPr>
        <w:t>4. Befaring</w:t>
      </w:r>
      <w:commentRangeStart w:id="3"/>
      <w:commentRangeEnd w:id="3"/>
      <w:r w:rsidRPr="00B97FA7">
        <w:rPr>
          <w:rStyle w:val="Merknadsreferanse"/>
          <w:rFonts w:ascii="Oslo Sans Office" w:hAnsi="Oslo Sans Office"/>
          <w:vanish/>
          <w:sz w:val="22"/>
          <w:szCs w:val="22"/>
        </w:rPr>
        <w:commentReference w:id="3"/>
      </w:r>
      <w:r w:rsidRPr="00B97FA7">
        <w:rPr>
          <w:rFonts w:ascii="Oslo Sans Office" w:hAnsi="Oslo Sans Office"/>
          <w:b/>
          <w:sz w:val="22"/>
          <w:szCs w:val="22"/>
        </w:rPr>
        <w:t xml:space="preserve"> </w:t>
      </w:r>
    </w:p>
    <w:p w14:paraId="7BCD4265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 xml:space="preserve">Det vil bli gjennomført befaring den </w:t>
      </w:r>
      <w:proofErr w:type="gramStart"/>
      <w:r w:rsidRPr="00B97FA7">
        <w:rPr>
          <w:rFonts w:ascii="Oslo Sans Office" w:hAnsi="Oslo Sans Office"/>
          <w:sz w:val="22"/>
          <w:szCs w:val="22"/>
        </w:rPr>
        <w:t>…….</w:t>
      </w:r>
      <w:proofErr w:type="gramEnd"/>
      <w:r w:rsidRPr="00B97FA7">
        <w:rPr>
          <w:rFonts w:ascii="Oslo Sans Office" w:hAnsi="Oslo Sans Office"/>
          <w:sz w:val="22"/>
          <w:szCs w:val="22"/>
        </w:rPr>
        <w:t xml:space="preserve">. </w:t>
      </w:r>
      <w:proofErr w:type="spellStart"/>
      <w:proofErr w:type="gramStart"/>
      <w:r w:rsidRPr="00B97FA7">
        <w:rPr>
          <w:rFonts w:ascii="Oslo Sans Office" w:hAnsi="Oslo Sans Office"/>
          <w:sz w:val="22"/>
          <w:szCs w:val="22"/>
        </w:rPr>
        <w:t>kl</w:t>
      </w:r>
      <w:proofErr w:type="spellEnd"/>
      <w:r w:rsidRPr="00B97FA7">
        <w:rPr>
          <w:rFonts w:ascii="Oslo Sans Office" w:hAnsi="Oslo Sans Office"/>
          <w:sz w:val="22"/>
          <w:szCs w:val="22"/>
        </w:rPr>
        <w:t>…</w:t>
      </w:r>
      <w:proofErr w:type="gramEnd"/>
      <w:r w:rsidRPr="00B97FA7">
        <w:rPr>
          <w:rFonts w:ascii="Oslo Sans Office" w:hAnsi="Oslo Sans Office"/>
          <w:sz w:val="22"/>
          <w:szCs w:val="22"/>
        </w:rPr>
        <w:t xml:space="preserve">…… i lokalene. </w:t>
      </w:r>
    </w:p>
    <w:p w14:paraId="0C7911E2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1BAFC1E0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 xml:space="preserve">Påmelding til befaring sendes (e-postadresse) innen ………. </w:t>
      </w:r>
      <w:proofErr w:type="spellStart"/>
      <w:r w:rsidRPr="00B97FA7">
        <w:rPr>
          <w:rFonts w:ascii="Oslo Sans Office" w:hAnsi="Oslo Sans Office"/>
          <w:sz w:val="22"/>
          <w:szCs w:val="22"/>
        </w:rPr>
        <w:t>kl</w:t>
      </w:r>
      <w:proofErr w:type="spellEnd"/>
      <w:proofErr w:type="gramStart"/>
      <w:r w:rsidRPr="00B97FA7">
        <w:rPr>
          <w:rFonts w:ascii="Oslo Sans Office" w:hAnsi="Oslo Sans Office"/>
          <w:sz w:val="22"/>
          <w:szCs w:val="22"/>
        </w:rPr>
        <w:t>…….</w:t>
      </w:r>
      <w:proofErr w:type="gramEnd"/>
      <w:r w:rsidRPr="00B97FA7">
        <w:rPr>
          <w:rFonts w:ascii="Oslo Sans Office" w:hAnsi="Oslo Sans Office"/>
          <w:sz w:val="22"/>
          <w:szCs w:val="22"/>
        </w:rPr>
        <w:t>.</w:t>
      </w:r>
    </w:p>
    <w:p w14:paraId="40AD7FBF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</w:p>
    <w:p w14:paraId="5B0AA644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</w:p>
    <w:p w14:paraId="42995D6A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  <w:r w:rsidRPr="00B97FA7">
        <w:rPr>
          <w:rFonts w:ascii="Oslo Sans Office" w:hAnsi="Oslo Sans Office"/>
          <w:b/>
          <w:sz w:val="22"/>
          <w:szCs w:val="22"/>
        </w:rPr>
        <w:t>5. Tilbud</w:t>
      </w:r>
    </w:p>
    <w:p w14:paraId="10A175C4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Signert tilbudsbrev, samt ferdig utfylt prisskjema (med vedlegg) skal leveres inn i KGV-systemet.</w:t>
      </w:r>
    </w:p>
    <w:p w14:paraId="1D2F93E8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4549EB7F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Dersom leverandøren finner at konkurransematerialet ikke gir tilstrekkelig veiledning, kan det skriftlig bes om tilleggsopplysninger gjennom meldingsfunksjonen i KGV.</w:t>
      </w:r>
    </w:p>
    <w:p w14:paraId="3FDC342A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7DC9FE9A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Dersom det oppdages feil i konkurransegrunnlaget, bes det om at dette formidles skriftlig gjennom meldingsfunksjonen i KGV.</w:t>
      </w:r>
    </w:p>
    <w:p w14:paraId="493967DC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</w:p>
    <w:p w14:paraId="3A523DF6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</w:p>
    <w:p w14:paraId="001FD472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</w:p>
    <w:p w14:paraId="6025D73A" w14:textId="77777777" w:rsidR="00521ABE" w:rsidRPr="00B97FA7" w:rsidRDefault="00521ABE" w:rsidP="00521ABE">
      <w:pPr>
        <w:rPr>
          <w:rFonts w:ascii="Oslo Sans Office" w:hAnsi="Oslo Sans Office"/>
          <w:b/>
          <w:sz w:val="22"/>
          <w:szCs w:val="22"/>
        </w:rPr>
      </w:pPr>
      <w:r w:rsidRPr="00B97FA7">
        <w:rPr>
          <w:rFonts w:ascii="Oslo Sans Office" w:hAnsi="Oslo Sans Office"/>
          <w:b/>
          <w:sz w:val="22"/>
          <w:szCs w:val="22"/>
        </w:rPr>
        <w:t>6. Fremdriftsplan:</w:t>
      </w:r>
    </w:p>
    <w:p w14:paraId="26BEC6A8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Dato for kunngjøring:</w:t>
      </w:r>
      <w:r w:rsidRPr="00B97FA7">
        <w:rPr>
          <w:rFonts w:ascii="Oslo Sans Office" w:hAnsi="Oslo Sans Office"/>
          <w:sz w:val="22"/>
          <w:szCs w:val="22"/>
        </w:rPr>
        <w:tab/>
      </w:r>
      <w:r w:rsidRPr="00B97FA7">
        <w:rPr>
          <w:rFonts w:ascii="Oslo Sans Office" w:hAnsi="Oslo Sans Office"/>
          <w:sz w:val="22"/>
          <w:szCs w:val="22"/>
        </w:rPr>
        <w:tab/>
        <w:t xml:space="preserve"> </w:t>
      </w:r>
      <w:r w:rsidRPr="00B97FA7">
        <w:rPr>
          <w:rFonts w:ascii="Oslo Sans Office" w:hAnsi="Oslo Sans Office"/>
          <w:sz w:val="22"/>
          <w:szCs w:val="22"/>
        </w:rPr>
        <w:tab/>
      </w:r>
      <w:r w:rsidRPr="00B97FA7">
        <w:rPr>
          <w:rFonts w:ascii="Oslo Sans Office" w:hAnsi="Oslo Sans Office"/>
          <w:sz w:val="22"/>
          <w:szCs w:val="22"/>
        </w:rPr>
        <w:tab/>
        <w:t xml:space="preserve">……… </w:t>
      </w:r>
      <w:r>
        <w:rPr>
          <w:rFonts w:ascii="Oslo Sans Office" w:hAnsi="Oslo Sans Office"/>
          <w:sz w:val="22"/>
          <w:szCs w:val="22"/>
        </w:rPr>
        <w:t>202</w:t>
      </w:r>
      <w:r w:rsidRPr="00B97FA7">
        <w:rPr>
          <w:rFonts w:ascii="Oslo Sans Office" w:hAnsi="Oslo Sans Office"/>
          <w:sz w:val="22"/>
          <w:szCs w:val="22"/>
        </w:rPr>
        <w:t>..</w:t>
      </w:r>
    </w:p>
    <w:p w14:paraId="7FD7E32F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18337F35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Frist for levering av tilbud er:</w:t>
      </w:r>
      <w:r w:rsidRPr="00B97FA7">
        <w:rPr>
          <w:rFonts w:ascii="Oslo Sans Office" w:hAnsi="Oslo Sans Office"/>
          <w:sz w:val="22"/>
          <w:szCs w:val="22"/>
        </w:rPr>
        <w:tab/>
        <w:t xml:space="preserve"> </w:t>
      </w:r>
      <w:proofErr w:type="gramStart"/>
      <w:r w:rsidRPr="00B97FA7">
        <w:rPr>
          <w:rFonts w:ascii="Oslo Sans Office" w:hAnsi="Oslo Sans Office"/>
          <w:sz w:val="22"/>
          <w:szCs w:val="22"/>
        </w:rPr>
        <w:tab/>
        <w:t>……….</w:t>
      </w:r>
      <w:proofErr w:type="gramEnd"/>
      <w:r>
        <w:rPr>
          <w:rFonts w:ascii="Oslo Sans Office" w:hAnsi="Oslo Sans Office"/>
          <w:sz w:val="22"/>
          <w:szCs w:val="22"/>
        </w:rPr>
        <w:t>202</w:t>
      </w:r>
      <w:r w:rsidRPr="00B97FA7">
        <w:rPr>
          <w:rFonts w:ascii="Oslo Sans Office" w:hAnsi="Oslo Sans Office"/>
          <w:sz w:val="22"/>
          <w:szCs w:val="22"/>
        </w:rPr>
        <w:t>..</w:t>
      </w:r>
      <w:r w:rsidRPr="00B97FA7">
        <w:rPr>
          <w:rFonts w:ascii="Oslo Sans Office" w:hAnsi="Oslo Sans Office"/>
          <w:sz w:val="22"/>
          <w:szCs w:val="22"/>
        </w:rPr>
        <w:tab/>
      </w:r>
      <w:r w:rsidRPr="00B97FA7">
        <w:rPr>
          <w:rFonts w:ascii="Oslo Sans Office" w:hAnsi="Oslo Sans Office"/>
          <w:sz w:val="22"/>
          <w:szCs w:val="22"/>
        </w:rPr>
        <w:tab/>
        <w:t>kl.</w:t>
      </w:r>
      <w:proofErr w:type="gramStart"/>
      <w:r w:rsidRPr="00B97FA7">
        <w:rPr>
          <w:rFonts w:ascii="Oslo Sans Office" w:hAnsi="Oslo Sans Office"/>
          <w:sz w:val="22"/>
          <w:szCs w:val="22"/>
        </w:rPr>
        <w:t xml:space="preserve"> ….</w:t>
      </w:r>
      <w:proofErr w:type="gramEnd"/>
      <w:r w:rsidRPr="00B97FA7">
        <w:rPr>
          <w:rFonts w:ascii="Oslo Sans Office" w:hAnsi="Oslo Sans Office"/>
          <w:sz w:val="22"/>
          <w:szCs w:val="22"/>
        </w:rPr>
        <w:t>.00</w:t>
      </w:r>
    </w:p>
    <w:p w14:paraId="0AA3D4EC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4A2C0BD8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commentRangeStart w:id="4"/>
      <w:r w:rsidRPr="00B97FA7">
        <w:rPr>
          <w:rFonts w:ascii="Oslo Sans Office" w:hAnsi="Oslo Sans Office"/>
          <w:sz w:val="22"/>
          <w:szCs w:val="22"/>
        </w:rPr>
        <w:t xml:space="preserve">Vedståelsesfrist </w:t>
      </w:r>
      <w:commentRangeEnd w:id="4"/>
      <w:r w:rsidRPr="00B97FA7">
        <w:rPr>
          <w:rStyle w:val="Merknadsreferanse"/>
          <w:rFonts w:ascii="Oslo Sans Office" w:hAnsi="Oslo Sans Office"/>
          <w:sz w:val="22"/>
          <w:szCs w:val="22"/>
        </w:rPr>
        <w:commentReference w:id="4"/>
      </w:r>
      <w:r w:rsidRPr="00B97FA7">
        <w:rPr>
          <w:rFonts w:ascii="Oslo Sans Office" w:hAnsi="Oslo Sans Office"/>
          <w:sz w:val="22"/>
          <w:szCs w:val="22"/>
        </w:rPr>
        <w:t>for tilbudet er:</w:t>
      </w:r>
      <w:r w:rsidRPr="00B97FA7">
        <w:rPr>
          <w:rFonts w:ascii="Oslo Sans Office" w:hAnsi="Oslo Sans Office"/>
          <w:sz w:val="22"/>
          <w:szCs w:val="22"/>
        </w:rPr>
        <w:tab/>
      </w:r>
      <w:proofErr w:type="gramStart"/>
      <w:r w:rsidRPr="00B97FA7">
        <w:rPr>
          <w:rFonts w:ascii="Oslo Sans Office" w:hAnsi="Oslo Sans Office"/>
          <w:sz w:val="22"/>
          <w:szCs w:val="22"/>
        </w:rPr>
        <w:tab/>
        <w:t xml:space="preserve">  </w:t>
      </w:r>
      <w:r>
        <w:rPr>
          <w:rFonts w:ascii="Oslo Sans Office" w:hAnsi="Oslo Sans Office"/>
          <w:sz w:val="22"/>
          <w:szCs w:val="22"/>
        </w:rPr>
        <w:t>…</w:t>
      </w:r>
      <w:proofErr w:type="gramEnd"/>
      <w:r>
        <w:rPr>
          <w:rFonts w:ascii="Oslo Sans Office" w:hAnsi="Oslo Sans Office"/>
          <w:sz w:val="22"/>
          <w:szCs w:val="22"/>
        </w:rPr>
        <w:t>……. 202</w:t>
      </w:r>
      <w:r w:rsidRPr="00B97FA7">
        <w:rPr>
          <w:rFonts w:ascii="Oslo Sans Office" w:hAnsi="Oslo Sans Office"/>
          <w:sz w:val="22"/>
          <w:szCs w:val="22"/>
        </w:rPr>
        <w:t>..</w:t>
      </w:r>
      <w:r w:rsidRPr="00B97FA7">
        <w:rPr>
          <w:rFonts w:ascii="Oslo Sans Office" w:hAnsi="Oslo Sans Office"/>
          <w:sz w:val="22"/>
          <w:szCs w:val="22"/>
        </w:rPr>
        <w:tab/>
      </w:r>
      <w:r w:rsidRPr="00B97FA7">
        <w:rPr>
          <w:rFonts w:ascii="Oslo Sans Office" w:hAnsi="Oslo Sans Office"/>
          <w:sz w:val="22"/>
          <w:szCs w:val="22"/>
        </w:rPr>
        <w:tab/>
        <w:t>kl.</w:t>
      </w:r>
      <w:proofErr w:type="gramStart"/>
      <w:r w:rsidRPr="00B97FA7">
        <w:rPr>
          <w:rFonts w:ascii="Oslo Sans Office" w:hAnsi="Oslo Sans Office"/>
          <w:sz w:val="22"/>
          <w:szCs w:val="22"/>
        </w:rPr>
        <w:t xml:space="preserve"> ….</w:t>
      </w:r>
      <w:proofErr w:type="gramEnd"/>
      <w:r w:rsidRPr="00B97FA7">
        <w:rPr>
          <w:rFonts w:ascii="Oslo Sans Office" w:hAnsi="Oslo Sans Office"/>
          <w:sz w:val="22"/>
          <w:szCs w:val="22"/>
        </w:rPr>
        <w:t>.00</w:t>
      </w:r>
    </w:p>
    <w:p w14:paraId="16CF3A75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27025DF1" w14:textId="77777777" w:rsidR="00521ABE" w:rsidRPr="00B97FA7" w:rsidRDefault="00521ABE" w:rsidP="00521ABE">
      <w:pPr>
        <w:tabs>
          <w:tab w:val="left" w:pos="0"/>
        </w:tabs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 xml:space="preserve">Forventet </w:t>
      </w:r>
      <w:commentRangeStart w:id="5"/>
      <w:r w:rsidRPr="00B97FA7">
        <w:rPr>
          <w:rFonts w:ascii="Oslo Sans Office" w:hAnsi="Oslo Sans Office"/>
          <w:sz w:val="22"/>
          <w:szCs w:val="22"/>
        </w:rPr>
        <w:t xml:space="preserve">meddelelse </w:t>
      </w:r>
      <w:commentRangeEnd w:id="5"/>
      <w:r w:rsidRPr="00B97FA7">
        <w:rPr>
          <w:rStyle w:val="Merknadsreferanse"/>
          <w:rFonts w:ascii="Oslo Sans Office" w:hAnsi="Oslo Sans Office"/>
          <w:sz w:val="22"/>
          <w:szCs w:val="22"/>
        </w:rPr>
        <w:commentReference w:id="5"/>
      </w:r>
      <w:r w:rsidRPr="00B97FA7">
        <w:rPr>
          <w:rFonts w:ascii="Oslo Sans Office" w:hAnsi="Oslo Sans Office"/>
          <w:sz w:val="22"/>
          <w:szCs w:val="22"/>
        </w:rPr>
        <w:t>om valg av leverand</w:t>
      </w:r>
      <w:r>
        <w:rPr>
          <w:rFonts w:ascii="Oslo Sans Office" w:hAnsi="Oslo Sans Office"/>
          <w:sz w:val="22"/>
          <w:szCs w:val="22"/>
        </w:rPr>
        <w:t>ør: ………. 202</w:t>
      </w:r>
      <w:r w:rsidRPr="00B97FA7">
        <w:rPr>
          <w:rFonts w:ascii="Oslo Sans Office" w:hAnsi="Oslo Sans Office"/>
          <w:sz w:val="22"/>
          <w:szCs w:val="22"/>
        </w:rPr>
        <w:t>..</w:t>
      </w:r>
    </w:p>
    <w:p w14:paraId="20DAAC50" w14:textId="77777777" w:rsidR="00521ABE" w:rsidRPr="00B97FA7" w:rsidRDefault="00521ABE" w:rsidP="00521ABE">
      <w:pPr>
        <w:tabs>
          <w:tab w:val="left" w:pos="0"/>
        </w:tabs>
        <w:rPr>
          <w:rFonts w:ascii="Oslo Sans Office" w:hAnsi="Oslo Sans Office"/>
          <w:sz w:val="22"/>
          <w:szCs w:val="22"/>
        </w:rPr>
      </w:pPr>
    </w:p>
    <w:p w14:paraId="001130AA" w14:textId="77777777" w:rsidR="00521ABE" w:rsidRPr="00B97FA7" w:rsidRDefault="00521ABE" w:rsidP="00521ABE">
      <w:pPr>
        <w:tabs>
          <w:tab w:val="left" w:pos="0"/>
        </w:tabs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Forventet dato for kontraktsignering:</w:t>
      </w:r>
      <w:proofErr w:type="gramStart"/>
      <w:r w:rsidRPr="00B97FA7">
        <w:rPr>
          <w:rFonts w:ascii="Oslo Sans Office" w:hAnsi="Oslo Sans Office"/>
          <w:sz w:val="22"/>
          <w:szCs w:val="22"/>
        </w:rPr>
        <w:tab/>
        <w:t xml:space="preserve">  </w:t>
      </w:r>
      <w:r>
        <w:rPr>
          <w:rFonts w:ascii="Oslo Sans Office" w:hAnsi="Oslo Sans Office"/>
          <w:sz w:val="22"/>
          <w:szCs w:val="22"/>
        </w:rPr>
        <w:t>…</w:t>
      </w:r>
      <w:proofErr w:type="gramEnd"/>
      <w:r>
        <w:rPr>
          <w:rFonts w:ascii="Oslo Sans Office" w:hAnsi="Oslo Sans Office"/>
          <w:sz w:val="22"/>
          <w:szCs w:val="22"/>
        </w:rPr>
        <w:t>……. 202</w:t>
      </w:r>
      <w:r w:rsidRPr="00B97FA7">
        <w:rPr>
          <w:rFonts w:ascii="Oslo Sans Office" w:hAnsi="Oslo Sans Office"/>
          <w:sz w:val="22"/>
          <w:szCs w:val="22"/>
        </w:rPr>
        <w:t>..</w:t>
      </w:r>
    </w:p>
    <w:p w14:paraId="2E8494B1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2F492737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proofErr w:type="spellStart"/>
      <w:r w:rsidRPr="00B97FA7">
        <w:rPr>
          <w:rFonts w:ascii="Oslo Sans Office" w:hAnsi="Oslo Sans Office"/>
          <w:sz w:val="22"/>
          <w:szCs w:val="22"/>
        </w:rPr>
        <w:t>Kontraktsoppfyllelse</w:t>
      </w:r>
      <w:proofErr w:type="spellEnd"/>
      <w:r w:rsidRPr="00B97FA7">
        <w:rPr>
          <w:rFonts w:ascii="Oslo Sans Office" w:hAnsi="Oslo Sans Office"/>
          <w:sz w:val="22"/>
          <w:szCs w:val="22"/>
        </w:rPr>
        <w:t>:</w:t>
      </w:r>
      <w:r w:rsidRPr="00B97FA7">
        <w:rPr>
          <w:rFonts w:ascii="Oslo Sans Office" w:hAnsi="Oslo Sans Office"/>
          <w:sz w:val="22"/>
          <w:szCs w:val="22"/>
        </w:rPr>
        <w:tab/>
      </w:r>
      <w:r w:rsidRPr="00B97FA7">
        <w:rPr>
          <w:rFonts w:ascii="Oslo Sans Office" w:hAnsi="Oslo Sans Office"/>
          <w:sz w:val="22"/>
          <w:szCs w:val="22"/>
        </w:rPr>
        <w:tab/>
      </w:r>
      <w:r w:rsidRPr="00B97FA7">
        <w:rPr>
          <w:rFonts w:ascii="Oslo Sans Office" w:hAnsi="Oslo Sans Office"/>
          <w:sz w:val="22"/>
          <w:szCs w:val="22"/>
        </w:rPr>
        <w:tab/>
      </w:r>
      <w:r w:rsidRPr="00B97FA7">
        <w:rPr>
          <w:rFonts w:ascii="Oslo Sans Office" w:hAnsi="Oslo Sans Office"/>
          <w:sz w:val="22"/>
          <w:szCs w:val="22"/>
        </w:rPr>
        <w:tab/>
        <w:t xml:space="preserve">       </w:t>
      </w:r>
      <w:proofErr w:type="gramStart"/>
      <w:r>
        <w:rPr>
          <w:rFonts w:ascii="Oslo Sans Office" w:hAnsi="Oslo Sans Office"/>
          <w:sz w:val="22"/>
          <w:szCs w:val="22"/>
        </w:rPr>
        <w:t>…….</w:t>
      </w:r>
      <w:proofErr w:type="gramEnd"/>
      <w:r>
        <w:rPr>
          <w:rFonts w:ascii="Oslo Sans Office" w:hAnsi="Oslo Sans Office"/>
          <w:sz w:val="22"/>
          <w:szCs w:val="22"/>
        </w:rPr>
        <w:t>202</w:t>
      </w:r>
      <w:r w:rsidRPr="00B97FA7">
        <w:rPr>
          <w:rFonts w:ascii="Oslo Sans Office" w:hAnsi="Oslo Sans Office"/>
          <w:sz w:val="22"/>
          <w:szCs w:val="22"/>
        </w:rPr>
        <w:t>..</w:t>
      </w:r>
      <w:commentRangeStart w:id="6"/>
      <w:commentRangeEnd w:id="6"/>
      <w:r w:rsidRPr="00B97FA7">
        <w:rPr>
          <w:rStyle w:val="Merknadsreferanse"/>
          <w:rFonts w:ascii="Oslo Sans Office" w:hAnsi="Oslo Sans Office"/>
          <w:vanish/>
          <w:sz w:val="22"/>
          <w:szCs w:val="22"/>
        </w:rPr>
        <w:commentReference w:id="6"/>
      </w:r>
      <w:r w:rsidRPr="00B97FA7">
        <w:rPr>
          <w:rFonts w:ascii="Oslo Sans Office" w:hAnsi="Oslo Sans Office"/>
          <w:sz w:val="22"/>
          <w:szCs w:val="22"/>
        </w:rPr>
        <w:t xml:space="preserve"> </w:t>
      </w:r>
    </w:p>
    <w:p w14:paraId="24723316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4C1E9F1E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4DCB30B8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0718CF20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5DCEAEA7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 xml:space="preserve">For </w:t>
      </w:r>
      <w:r w:rsidRPr="00B97FA7">
        <w:rPr>
          <w:rFonts w:ascii="Oslo Sans Office" w:hAnsi="Oslo Sans Office"/>
          <w:i/>
          <w:sz w:val="22"/>
          <w:szCs w:val="22"/>
        </w:rPr>
        <w:t>Virksomheten</w:t>
      </w:r>
      <w:r w:rsidRPr="00B97FA7">
        <w:rPr>
          <w:rFonts w:ascii="Oslo Sans Office" w:hAnsi="Oslo Sans Office"/>
          <w:sz w:val="22"/>
          <w:szCs w:val="22"/>
        </w:rPr>
        <w:t>:</w:t>
      </w:r>
    </w:p>
    <w:p w14:paraId="5D0F2711" w14:textId="77777777" w:rsidR="00521ABE" w:rsidRPr="00B97FA7" w:rsidRDefault="00521ABE" w:rsidP="00521ABE">
      <w:pPr>
        <w:tabs>
          <w:tab w:val="left" w:pos="5580"/>
          <w:tab w:val="left" w:pos="6660"/>
        </w:tabs>
        <w:rPr>
          <w:rFonts w:ascii="Oslo Sans Office" w:hAnsi="Oslo Sans Office"/>
          <w:sz w:val="22"/>
          <w:szCs w:val="22"/>
        </w:rPr>
      </w:pPr>
    </w:p>
    <w:p w14:paraId="295A8E52" w14:textId="77777777" w:rsidR="00521ABE" w:rsidRPr="00B97FA7" w:rsidRDefault="00521ABE" w:rsidP="00521ABE">
      <w:pPr>
        <w:tabs>
          <w:tab w:val="left" w:pos="2880"/>
          <w:tab w:val="left" w:pos="6660"/>
        </w:tabs>
        <w:rPr>
          <w:rFonts w:ascii="Oslo Sans Office" w:hAnsi="Oslo Sans Office"/>
          <w:sz w:val="22"/>
          <w:szCs w:val="22"/>
        </w:rPr>
      </w:pPr>
    </w:p>
    <w:p w14:paraId="12129CC9" w14:textId="77777777" w:rsidR="00521ABE" w:rsidRPr="00B97FA7" w:rsidRDefault="00521ABE" w:rsidP="00521ABE">
      <w:pPr>
        <w:tabs>
          <w:tab w:val="left" w:pos="2880"/>
          <w:tab w:val="left" w:pos="6660"/>
        </w:tabs>
        <w:rPr>
          <w:rFonts w:ascii="Oslo Sans Office" w:hAnsi="Oslo Sans Office"/>
          <w:sz w:val="22"/>
          <w:szCs w:val="22"/>
        </w:rPr>
      </w:pPr>
    </w:p>
    <w:p w14:paraId="6F1578F3" w14:textId="77777777" w:rsidR="00521ABE" w:rsidRPr="00B97FA7" w:rsidRDefault="00521ABE" w:rsidP="00521ABE">
      <w:pPr>
        <w:tabs>
          <w:tab w:val="left" w:pos="2880"/>
          <w:tab w:val="left" w:pos="6660"/>
        </w:tabs>
        <w:rPr>
          <w:rFonts w:ascii="Oslo Sans Office" w:hAnsi="Oslo Sans Office"/>
          <w:sz w:val="22"/>
          <w:szCs w:val="22"/>
        </w:rPr>
      </w:pPr>
    </w:p>
    <w:p w14:paraId="25CDE961" w14:textId="77777777" w:rsidR="00521ABE" w:rsidRPr="00B97FA7" w:rsidRDefault="00521ABE" w:rsidP="00521ABE">
      <w:pPr>
        <w:tabs>
          <w:tab w:val="left" w:pos="2880"/>
          <w:tab w:val="left" w:pos="6660"/>
        </w:tabs>
        <w:rPr>
          <w:rFonts w:ascii="Oslo Sans Office" w:hAnsi="Oslo Sans Office"/>
          <w:sz w:val="22"/>
          <w:szCs w:val="22"/>
        </w:rPr>
      </w:pPr>
    </w:p>
    <w:p w14:paraId="677F05AD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Dato: ______________</w:t>
      </w:r>
      <w:r w:rsidRPr="00B97FA7">
        <w:rPr>
          <w:rFonts w:ascii="Oslo Sans Office" w:hAnsi="Oslo Sans Office"/>
          <w:sz w:val="22"/>
          <w:szCs w:val="22"/>
        </w:rPr>
        <w:tab/>
      </w:r>
      <w:r w:rsidRPr="00B97FA7">
        <w:rPr>
          <w:rFonts w:ascii="Oslo Sans Office" w:hAnsi="Oslo Sans Office"/>
          <w:sz w:val="22"/>
          <w:szCs w:val="22"/>
        </w:rPr>
        <w:tab/>
        <w:t>Underskrift: __________________________</w:t>
      </w:r>
      <w:r w:rsidRPr="00B97FA7">
        <w:rPr>
          <w:rFonts w:ascii="Oslo Sans Office" w:hAnsi="Oslo Sans Office"/>
          <w:sz w:val="22"/>
          <w:szCs w:val="22"/>
        </w:rPr>
        <w:tab/>
      </w:r>
      <w:r w:rsidRPr="00B97FA7">
        <w:rPr>
          <w:rFonts w:ascii="Oslo Sans Office" w:hAnsi="Oslo Sans Office"/>
          <w:sz w:val="22"/>
          <w:szCs w:val="22"/>
        </w:rPr>
        <w:tab/>
      </w:r>
    </w:p>
    <w:p w14:paraId="0F09BD14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03A76C14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ab/>
      </w:r>
    </w:p>
    <w:p w14:paraId="48E9FD81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53AF0738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7CB4C283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 xml:space="preserve">Vedlegg: </w:t>
      </w:r>
    </w:p>
    <w:p w14:paraId="3D970D42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66E46594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Vedlegg 1 Prisskjema</w:t>
      </w:r>
    </w:p>
    <w:p w14:paraId="6319DF57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Vedlegg 2 Plantegninger</w:t>
      </w:r>
    </w:p>
    <w:p w14:paraId="729A011E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Vedlegg 3 Kontrakt</w:t>
      </w:r>
    </w:p>
    <w:p w14:paraId="1929C70C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  <w:r w:rsidRPr="00B97FA7">
        <w:rPr>
          <w:rFonts w:ascii="Oslo Sans Office" w:hAnsi="Oslo Sans Office"/>
          <w:sz w:val="22"/>
          <w:szCs w:val="22"/>
        </w:rPr>
        <w:t>Vedlegg 4 Overtagelsesprotokoll</w:t>
      </w:r>
    </w:p>
    <w:p w14:paraId="72C5E79B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2D5313C1" w14:textId="77777777" w:rsidR="00521ABE" w:rsidRPr="00B97FA7" w:rsidRDefault="00521ABE" w:rsidP="00521ABE">
      <w:pPr>
        <w:rPr>
          <w:rFonts w:ascii="Oslo Sans Office" w:hAnsi="Oslo Sans Office"/>
          <w:sz w:val="22"/>
          <w:szCs w:val="22"/>
        </w:rPr>
      </w:pPr>
    </w:p>
    <w:p w14:paraId="2358F71A" w14:textId="77777777" w:rsidR="00FB5530" w:rsidRPr="00FB5530" w:rsidRDefault="00FB5530" w:rsidP="00FB5530">
      <w:pPr>
        <w:tabs>
          <w:tab w:val="left" w:pos="2520"/>
        </w:tabs>
      </w:pPr>
    </w:p>
    <w:sectPr w:rsidR="00FB5530" w:rsidRPr="00FB5530" w:rsidSect="00466574">
      <w:headerReference w:type="first" r:id="rId16"/>
      <w:footerReference w:type="first" r:id="rId17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ke112176" w:date="2011-02-25T13:24:00Z" w:initials="u">
    <w:p w14:paraId="6729A30F" w14:textId="77777777" w:rsidR="00521ABE" w:rsidRDefault="00521ABE" w:rsidP="00521ABE">
      <w:pPr>
        <w:pStyle w:val="Merknadstekst"/>
      </w:pPr>
      <w:r>
        <w:rPr>
          <w:rStyle w:val="Merknadsreferanse"/>
        </w:rPr>
        <w:annotationRef/>
      </w:r>
      <w:r>
        <w:t>Stryk det som ikke passer.</w:t>
      </w:r>
    </w:p>
  </w:comment>
  <w:comment w:id="1" w:author="uke112176" w:date="2011-02-25T13:25:00Z" w:initials="u">
    <w:p w14:paraId="43616F62" w14:textId="77777777" w:rsidR="00521ABE" w:rsidRDefault="00521ABE" w:rsidP="00521ABE">
      <w:pPr>
        <w:pStyle w:val="Merknadstekst"/>
      </w:pPr>
      <w:r>
        <w:rPr>
          <w:rStyle w:val="Merknadsreferanse"/>
        </w:rPr>
        <w:annotationRef/>
      </w:r>
      <w:r>
        <w:t xml:space="preserve">Legg inn egen tekst, eller slett denne. </w:t>
      </w:r>
    </w:p>
  </w:comment>
  <w:comment w:id="2" w:author="UKE100447" w:date="2008-08-06T10:38:00Z" w:initials="KB">
    <w:p w14:paraId="0BFAE2E3" w14:textId="77777777" w:rsidR="00521ABE" w:rsidRDefault="00521ABE" w:rsidP="00521ABE">
      <w:pPr>
        <w:pStyle w:val="Merknadstekst"/>
      </w:pPr>
      <w:r>
        <w:rPr>
          <w:rStyle w:val="Merknadsreferanse"/>
        </w:rPr>
        <w:annotationRef/>
      </w:r>
      <w:r>
        <w:t>Stryk de tildelingskriteriene som dere ikke vil legge vekt på. Ikke krav til å bruke alle, men ikke lov å bruke andre enn disse!</w:t>
      </w:r>
    </w:p>
  </w:comment>
  <w:comment w:id="3" w:author="UKE100447" w:date="2008-08-06T10:38:00Z" w:initials="KB">
    <w:p w14:paraId="32DEE19A" w14:textId="77777777" w:rsidR="00521ABE" w:rsidRDefault="00521ABE" w:rsidP="00521ABE">
      <w:pPr>
        <w:pStyle w:val="Merknadstekst"/>
      </w:pPr>
      <w:r>
        <w:rPr>
          <w:rStyle w:val="Merknadsreferanse"/>
        </w:rPr>
        <w:annotationRef/>
      </w:r>
      <w:r>
        <w:t>Slettes dersom det ikke er aktuelt. Mest aktuelt i forbindelse med nybygg eller der det er interessant med leverandørenes løsningsforslag.</w:t>
      </w:r>
    </w:p>
  </w:comment>
  <w:comment w:id="4" w:author="uke112176" w:date="2011-02-25T13:37:00Z" w:initials="u">
    <w:p w14:paraId="2B81A132" w14:textId="77777777" w:rsidR="00521ABE" w:rsidRDefault="00521ABE" w:rsidP="00521ABE">
      <w:pPr>
        <w:pStyle w:val="Merknadstekst"/>
      </w:pPr>
      <w:r>
        <w:rPr>
          <w:rStyle w:val="Merknadsreferanse"/>
        </w:rPr>
        <w:annotationRef/>
      </w:r>
      <w:r>
        <w:t xml:space="preserve">Vedståelsesfristen angir hvor lenge tilbudet skal være gyldig. </w:t>
      </w:r>
    </w:p>
  </w:comment>
  <w:comment w:id="5" w:author="uke112176" w:date="2011-02-25T13:42:00Z" w:initials="u">
    <w:p w14:paraId="2711C33F" w14:textId="77777777" w:rsidR="00521ABE" w:rsidRDefault="00521ABE" w:rsidP="00521ABE">
      <w:pPr>
        <w:pStyle w:val="Merknadstekst"/>
      </w:pPr>
      <w:r>
        <w:rPr>
          <w:rStyle w:val="Merknadsreferanse"/>
        </w:rPr>
        <w:annotationRef/>
      </w:r>
      <w:r>
        <w:t>Angi når dere forventer å meddele leverandørene om hvem som får kontrakten.</w:t>
      </w:r>
    </w:p>
  </w:comment>
  <w:comment w:id="6" w:author="UKE100447" w:date="2013-11-21T10:35:00Z" w:initials="KB">
    <w:p w14:paraId="6F7C17AF" w14:textId="77777777" w:rsidR="00521ABE" w:rsidRDefault="00521ABE" w:rsidP="00521ABE">
      <w:pPr>
        <w:pStyle w:val="Merknadstekst"/>
      </w:pPr>
      <w:r>
        <w:rPr>
          <w:rStyle w:val="Merknadsreferanse"/>
        </w:rPr>
        <w:annotationRef/>
      </w:r>
      <w:r>
        <w:t>Dato for levering av møblene. Alternativt tilbudt leveringstid, leveringstid satt som minstekrav eller leveringstider i henhold til samkjøpsavtalen.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29A30F" w15:done="0"/>
  <w15:commentEx w15:paraId="43616F62" w15:done="0"/>
  <w15:commentEx w15:paraId="0BFAE2E3" w15:done="0"/>
  <w15:commentEx w15:paraId="32DEE19A" w15:done="0"/>
  <w15:commentEx w15:paraId="2B81A132" w15:done="0"/>
  <w15:commentEx w15:paraId="2711C33F" w15:done="0"/>
  <w15:commentEx w15:paraId="6F7C17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29A30F" w16cid:durableId="11122C06"/>
  <w16cid:commentId w16cid:paraId="43616F62" w16cid:durableId="11122C43"/>
  <w16cid:commentId w16cid:paraId="0BFAE2E3" w16cid:durableId="27B4577C"/>
  <w16cid:commentId w16cid:paraId="32DEE19A" w16cid:durableId="27B4577D"/>
  <w16cid:commentId w16cid:paraId="2B81A132" w16cid:durableId="11122F1B"/>
  <w16cid:commentId w16cid:paraId="2711C33F" w16cid:durableId="11122FCF"/>
  <w16cid:commentId w16cid:paraId="6F7C17AF" w16cid:durableId="27B457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473B" w14:textId="77777777" w:rsidR="001E2A52" w:rsidRDefault="001E2A52" w:rsidP="005D093C">
      <w:r>
        <w:separator/>
      </w:r>
    </w:p>
  </w:endnote>
  <w:endnote w:type="continuationSeparator" w:id="0">
    <w:p w14:paraId="34D4030C" w14:textId="77777777" w:rsidR="001E2A52" w:rsidRDefault="001E2A52" w:rsidP="005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F3AF8ACD-2D1F-4D15-8E51-4EE262C5011D}"/>
    <w:embedBold r:id="rId2" w:fontKey="{C39411EF-BBD4-4DD7-8BFE-198CB7A6E197}"/>
    <w:embedItalic r:id="rId3" w:fontKey="{EE485E72-EBAB-4D25-A8C5-0131DD6CF49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B7C234A9-F6EC-417B-AA7A-8FA81577441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DC92" w14:textId="77777777" w:rsidR="00D44A50" w:rsidRDefault="00D44A50" w:rsidP="00C3116A">
    <w:pPr>
      <w:pStyle w:val="Bunntekst"/>
    </w:pPr>
  </w:p>
  <w:p w14:paraId="022DC59A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815D" w14:textId="77777777" w:rsidR="001E2A52" w:rsidRDefault="001E2A52" w:rsidP="005D093C">
      <w:r>
        <w:separator/>
      </w:r>
    </w:p>
  </w:footnote>
  <w:footnote w:type="continuationSeparator" w:id="0">
    <w:p w14:paraId="656C6781" w14:textId="77777777" w:rsidR="001E2A52" w:rsidRDefault="001E2A52" w:rsidP="005D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F915" w14:textId="77777777" w:rsidR="00D44A50" w:rsidRDefault="00A6723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633A05" wp14:editId="4EB5C92D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BE"/>
    <w:rsid w:val="000119BE"/>
    <w:rsid w:val="00095EC1"/>
    <w:rsid w:val="00186573"/>
    <w:rsid w:val="001E2A52"/>
    <w:rsid w:val="001F112F"/>
    <w:rsid w:val="001F18CF"/>
    <w:rsid w:val="00247C22"/>
    <w:rsid w:val="0025699D"/>
    <w:rsid w:val="002E3185"/>
    <w:rsid w:val="00325D57"/>
    <w:rsid w:val="00442E77"/>
    <w:rsid w:val="00466574"/>
    <w:rsid w:val="004836DC"/>
    <w:rsid w:val="00483FE0"/>
    <w:rsid w:val="004B6945"/>
    <w:rsid w:val="004D1B11"/>
    <w:rsid w:val="00521ABE"/>
    <w:rsid w:val="0055183B"/>
    <w:rsid w:val="00560D31"/>
    <w:rsid w:val="00567104"/>
    <w:rsid w:val="0057006B"/>
    <w:rsid w:val="005812E4"/>
    <w:rsid w:val="00595FDC"/>
    <w:rsid w:val="005A4215"/>
    <w:rsid w:val="005D093C"/>
    <w:rsid w:val="00650D94"/>
    <w:rsid w:val="006E006E"/>
    <w:rsid w:val="00727D7C"/>
    <w:rsid w:val="007D1113"/>
    <w:rsid w:val="007E4B0D"/>
    <w:rsid w:val="007F2274"/>
    <w:rsid w:val="008D5723"/>
    <w:rsid w:val="0096371A"/>
    <w:rsid w:val="00A0208E"/>
    <w:rsid w:val="00A63656"/>
    <w:rsid w:val="00A67238"/>
    <w:rsid w:val="00AA100D"/>
    <w:rsid w:val="00AA7A1D"/>
    <w:rsid w:val="00AE2859"/>
    <w:rsid w:val="00B10DAE"/>
    <w:rsid w:val="00C3116A"/>
    <w:rsid w:val="00C34D94"/>
    <w:rsid w:val="00C51925"/>
    <w:rsid w:val="00D3395E"/>
    <w:rsid w:val="00D44A50"/>
    <w:rsid w:val="00D8326C"/>
    <w:rsid w:val="00E51F3C"/>
    <w:rsid w:val="00FB5530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EA54B3"/>
  <w15:docId w15:val="{FB799C15-6A4B-4F7B-8B4C-CA12D862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521ABE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521AB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1ABE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364428\AppData\Local\Temp\Temp1_A4-A3-Word%20(2).zip\A4-tomt-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3FE2ABE318E5284BA8777B92A5B961A5" ma:contentTypeVersion="23" ma:contentTypeDescription="Felles innholdstype for Oslo Kommune" ma:contentTypeScope="" ma:versionID="26406004d266d5aba51912fa9d9a7c71">
  <xsd:schema xmlns:xsd="http://www.w3.org/2001/XMLSchema" xmlns:xs="http://www.w3.org/2001/XMLSchema" xmlns:p="http://schemas.microsoft.com/office/2006/metadata/properties" xmlns:ns2="7ed84371-acf6-4102-828c-2caf905b4736" xmlns:ns3="faf16f2e-1c5f-413f-93b2-c3445e2a6ae0" xmlns:ns4="566c39c6-bfa1-4f4b-ac26-13771548552a" targetNamespace="http://schemas.microsoft.com/office/2006/metadata/properties" ma:root="true" ma:fieldsID="be26ebfb8442fa205fa380727dc19084" ns2:_="" ns3:_="" ns4:_="">
    <xsd:import namespace="7ed84371-acf6-4102-828c-2caf905b4736"/>
    <xsd:import namespace="faf16f2e-1c5f-413f-93b2-c3445e2a6ae0"/>
    <xsd:import namespace="566c39c6-bfa1-4f4b-ac26-13771548552a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16f2e-1c5f-413f-93b2-c3445e2a6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c39c6-bfa1-4f4b-ac26-1377154855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552a47-582d-422d-b8fb-593d1c9c15ff}" ma:internalName="TaxCatchAll" ma:showField="CatchAllData" ma:web="566c39c6-bfa1-4f4b-ac26-13771548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  <TaxCatchAll xmlns="566c39c6-bfa1-4f4b-ac26-13771548552a" xsi:nil="true"/>
    <lcf76f155ced4ddcb4097134ff3c332f xmlns="faf16f2e-1c5f-413f-93b2-c3445e2a6a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FE43B-F48E-40B0-944B-4BDB0A028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C433C-74D0-4720-A7B8-62B6E537E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faf16f2e-1c5f-413f-93b2-c3445e2a6ae0"/>
    <ds:schemaRef ds:uri="566c39c6-bfa1-4f4b-ac26-13771548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64ED2BB7-87A4-4424-BD2C-ADD95141B47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CE15B77-BD9F-4A66-B36F-CD0BC9CF11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30660A7-0EF2-4DF5-97B1-2EF329733F26}">
  <ds:schemaRefs>
    <ds:schemaRef ds:uri="566c39c6-bfa1-4f4b-ac26-13771548552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af16f2e-1c5f-413f-93b2-c3445e2a6ae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ed84371-acf6-4102-828c-2caf905b4736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A4-tomt-dokument</Template>
  <TotalTime>4</TotalTime>
  <Pages>3</Pages>
  <Words>329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Clausen</dc:creator>
  <cp:lastModifiedBy>Marianne</cp:lastModifiedBy>
  <cp:revision>4</cp:revision>
  <dcterms:created xsi:type="dcterms:W3CDTF">2023-03-09T12:00:00Z</dcterms:created>
  <dcterms:modified xsi:type="dcterms:W3CDTF">2023-03-09T13:25:00Z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2023-03-09T12:00:35Z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40c91299-31e7-4822-ad28-ea6d4a3d6459</vt:lpwstr>
  </property>
  <property fmtid="{D5CDD505-2E9C-101B-9397-08002B2CF9AE}" pid="9" name="MSIP_Label_7a2396b7-5846-48ff-8468-5f49f8ad722a_ContentBits">
    <vt:lpwstr>0</vt:lpwstr>
  </property>
  <property fmtid="{D5CDD505-2E9C-101B-9397-08002B2CF9AE}" pid="10" name="ContentTypeId">
    <vt:lpwstr>0x01010016F48F0717DDBC43A26F9C4EC94D925E003FE2ABE318E5284BA8777B92A5B961A5</vt:lpwstr>
  </property>
  <property fmtid="{D5CDD505-2E9C-101B-9397-08002B2CF9AE}" pid="11" name="MediaServiceImageTags">
    <vt:lpwstr/>
  </property>
</Properties>
</file>